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75E2" w:rsidRDefault="00C63B5A" w:rsidP="008175E2">
      <w:pPr>
        <w:pStyle w:val="Title2"/>
        <w:rPr>
          <w:b/>
          <w:sz w:val="44"/>
          <w:szCs w:val="44"/>
        </w:rPr>
      </w:pPr>
      <w:bookmarkStart w:id="0" w:name="_GoBack"/>
      <w:bookmarkEnd w:id="0"/>
      <w:r>
        <w:rPr>
          <w:b/>
          <w:noProof/>
          <w:sz w:val="44"/>
          <w:szCs w:val="44"/>
          <w:lang w:eastAsia="en-US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page">
              <wp:posOffset>429578</wp:posOffset>
            </wp:positionH>
            <wp:positionV relativeFrom="paragraph">
              <wp:posOffset>316865</wp:posOffset>
            </wp:positionV>
            <wp:extent cx="6929437" cy="3578475"/>
            <wp:effectExtent l="0" t="0" r="5080" b="317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TRCA-WordDoc-covergraphic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29437" cy="3578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175E2" w:rsidRDefault="008175E2" w:rsidP="008175E2">
      <w:pPr>
        <w:pStyle w:val="Title2"/>
        <w:rPr>
          <w:b/>
          <w:sz w:val="44"/>
          <w:szCs w:val="44"/>
        </w:rPr>
      </w:pPr>
    </w:p>
    <w:p w:rsidR="003757C9" w:rsidRDefault="003757C9" w:rsidP="008175E2">
      <w:pPr>
        <w:pStyle w:val="Title2"/>
        <w:rPr>
          <w:b/>
          <w:sz w:val="44"/>
          <w:szCs w:val="44"/>
        </w:rPr>
      </w:pPr>
    </w:p>
    <w:p w:rsidR="003757C9" w:rsidRDefault="003757C9" w:rsidP="008175E2">
      <w:pPr>
        <w:pStyle w:val="Title2"/>
        <w:rPr>
          <w:b/>
          <w:sz w:val="44"/>
          <w:szCs w:val="44"/>
        </w:rPr>
      </w:pPr>
    </w:p>
    <w:p w:rsidR="003757C9" w:rsidRDefault="003757C9" w:rsidP="008175E2">
      <w:pPr>
        <w:pStyle w:val="Title2"/>
        <w:rPr>
          <w:b/>
          <w:sz w:val="44"/>
          <w:szCs w:val="44"/>
        </w:rPr>
      </w:pPr>
    </w:p>
    <w:p w:rsidR="00903CE3" w:rsidRDefault="00903CE3" w:rsidP="008175E2">
      <w:pPr>
        <w:pStyle w:val="Title2"/>
        <w:rPr>
          <w:b/>
          <w:sz w:val="44"/>
          <w:szCs w:val="44"/>
        </w:rPr>
      </w:pPr>
    </w:p>
    <w:p w:rsidR="00903CE3" w:rsidRDefault="00903CE3" w:rsidP="005A7583">
      <w:pPr>
        <w:pStyle w:val="Title2"/>
        <w:ind w:right="180"/>
        <w:rPr>
          <w:b/>
          <w:sz w:val="44"/>
          <w:szCs w:val="44"/>
        </w:rPr>
      </w:pPr>
    </w:p>
    <w:p w:rsidR="00903CE3" w:rsidRDefault="00903CE3" w:rsidP="008175E2">
      <w:pPr>
        <w:pStyle w:val="Title2"/>
        <w:rPr>
          <w:b/>
          <w:sz w:val="44"/>
          <w:szCs w:val="44"/>
        </w:rPr>
      </w:pPr>
    </w:p>
    <w:p w:rsidR="00903CE3" w:rsidRDefault="00903CE3" w:rsidP="005A7583">
      <w:pPr>
        <w:pStyle w:val="Title2"/>
        <w:rPr>
          <w:b/>
          <w:sz w:val="44"/>
          <w:szCs w:val="44"/>
        </w:rPr>
      </w:pPr>
    </w:p>
    <w:p w:rsidR="00903CE3" w:rsidRDefault="00537DBC" w:rsidP="008175E2">
      <w:pPr>
        <w:pStyle w:val="Title2"/>
        <w:rPr>
          <w:b/>
          <w:sz w:val="44"/>
          <w:szCs w:val="44"/>
        </w:rPr>
      </w:pPr>
      <w:r>
        <w:rPr>
          <w:b/>
          <w:noProof/>
          <w:sz w:val="44"/>
          <w:szCs w:val="44"/>
          <w:lang w:eastAsia="en-US"/>
        </w:rPr>
        <w:drawing>
          <wp:anchor distT="0" distB="0" distL="114300" distR="114300" simplePos="0" relativeHeight="251654144" behindDoc="0" locked="0" layoutInCell="1" allowOverlap="1" wp14:anchorId="4D64DEEE" wp14:editId="31C92056">
            <wp:simplePos x="0" y="0"/>
            <wp:positionH relativeFrom="margin">
              <wp:posOffset>3535045</wp:posOffset>
            </wp:positionH>
            <wp:positionV relativeFrom="margin">
              <wp:posOffset>4662805</wp:posOffset>
            </wp:positionV>
            <wp:extent cx="2821940" cy="843915"/>
            <wp:effectExtent l="0" t="0" r="0" b="0"/>
            <wp:wrapSquare wrapText="bothSides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TRCA-CorporateLogo-NEW2018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1940" cy="843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C121D" w:rsidRDefault="001C121D" w:rsidP="008175E2">
      <w:pPr>
        <w:pStyle w:val="Title2"/>
        <w:rPr>
          <w:b/>
          <w:sz w:val="44"/>
          <w:szCs w:val="44"/>
        </w:rPr>
      </w:pPr>
    </w:p>
    <w:p w:rsidR="001C121D" w:rsidRDefault="001C121D" w:rsidP="008175E2">
      <w:pPr>
        <w:pStyle w:val="Title2"/>
        <w:rPr>
          <w:b/>
          <w:sz w:val="44"/>
          <w:szCs w:val="44"/>
        </w:rPr>
      </w:pPr>
    </w:p>
    <w:p w:rsidR="00537DBC" w:rsidRDefault="00537DBC" w:rsidP="005A7583">
      <w:pPr>
        <w:pStyle w:val="Title2"/>
        <w:jc w:val="right"/>
        <w:rPr>
          <w:b/>
          <w:color w:val="2CACE3" w:themeColor="accent1"/>
          <w:sz w:val="44"/>
          <w:szCs w:val="44"/>
        </w:rPr>
      </w:pPr>
    </w:p>
    <w:p w:rsidR="005966AA" w:rsidRDefault="00A84CBE" w:rsidP="005A7583">
      <w:pPr>
        <w:pStyle w:val="Title2"/>
        <w:jc w:val="right"/>
        <w:rPr>
          <w:b/>
          <w:color w:val="2CACE3" w:themeColor="accent1"/>
          <w:sz w:val="44"/>
          <w:szCs w:val="44"/>
        </w:rPr>
      </w:pPr>
      <w:r>
        <w:rPr>
          <w:b/>
          <w:color w:val="2CACE3" w:themeColor="accent1"/>
          <w:sz w:val="44"/>
          <w:szCs w:val="44"/>
        </w:rPr>
        <w:t>Hazard Risk Assessment</w:t>
      </w:r>
    </w:p>
    <w:sdt>
      <w:sdtPr>
        <w:rPr>
          <w:rStyle w:val="Heading1Char"/>
        </w:rPr>
        <w:alias w:val="Name of Site, Event, Project or Program"/>
        <w:tag w:val="Name of Site, Event, Project or Program"/>
        <w:id w:val="-213188371"/>
        <w:lock w:val="sdtLocked"/>
        <w:placeholder>
          <w:docPart w:val="A6DB6C8BF48745C5863189DF76C25BC5"/>
        </w:placeholder>
      </w:sdtPr>
      <w:sdtEndPr>
        <w:rPr>
          <w:rStyle w:val="Heading1Char"/>
        </w:rPr>
      </w:sdtEndPr>
      <w:sdtContent>
        <w:p w:rsidR="00DB333D" w:rsidRDefault="00576178" w:rsidP="009F38CD">
          <w:pPr>
            <w:pStyle w:val="Title2"/>
            <w:jc w:val="right"/>
            <w:rPr>
              <w:b/>
              <w:color w:val="2CACE3" w:themeColor="accent1"/>
              <w:sz w:val="44"/>
              <w:szCs w:val="44"/>
            </w:rPr>
          </w:pPr>
          <w:r>
            <w:rPr>
              <w:rStyle w:val="Heading1Char"/>
            </w:rPr>
            <w:t>Click Here to Enter the Name of Site, Event, Project or Program</w:t>
          </w:r>
        </w:p>
      </w:sdtContent>
    </w:sdt>
    <w:p w:rsidR="005966AA" w:rsidRDefault="000A0263" w:rsidP="005A7583">
      <w:pPr>
        <w:pStyle w:val="Title2"/>
        <w:jc w:val="right"/>
        <w:rPr>
          <w:color w:val="000000" w:themeColor="text1"/>
          <w:sz w:val="30"/>
          <w:szCs w:val="30"/>
        </w:rPr>
      </w:pPr>
      <w:r w:rsidRPr="000A0263">
        <w:rPr>
          <w:color w:val="000000" w:themeColor="text1"/>
          <w:sz w:val="30"/>
          <w:szCs w:val="30"/>
        </w:rPr>
        <w:t>Prepared by</w:t>
      </w:r>
      <w:r w:rsidR="00DB333D">
        <w:rPr>
          <w:color w:val="000000" w:themeColor="text1"/>
          <w:sz w:val="30"/>
          <w:szCs w:val="30"/>
        </w:rPr>
        <w:t xml:space="preserve"> Risk Management</w:t>
      </w:r>
    </w:p>
    <w:p w:rsidR="003757C9" w:rsidRDefault="005A7583" w:rsidP="00DB333D">
      <w:pPr>
        <w:pStyle w:val="Title2"/>
        <w:jc w:val="right"/>
        <w:rPr>
          <w:color w:val="000000" w:themeColor="text1"/>
          <w:sz w:val="30"/>
          <w:szCs w:val="30"/>
        </w:rPr>
      </w:pPr>
      <w:r w:rsidRPr="000A0263">
        <w:rPr>
          <w:b/>
          <w:color w:val="000000" w:themeColor="text1"/>
          <w:sz w:val="30"/>
          <w:szCs w:val="30"/>
        </w:rPr>
        <w:br/>
      </w:r>
      <w:r w:rsidR="00DB333D">
        <w:rPr>
          <w:color w:val="000000" w:themeColor="text1"/>
          <w:sz w:val="30"/>
          <w:szCs w:val="30"/>
        </w:rPr>
        <w:t>June 2019</w:t>
      </w:r>
    </w:p>
    <w:p w:rsidR="00DB333D" w:rsidRDefault="00DB333D" w:rsidP="00DB333D">
      <w:pPr>
        <w:pStyle w:val="Title2"/>
        <w:jc w:val="right"/>
        <w:rPr>
          <w:color w:val="000000" w:themeColor="text1"/>
          <w:sz w:val="30"/>
          <w:szCs w:val="30"/>
        </w:rPr>
      </w:pPr>
    </w:p>
    <w:p w:rsidR="00DB333D" w:rsidRDefault="00DB333D" w:rsidP="00DB333D">
      <w:pPr>
        <w:pStyle w:val="Title2"/>
        <w:jc w:val="left"/>
        <w:rPr>
          <w:color w:val="00B0F0"/>
          <w:sz w:val="40"/>
          <w:szCs w:val="30"/>
        </w:rPr>
      </w:pPr>
      <w:r w:rsidRPr="00DB333D">
        <w:rPr>
          <w:color w:val="00B0F0"/>
          <w:sz w:val="40"/>
          <w:szCs w:val="30"/>
        </w:rPr>
        <w:lastRenderedPageBreak/>
        <w:t>Abstract</w:t>
      </w:r>
    </w:p>
    <w:p w:rsidR="00DB333D" w:rsidRDefault="00FD2958" w:rsidP="00DB333D">
      <w:r>
        <w:t xml:space="preserve">According to the Canadian Centre for Occupational Health and Safety, a </w:t>
      </w:r>
      <w:r>
        <w:rPr>
          <w:b/>
        </w:rPr>
        <w:t xml:space="preserve">hazard </w:t>
      </w:r>
      <w:r>
        <w:t xml:space="preserve">is any source of potential damage, harm or adverse health effects on something or someone. </w:t>
      </w:r>
      <w:r w:rsidR="00DB333D">
        <w:t xml:space="preserve">A hazard risk assessment is a physical inspection of a </w:t>
      </w:r>
      <w:r>
        <w:t xml:space="preserve">facility, </w:t>
      </w:r>
      <w:r w:rsidR="00DB333D">
        <w:t>site, program, event or project that is used to identify hazards that have the potential to cause harm with a focus on both staff and visitor safety. When conducting a hazard risk assessment, TRCA considers incidents that have occurred in the past three years. Using the findings of a hazard risk assessment, TRCA can then determine appropriate ways to treat the risk through avoidance, prevention, reduction, acceptance or transferring the risk.</w:t>
      </w:r>
    </w:p>
    <w:p w:rsidR="00FD2958" w:rsidRPr="00DB333D" w:rsidRDefault="00FD2958" w:rsidP="00DB333D">
      <w:r>
        <w:t>Hazard assessments can be done during design and implementation; before a task, event or project is done; while the project or event is occurring; during inspections that are formal, informal, with a supervisor or the health and safety committee; and after an incident, injury or near-miss occurs.</w:t>
      </w:r>
    </w:p>
    <w:p w:rsidR="00DB333D" w:rsidRDefault="00DB333D" w:rsidP="00DB333D">
      <w:pPr>
        <w:pStyle w:val="Title2"/>
        <w:jc w:val="left"/>
        <w:rPr>
          <w:color w:val="000000" w:themeColor="text1"/>
          <w:sz w:val="30"/>
          <w:szCs w:val="30"/>
        </w:rPr>
      </w:pPr>
    </w:p>
    <w:p w:rsidR="00DB333D" w:rsidRDefault="00DB333D" w:rsidP="00DB333D">
      <w:pPr>
        <w:pStyle w:val="Title2"/>
        <w:jc w:val="left"/>
        <w:rPr>
          <w:color w:val="000000" w:themeColor="text1"/>
          <w:sz w:val="30"/>
          <w:szCs w:val="30"/>
        </w:rPr>
      </w:pPr>
    </w:p>
    <w:p w:rsidR="00DB333D" w:rsidRDefault="00DB333D" w:rsidP="00DB333D">
      <w:pPr>
        <w:pStyle w:val="Title2"/>
        <w:jc w:val="left"/>
        <w:rPr>
          <w:color w:val="000000" w:themeColor="text1"/>
          <w:sz w:val="30"/>
          <w:szCs w:val="30"/>
        </w:rPr>
      </w:pPr>
    </w:p>
    <w:p w:rsidR="00DB333D" w:rsidRDefault="00DB333D" w:rsidP="00DB333D">
      <w:pPr>
        <w:pStyle w:val="Title2"/>
        <w:jc w:val="left"/>
        <w:rPr>
          <w:color w:val="000000" w:themeColor="text1"/>
          <w:sz w:val="30"/>
          <w:szCs w:val="30"/>
        </w:rPr>
      </w:pPr>
    </w:p>
    <w:p w:rsidR="00DB333D" w:rsidRDefault="00DB333D" w:rsidP="00DB333D">
      <w:pPr>
        <w:pStyle w:val="Title2"/>
        <w:jc w:val="left"/>
        <w:rPr>
          <w:color w:val="000000" w:themeColor="text1"/>
          <w:sz w:val="30"/>
          <w:szCs w:val="30"/>
        </w:rPr>
      </w:pPr>
    </w:p>
    <w:p w:rsidR="00DB333D" w:rsidRDefault="00DB333D" w:rsidP="00DB333D">
      <w:pPr>
        <w:pStyle w:val="Title2"/>
        <w:jc w:val="left"/>
        <w:rPr>
          <w:color w:val="000000" w:themeColor="text1"/>
          <w:sz w:val="30"/>
          <w:szCs w:val="30"/>
        </w:rPr>
      </w:pPr>
    </w:p>
    <w:p w:rsidR="00DB333D" w:rsidRDefault="00DB333D" w:rsidP="00DB333D">
      <w:pPr>
        <w:pStyle w:val="Title2"/>
        <w:jc w:val="left"/>
        <w:rPr>
          <w:color w:val="000000" w:themeColor="text1"/>
          <w:sz w:val="30"/>
          <w:szCs w:val="30"/>
        </w:rPr>
      </w:pPr>
    </w:p>
    <w:p w:rsidR="00DB333D" w:rsidRDefault="00DB333D" w:rsidP="00DB333D">
      <w:pPr>
        <w:pStyle w:val="Title2"/>
        <w:jc w:val="left"/>
        <w:rPr>
          <w:color w:val="000000" w:themeColor="text1"/>
          <w:sz w:val="30"/>
          <w:szCs w:val="30"/>
        </w:rPr>
      </w:pPr>
    </w:p>
    <w:p w:rsidR="00DB333D" w:rsidRDefault="00DB333D" w:rsidP="00DB333D">
      <w:pPr>
        <w:pStyle w:val="Title2"/>
        <w:jc w:val="left"/>
        <w:rPr>
          <w:color w:val="000000" w:themeColor="text1"/>
          <w:sz w:val="30"/>
          <w:szCs w:val="30"/>
        </w:rPr>
      </w:pPr>
    </w:p>
    <w:p w:rsidR="00DB333D" w:rsidRDefault="00DB333D" w:rsidP="00DB333D">
      <w:pPr>
        <w:pStyle w:val="Title2"/>
        <w:jc w:val="left"/>
        <w:rPr>
          <w:color w:val="000000" w:themeColor="text1"/>
          <w:sz w:val="30"/>
          <w:szCs w:val="30"/>
        </w:rPr>
      </w:pPr>
    </w:p>
    <w:p w:rsidR="00DB333D" w:rsidRDefault="00DB333D" w:rsidP="00DB333D">
      <w:pPr>
        <w:pStyle w:val="Title2"/>
        <w:jc w:val="left"/>
        <w:rPr>
          <w:color w:val="000000" w:themeColor="text1"/>
          <w:sz w:val="30"/>
          <w:szCs w:val="30"/>
        </w:rPr>
      </w:pPr>
    </w:p>
    <w:p w:rsidR="00DB333D" w:rsidRDefault="00DB333D" w:rsidP="00DB333D">
      <w:pPr>
        <w:pStyle w:val="Title2"/>
        <w:jc w:val="left"/>
        <w:rPr>
          <w:color w:val="000000" w:themeColor="text1"/>
          <w:sz w:val="30"/>
          <w:szCs w:val="30"/>
        </w:rPr>
      </w:pPr>
    </w:p>
    <w:p w:rsidR="00DB333D" w:rsidRDefault="00DB333D" w:rsidP="00DB333D">
      <w:pPr>
        <w:pStyle w:val="Title2"/>
        <w:jc w:val="left"/>
        <w:rPr>
          <w:color w:val="000000" w:themeColor="text1"/>
          <w:sz w:val="30"/>
          <w:szCs w:val="30"/>
        </w:rPr>
      </w:pPr>
    </w:p>
    <w:p w:rsidR="00DB333D" w:rsidRDefault="00DB333D" w:rsidP="00DB333D">
      <w:pPr>
        <w:pStyle w:val="Title2"/>
        <w:jc w:val="left"/>
        <w:rPr>
          <w:color w:val="000000" w:themeColor="text1"/>
          <w:sz w:val="30"/>
          <w:szCs w:val="30"/>
        </w:rPr>
      </w:pPr>
    </w:p>
    <w:p w:rsidR="00DB333D" w:rsidRDefault="00DB333D" w:rsidP="00DB333D">
      <w:pPr>
        <w:pStyle w:val="Title2"/>
        <w:jc w:val="left"/>
        <w:rPr>
          <w:color w:val="000000" w:themeColor="text1"/>
          <w:sz w:val="30"/>
          <w:szCs w:val="30"/>
        </w:rPr>
      </w:pPr>
    </w:p>
    <w:p w:rsidR="00DB333D" w:rsidRDefault="00DB333D" w:rsidP="00DB333D">
      <w:pPr>
        <w:pStyle w:val="Title2"/>
        <w:jc w:val="left"/>
        <w:rPr>
          <w:color w:val="000000" w:themeColor="text1"/>
          <w:sz w:val="30"/>
          <w:szCs w:val="30"/>
        </w:rPr>
      </w:pPr>
    </w:p>
    <w:p w:rsidR="00DB333D" w:rsidRDefault="00DB333D" w:rsidP="00DB333D">
      <w:pPr>
        <w:pStyle w:val="Title2"/>
        <w:jc w:val="left"/>
        <w:rPr>
          <w:color w:val="000000" w:themeColor="text1"/>
          <w:sz w:val="30"/>
          <w:szCs w:val="30"/>
        </w:rPr>
      </w:pPr>
    </w:p>
    <w:p w:rsidR="003757C9" w:rsidRDefault="000A0263" w:rsidP="000A0263">
      <w:pPr>
        <w:pStyle w:val="Title2"/>
        <w:jc w:val="left"/>
        <w:rPr>
          <w:color w:val="2CACE3" w:themeColor="accent1"/>
          <w:sz w:val="40"/>
          <w:szCs w:val="40"/>
        </w:rPr>
      </w:pPr>
      <w:r w:rsidRPr="000A0263">
        <w:rPr>
          <w:color w:val="2CACE3" w:themeColor="accent1"/>
          <w:sz w:val="40"/>
          <w:szCs w:val="40"/>
        </w:rPr>
        <w:lastRenderedPageBreak/>
        <w:t>Table of Content</w:t>
      </w:r>
    </w:p>
    <w:p w:rsidR="001E5C1F" w:rsidRPr="000A0263" w:rsidRDefault="001E5C1F" w:rsidP="000A0263">
      <w:pPr>
        <w:pStyle w:val="Title2"/>
        <w:jc w:val="left"/>
        <w:rPr>
          <w:color w:val="2CACE3" w:themeColor="accent1"/>
          <w:sz w:val="40"/>
          <w:szCs w:val="40"/>
        </w:rPr>
      </w:pPr>
    </w:p>
    <w:sdt>
      <w:sdtPr>
        <w:rPr>
          <w:rFonts w:cs="Times New Roman"/>
          <w:szCs w:val="22"/>
          <w:lang w:eastAsia="en-US"/>
        </w:rPr>
        <w:id w:val="-1678956060"/>
        <w:docPartObj>
          <w:docPartGallery w:val="Table of Contents"/>
          <w:docPartUnique/>
        </w:docPartObj>
      </w:sdtPr>
      <w:sdtEndPr/>
      <w:sdtContent>
        <w:p w:rsidR="00DC0670" w:rsidRPr="00DC0670" w:rsidRDefault="00DC0670">
          <w:pPr>
            <w:pStyle w:val="TOC1"/>
            <w:tabs>
              <w:tab w:val="left" w:pos="440"/>
              <w:tab w:val="right" w:leader="dot" w:pos="9980"/>
            </w:tabs>
            <w:rPr>
              <w:b/>
              <w:noProof/>
              <w:szCs w:val="22"/>
              <w:lang w:eastAsia="en-US"/>
            </w:rPr>
          </w:pP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TOC \o "1-3" \h \z \u </w:instrText>
          </w:r>
          <w:r>
            <w:rPr>
              <w:b/>
              <w:bCs/>
            </w:rPr>
            <w:fldChar w:fldCharType="separate"/>
          </w:r>
          <w:hyperlink w:anchor="_Toc12537696" w:history="1">
            <w:r w:rsidRPr="00DC0670">
              <w:rPr>
                <w:rStyle w:val="Hyperlink"/>
                <w:b/>
                <w:noProof/>
              </w:rPr>
              <w:t>1.</w:t>
            </w:r>
            <w:r w:rsidRPr="00DC0670">
              <w:rPr>
                <w:b/>
                <w:noProof/>
                <w:szCs w:val="22"/>
                <w:lang w:eastAsia="en-US"/>
              </w:rPr>
              <w:tab/>
            </w:r>
            <w:r w:rsidRPr="00DC0670">
              <w:rPr>
                <w:rStyle w:val="Hyperlink"/>
                <w:b/>
                <w:noProof/>
              </w:rPr>
              <w:t>INTRODUCTION</w:t>
            </w:r>
            <w:r w:rsidRPr="00DC0670">
              <w:rPr>
                <w:b/>
                <w:noProof/>
                <w:webHidden/>
              </w:rPr>
              <w:tab/>
            </w:r>
            <w:r w:rsidRPr="00DC0670">
              <w:rPr>
                <w:b/>
                <w:noProof/>
                <w:webHidden/>
              </w:rPr>
              <w:fldChar w:fldCharType="begin"/>
            </w:r>
            <w:r w:rsidRPr="00DC0670">
              <w:rPr>
                <w:b/>
                <w:noProof/>
                <w:webHidden/>
              </w:rPr>
              <w:instrText xml:space="preserve"> PAGEREF _Toc12537696 \h </w:instrText>
            </w:r>
            <w:r w:rsidRPr="00DC0670">
              <w:rPr>
                <w:b/>
                <w:noProof/>
                <w:webHidden/>
              </w:rPr>
            </w:r>
            <w:r w:rsidRPr="00DC0670">
              <w:rPr>
                <w:b/>
                <w:noProof/>
                <w:webHidden/>
              </w:rPr>
              <w:fldChar w:fldCharType="separate"/>
            </w:r>
            <w:r w:rsidR="008A7006">
              <w:rPr>
                <w:b/>
                <w:noProof/>
                <w:webHidden/>
              </w:rPr>
              <w:t>3</w:t>
            </w:r>
            <w:r w:rsidRPr="00DC0670">
              <w:rPr>
                <w:b/>
                <w:noProof/>
                <w:webHidden/>
              </w:rPr>
              <w:fldChar w:fldCharType="end"/>
            </w:r>
          </w:hyperlink>
        </w:p>
        <w:p w:rsidR="00DC0670" w:rsidRPr="00DC0670" w:rsidRDefault="00E86CF9">
          <w:pPr>
            <w:pStyle w:val="TOC1"/>
            <w:tabs>
              <w:tab w:val="left" w:pos="440"/>
              <w:tab w:val="right" w:leader="dot" w:pos="9980"/>
            </w:tabs>
            <w:rPr>
              <w:b/>
              <w:noProof/>
              <w:szCs w:val="22"/>
              <w:lang w:eastAsia="en-US"/>
            </w:rPr>
          </w:pPr>
          <w:hyperlink w:anchor="_Toc12537697" w:history="1">
            <w:r w:rsidR="00DC0670" w:rsidRPr="00DC0670">
              <w:rPr>
                <w:rStyle w:val="Hyperlink"/>
                <w:b/>
                <w:noProof/>
              </w:rPr>
              <w:t>2.</w:t>
            </w:r>
            <w:r w:rsidR="00DC0670" w:rsidRPr="00DC0670">
              <w:rPr>
                <w:b/>
                <w:noProof/>
                <w:szCs w:val="22"/>
                <w:lang w:eastAsia="en-US"/>
              </w:rPr>
              <w:tab/>
            </w:r>
            <w:r w:rsidR="00DC0670" w:rsidRPr="00DC0670">
              <w:rPr>
                <w:rStyle w:val="Hyperlink"/>
                <w:b/>
                <w:noProof/>
              </w:rPr>
              <w:t>HISTORY</w:t>
            </w:r>
            <w:r w:rsidR="00DC0670" w:rsidRPr="00DC0670">
              <w:rPr>
                <w:b/>
                <w:noProof/>
                <w:webHidden/>
              </w:rPr>
              <w:tab/>
            </w:r>
            <w:r w:rsidR="00DC0670" w:rsidRPr="00DC0670">
              <w:rPr>
                <w:b/>
                <w:noProof/>
                <w:webHidden/>
              </w:rPr>
              <w:fldChar w:fldCharType="begin"/>
            </w:r>
            <w:r w:rsidR="00DC0670" w:rsidRPr="00DC0670">
              <w:rPr>
                <w:b/>
                <w:noProof/>
                <w:webHidden/>
              </w:rPr>
              <w:instrText xml:space="preserve"> PAGEREF _Toc12537697 \h </w:instrText>
            </w:r>
            <w:r w:rsidR="00DC0670" w:rsidRPr="00DC0670">
              <w:rPr>
                <w:b/>
                <w:noProof/>
                <w:webHidden/>
              </w:rPr>
            </w:r>
            <w:r w:rsidR="00DC0670" w:rsidRPr="00DC0670">
              <w:rPr>
                <w:b/>
                <w:noProof/>
                <w:webHidden/>
              </w:rPr>
              <w:fldChar w:fldCharType="separate"/>
            </w:r>
            <w:r w:rsidR="008A7006">
              <w:rPr>
                <w:b/>
                <w:noProof/>
                <w:webHidden/>
              </w:rPr>
              <w:t>3</w:t>
            </w:r>
            <w:r w:rsidR="00DC0670" w:rsidRPr="00DC0670">
              <w:rPr>
                <w:b/>
                <w:noProof/>
                <w:webHidden/>
              </w:rPr>
              <w:fldChar w:fldCharType="end"/>
            </w:r>
          </w:hyperlink>
        </w:p>
        <w:p w:rsidR="00DC0670" w:rsidRPr="00DC0670" w:rsidRDefault="00E86CF9">
          <w:pPr>
            <w:pStyle w:val="TOC1"/>
            <w:tabs>
              <w:tab w:val="left" w:pos="440"/>
              <w:tab w:val="right" w:leader="dot" w:pos="9980"/>
            </w:tabs>
            <w:rPr>
              <w:b/>
              <w:noProof/>
              <w:szCs w:val="22"/>
              <w:lang w:eastAsia="en-US"/>
            </w:rPr>
          </w:pPr>
          <w:hyperlink w:anchor="_Toc12537698" w:history="1">
            <w:r w:rsidR="00DC0670" w:rsidRPr="00DC0670">
              <w:rPr>
                <w:rStyle w:val="Hyperlink"/>
                <w:b/>
                <w:noProof/>
              </w:rPr>
              <w:t>3.</w:t>
            </w:r>
            <w:r w:rsidR="00DC0670" w:rsidRPr="00DC0670">
              <w:rPr>
                <w:b/>
                <w:noProof/>
                <w:szCs w:val="22"/>
                <w:lang w:eastAsia="en-US"/>
              </w:rPr>
              <w:tab/>
            </w:r>
            <w:r w:rsidR="00DC0670" w:rsidRPr="00DC0670">
              <w:rPr>
                <w:rStyle w:val="Hyperlink"/>
                <w:b/>
                <w:noProof/>
              </w:rPr>
              <w:t>HAZARD ASSESSMENT CHECKLIST</w:t>
            </w:r>
            <w:r w:rsidR="00DC0670" w:rsidRPr="00DC0670">
              <w:rPr>
                <w:b/>
                <w:noProof/>
                <w:webHidden/>
              </w:rPr>
              <w:tab/>
            </w:r>
            <w:r w:rsidR="00DC0670" w:rsidRPr="00DC0670">
              <w:rPr>
                <w:b/>
                <w:noProof/>
                <w:webHidden/>
              </w:rPr>
              <w:fldChar w:fldCharType="begin"/>
            </w:r>
            <w:r w:rsidR="00DC0670" w:rsidRPr="00DC0670">
              <w:rPr>
                <w:b/>
                <w:noProof/>
                <w:webHidden/>
              </w:rPr>
              <w:instrText xml:space="preserve"> PAGEREF _Toc12537698 \h </w:instrText>
            </w:r>
            <w:r w:rsidR="00DC0670" w:rsidRPr="00DC0670">
              <w:rPr>
                <w:b/>
                <w:noProof/>
                <w:webHidden/>
              </w:rPr>
            </w:r>
            <w:r w:rsidR="00DC0670" w:rsidRPr="00DC0670">
              <w:rPr>
                <w:b/>
                <w:noProof/>
                <w:webHidden/>
              </w:rPr>
              <w:fldChar w:fldCharType="separate"/>
            </w:r>
            <w:r w:rsidR="008A7006">
              <w:rPr>
                <w:b/>
                <w:noProof/>
                <w:webHidden/>
              </w:rPr>
              <w:t>3</w:t>
            </w:r>
            <w:r w:rsidR="00DC0670" w:rsidRPr="00DC0670">
              <w:rPr>
                <w:b/>
                <w:noProof/>
                <w:webHidden/>
              </w:rPr>
              <w:fldChar w:fldCharType="end"/>
            </w:r>
          </w:hyperlink>
        </w:p>
        <w:p w:rsidR="00DC0670" w:rsidRPr="00DC0670" w:rsidRDefault="00E86CF9">
          <w:pPr>
            <w:pStyle w:val="TOC1"/>
            <w:tabs>
              <w:tab w:val="left" w:pos="440"/>
              <w:tab w:val="right" w:leader="dot" w:pos="9980"/>
            </w:tabs>
            <w:rPr>
              <w:b/>
              <w:noProof/>
              <w:szCs w:val="22"/>
              <w:lang w:eastAsia="en-US"/>
            </w:rPr>
          </w:pPr>
          <w:hyperlink w:anchor="_Toc12537699" w:history="1">
            <w:r w:rsidR="00DC0670" w:rsidRPr="00DC0670">
              <w:rPr>
                <w:rStyle w:val="Hyperlink"/>
                <w:b/>
                <w:noProof/>
              </w:rPr>
              <w:t>4.</w:t>
            </w:r>
            <w:r w:rsidR="00DC0670" w:rsidRPr="00DC0670">
              <w:rPr>
                <w:b/>
                <w:noProof/>
                <w:szCs w:val="22"/>
                <w:lang w:eastAsia="en-US"/>
              </w:rPr>
              <w:tab/>
            </w:r>
            <w:r w:rsidR="00DC0670" w:rsidRPr="00DC0670">
              <w:rPr>
                <w:rStyle w:val="Hyperlink"/>
                <w:b/>
                <w:noProof/>
              </w:rPr>
              <w:t>IDENTIFICATION OF SITE-SPECIFIC HAZARDS</w:t>
            </w:r>
            <w:r w:rsidR="00DC0670" w:rsidRPr="00DC0670">
              <w:rPr>
                <w:b/>
                <w:noProof/>
                <w:webHidden/>
              </w:rPr>
              <w:tab/>
            </w:r>
            <w:r w:rsidR="00DC0670" w:rsidRPr="00DC0670">
              <w:rPr>
                <w:b/>
                <w:noProof/>
                <w:webHidden/>
              </w:rPr>
              <w:fldChar w:fldCharType="begin"/>
            </w:r>
            <w:r w:rsidR="00DC0670" w:rsidRPr="00DC0670">
              <w:rPr>
                <w:b/>
                <w:noProof/>
                <w:webHidden/>
              </w:rPr>
              <w:instrText xml:space="preserve"> PAGEREF _Toc12537699 \h </w:instrText>
            </w:r>
            <w:r w:rsidR="00DC0670" w:rsidRPr="00DC0670">
              <w:rPr>
                <w:b/>
                <w:noProof/>
                <w:webHidden/>
              </w:rPr>
            </w:r>
            <w:r w:rsidR="00DC0670" w:rsidRPr="00DC0670">
              <w:rPr>
                <w:b/>
                <w:noProof/>
                <w:webHidden/>
              </w:rPr>
              <w:fldChar w:fldCharType="separate"/>
            </w:r>
            <w:r w:rsidR="008A7006">
              <w:rPr>
                <w:b/>
                <w:noProof/>
                <w:webHidden/>
              </w:rPr>
              <w:t>3</w:t>
            </w:r>
            <w:r w:rsidR="00DC0670" w:rsidRPr="00DC0670">
              <w:rPr>
                <w:b/>
                <w:noProof/>
                <w:webHidden/>
              </w:rPr>
              <w:fldChar w:fldCharType="end"/>
            </w:r>
          </w:hyperlink>
        </w:p>
        <w:p w:rsidR="00DC0670" w:rsidRPr="00DC0670" w:rsidRDefault="00E86CF9">
          <w:pPr>
            <w:pStyle w:val="TOC1"/>
            <w:tabs>
              <w:tab w:val="left" w:pos="440"/>
              <w:tab w:val="right" w:leader="dot" w:pos="9980"/>
            </w:tabs>
            <w:rPr>
              <w:b/>
              <w:noProof/>
              <w:szCs w:val="22"/>
              <w:lang w:eastAsia="en-US"/>
            </w:rPr>
          </w:pPr>
          <w:hyperlink w:anchor="_Toc12537700" w:history="1">
            <w:r w:rsidR="00DC0670" w:rsidRPr="00DC0670">
              <w:rPr>
                <w:rStyle w:val="Hyperlink"/>
                <w:b/>
                <w:noProof/>
              </w:rPr>
              <w:t>5.</w:t>
            </w:r>
            <w:r w:rsidR="00DC0670" w:rsidRPr="00DC0670">
              <w:rPr>
                <w:b/>
                <w:noProof/>
                <w:szCs w:val="22"/>
                <w:lang w:eastAsia="en-US"/>
              </w:rPr>
              <w:tab/>
            </w:r>
            <w:r w:rsidR="00DC0670" w:rsidRPr="00DC0670">
              <w:rPr>
                <w:rStyle w:val="Hyperlink"/>
                <w:b/>
                <w:noProof/>
              </w:rPr>
              <w:t>ANALYSIS</w:t>
            </w:r>
            <w:r w:rsidR="00DC0670" w:rsidRPr="00DC0670">
              <w:rPr>
                <w:b/>
                <w:noProof/>
                <w:webHidden/>
              </w:rPr>
              <w:tab/>
            </w:r>
            <w:r w:rsidR="00DC0670" w:rsidRPr="00DC0670">
              <w:rPr>
                <w:b/>
                <w:noProof/>
                <w:webHidden/>
              </w:rPr>
              <w:fldChar w:fldCharType="begin"/>
            </w:r>
            <w:r w:rsidR="00DC0670" w:rsidRPr="00DC0670">
              <w:rPr>
                <w:b/>
                <w:noProof/>
                <w:webHidden/>
              </w:rPr>
              <w:instrText xml:space="preserve"> PAGEREF _Toc12537700 \h </w:instrText>
            </w:r>
            <w:r w:rsidR="00DC0670" w:rsidRPr="00DC0670">
              <w:rPr>
                <w:b/>
                <w:noProof/>
                <w:webHidden/>
              </w:rPr>
            </w:r>
            <w:r w:rsidR="00DC0670" w:rsidRPr="00DC0670">
              <w:rPr>
                <w:b/>
                <w:noProof/>
                <w:webHidden/>
              </w:rPr>
              <w:fldChar w:fldCharType="separate"/>
            </w:r>
            <w:r w:rsidR="008A7006">
              <w:rPr>
                <w:b/>
                <w:noProof/>
                <w:webHidden/>
              </w:rPr>
              <w:t>3</w:t>
            </w:r>
            <w:r w:rsidR="00DC0670" w:rsidRPr="00DC0670">
              <w:rPr>
                <w:b/>
                <w:noProof/>
                <w:webHidden/>
              </w:rPr>
              <w:fldChar w:fldCharType="end"/>
            </w:r>
          </w:hyperlink>
        </w:p>
        <w:p w:rsidR="00DC0670" w:rsidRPr="00DC0670" w:rsidRDefault="00E86CF9">
          <w:pPr>
            <w:pStyle w:val="TOC1"/>
            <w:tabs>
              <w:tab w:val="right" w:leader="dot" w:pos="9980"/>
            </w:tabs>
            <w:rPr>
              <w:b/>
              <w:noProof/>
              <w:szCs w:val="22"/>
              <w:lang w:eastAsia="en-US"/>
            </w:rPr>
          </w:pPr>
          <w:hyperlink w:anchor="_Toc12537701" w:history="1">
            <w:r w:rsidR="00DC0670" w:rsidRPr="00DC0670">
              <w:rPr>
                <w:rStyle w:val="Hyperlink"/>
                <w:b/>
                <w:noProof/>
              </w:rPr>
              <w:t>Appendix A – Photos</w:t>
            </w:r>
            <w:r w:rsidR="00DC0670" w:rsidRPr="00DC0670">
              <w:rPr>
                <w:b/>
                <w:noProof/>
                <w:webHidden/>
              </w:rPr>
              <w:tab/>
            </w:r>
            <w:r w:rsidR="00DC0670" w:rsidRPr="00DC0670">
              <w:rPr>
                <w:b/>
                <w:noProof/>
                <w:webHidden/>
              </w:rPr>
              <w:fldChar w:fldCharType="begin"/>
            </w:r>
            <w:r w:rsidR="00DC0670" w:rsidRPr="00DC0670">
              <w:rPr>
                <w:b/>
                <w:noProof/>
                <w:webHidden/>
              </w:rPr>
              <w:instrText xml:space="preserve"> PAGEREF _Toc12537701 \h </w:instrText>
            </w:r>
            <w:r w:rsidR="00DC0670" w:rsidRPr="00DC0670">
              <w:rPr>
                <w:b/>
                <w:noProof/>
                <w:webHidden/>
              </w:rPr>
            </w:r>
            <w:r w:rsidR="00DC0670" w:rsidRPr="00DC0670">
              <w:rPr>
                <w:b/>
                <w:noProof/>
                <w:webHidden/>
              </w:rPr>
              <w:fldChar w:fldCharType="separate"/>
            </w:r>
            <w:r w:rsidR="008A7006">
              <w:rPr>
                <w:b/>
                <w:noProof/>
                <w:webHidden/>
              </w:rPr>
              <w:t>3</w:t>
            </w:r>
            <w:r w:rsidR="00DC0670" w:rsidRPr="00DC0670">
              <w:rPr>
                <w:b/>
                <w:noProof/>
                <w:webHidden/>
              </w:rPr>
              <w:fldChar w:fldCharType="end"/>
            </w:r>
          </w:hyperlink>
        </w:p>
        <w:p w:rsidR="00DC0670" w:rsidRDefault="00DC0670">
          <w:pPr>
            <w:pStyle w:val="TOC1"/>
          </w:pPr>
          <w:r>
            <w:rPr>
              <w:b/>
              <w:bCs/>
            </w:rPr>
            <w:fldChar w:fldCharType="end"/>
          </w:r>
        </w:p>
        <w:p w:rsidR="00DC0670" w:rsidRDefault="00E86CF9" w:rsidP="00DC0670">
          <w:pPr>
            <w:pStyle w:val="TOC3"/>
            <w:ind w:left="0"/>
          </w:pPr>
        </w:p>
      </w:sdtContent>
    </w:sdt>
    <w:p w:rsidR="000A0263" w:rsidRPr="000A0263" w:rsidRDefault="00C303E8" w:rsidP="000A0263">
      <w:pPr>
        <w:rPr>
          <w:rFonts w:cs="Arial"/>
          <w:color w:val="000000"/>
          <w:szCs w:val="22"/>
          <w:shd w:val="clear" w:color="auto" w:fill="FFFFFF"/>
        </w:rPr>
      </w:pPr>
      <w:r w:rsidRPr="00C303E8">
        <w:rPr>
          <w:rFonts w:cs="Arial"/>
          <w:noProof/>
          <w:color w:val="000000"/>
          <w:szCs w:val="22"/>
          <w:shd w:val="clear" w:color="auto" w:fill="FFFFFF"/>
          <w:lang w:eastAsia="en-US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>
                <wp:simplePos x="0" y="0"/>
                <wp:positionH relativeFrom="column">
                  <wp:posOffset>2552700</wp:posOffset>
                </wp:positionH>
                <wp:positionV relativeFrom="paragraph">
                  <wp:posOffset>2833053</wp:posOffset>
                </wp:positionV>
                <wp:extent cx="3909695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969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4907" w:rsidRPr="00C303E8" w:rsidRDefault="00314907" w:rsidP="00C303E8">
                            <w:pPr>
                              <w:jc w:val="right"/>
                              <w:rPr>
                                <w:rFonts w:cs="Arial"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C303E8">
                              <w:rPr>
                                <w:rFonts w:cs="Arial"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  <w:t xml:space="preserve">The information contained in this document is copyright </w:t>
                            </w:r>
                            <w:r w:rsidRPr="00C303E8">
                              <w:rPr>
                                <w:rFonts w:cs="Arial"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  <w:br/>
                              <w:t>© Toronto and Region Conservation Authority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1pt;margin-top:223.1pt;width:307.85pt;height:110.6pt;z-index: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Ps/IQIAAB4EAAAOAAAAZHJzL2Uyb0RvYy54bWysU9tuGyEQfa/Uf0C813up7cQrr6PUqatK&#10;6UVK+gEsy3pRgaGAvZt+fQfWcaz0rSoPCJjhcObMYX0zakWOwnkJpqbFLKdEGA6tNPua/njcvbum&#10;xAdmWqbAiJo+CU9vNm/frAdbiRJ6UK1wBEGMrwZb0z4EW2WZ573QzM/ACoPBDpxmAbdun7WODYiu&#10;VVbm+TIbwLXWARfe4+ndFKSbhN91godvXedFIKqmyC2k2aW5iXO2WbNq75jtJT/RYP/AQjNp8NEz&#10;1B0LjByc/AtKS+7AQxdmHHQGXSe5SDVgNUX+qpqHnlmRakFxvD3L5P8fLP96/O6IbGtaFleUGKax&#10;SY9iDOQDjKSM+gzWV5j2YDExjHiMfU61ensP/KcnBrY9M3tx6xwMvWAt8ivizezi6oTjI0gzfIEW&#10;n2GHAAlo7JyO4qEcBNGxT0/n3kQqHA/fr/LVcrWghGOsmOfzZZm6l7Hq+bp1PnwSoElc1NRh8xM8&#10;O977EOmw6jklvuZByXYnlUobt2+2ypEjQ6Ps0kgVvEpThgw1XS3KRUI2EO8nD2kZ0MhK6ppe53FM&#10;1opyfDRtSglMqmmNTJQ56RMlmcQJYzNiYhStgfYJlXIwGRY/GC56cL8pGdCsNfW/DswJStRng2qv&#10;ivk8ujtt5osrlIa4y0hzGWGGI1RNAyXTchvSj0g62Fvsyk4mvV6YnLiiCZOMpw8TXX65T1kv33rz&#10;BwAA//8DAFBLAwQUAAYACAAAACEAU9f5+eAAAAAMAQAADwAAAGRycy9kb3ducmV2LnhtbEyPzU7D&#10;MBCE70i8g7VI3KjdKCRVGqeqqLhwQKIgwdGNN3GE/2S7aXh73BPcZjWj2W/a3WI0mTHEyVkO6xUD&#10;grZ3crIjh4/354cNkJiElUI7ixx+MMKuu71pRSPdxb7hfEwjySU2NoKDSsk3lMZeoRFx5Tza7A0u&#10;GJHyGUYqg7jkcqNpwVhFjZhs/qCExyeF/ffxbDh8GjXJQ3j9GqSeDy/D/tEvwXN+f7fst0ASLukv&#10;DFf8jA5dZjq5s5WRaA4lK/KWlEVZFUCuCbauayAnDlVVl0C7lv4f0f0CAAD//wMAUEsBAi0AFAAG&#10;AAgAAAAhALaDOJL+AAAA4QEAABMAAAAAAAAAAAAAAAAAAAAAAFtDb250ZW50X1R5cGVzXS54bWxQ&#10;SwECLQAUAAYACAAAACEAOP0h/9YAAACUAQAACwAAAAAAAAAAAAAAAAAvAQAAX3JlbHMvLnJlbHNQ&#10;SwECLQAUAAYACAAAACEASWj7PyECAAAeBAAADgAAAAAAAAAAAAAAAAAuAgAAZHJzL2Uyb0RvYy54&#10;bWxQSwECLQAUAAYACAAAACEAU9f5+eAAAAAMAQAADwAAAAAAAAAAAAAAAAB7BAAAZHJzL2Rvd25y&#10;ZXYueG1sUEsFBgAAAAAEAAQA8wAAAIgFAAAAAA==&#10;" stroked="f">
                <v:textbox style="mso-fit-shape-to-text:t">
                  <w:txbxContent>
                    <w:p w:rsidR="00314907" w:rsidRPr="00C303E8" w:rsidRDefault="00314907" w:rsidP="00C303E8">
                      <w:pPr>
                        <w:jc w:val="right"/>
                        <w:rPr>
                          <w:rFonts w:cs="Arial"/>
                          <w:i/>
                          <w:iCs/>
                          <w:color w:val="000000"/>
                          <w:sz w:val="18"/>
                          <w:szCs w:val="18"/>
                        </w:rPr>
                      </w:pPr>
                      <w:r w:rsidRPr="00C303E8">
                        <w:rPr>
                          <w:rFonts w:cs="Arial"/>
                          <w:i/>
                          <w:iCs/>
                          <w:color w:val="000000"/>
                          <w:sz w:val="18"/>
                          <w:szCs w:val="18"/>
                        </w:rPr>
                        <w:t xml:space="preserve">The information contained in this document is copyright </w:t>
                      </w:r>
                      <w:r w:rsidRPr="00C303E8">
                        <w:rPr>
                          <w:rFonts w:cs="Arial"/>
                          <w:i/>
                          <w:iCs/>
                          <w:color w:val="000000"/>
                          <w:sz w:val="18"/>
                          <w:szCs w:val="18"/>
                        </w:rPr>
                        <w:br/>
                        <w:t>© Toronto and Region Conservation Authority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A0263">
        <w:rPr>
          <w:rFonts w:cs="Arial"/>
          <w:color w:val="000000"/>
          <w:szCs w:val="22"/>
          <w:shd w:val="clear" w:color="auto" w:fill="FFFFFF"/>
        </w:rPr>
        <w:br w:type="page"/>
      </w:r>
    </w:p>
    <w:p w:rsidR="00E81978" w:rsidRPr="00DB333D" w:rsidRDefault="00DB333D" w:rsidP="00DB333D">
      <w:pPr>
        <w:pStyle w:val="Heading1"/>
        <w:numPr>
          <w:ilvl w:val="0"/>
          <w:numId w:val="18"/>
        </w:numPr>
        <w:ind w:left="360"/>
      </w:pPr>
      <w:bookmarkStart w:id="1" w:name="_Toc12537696"/>
      <w:r w:rsidRPr="00DB333D">
        <w:lastRenderedPageBreak/>
        <w:t>INTRODUCTION</w:t>
      </w:r>
      <w:bookmarkEnd w:id="1"/>
    </w:p>
    <w:p w:rsidR="00DB333D" w:rsidRDefault="00DB333D" w:rsidP="00DB333D"/>
    <w:tbl>
      <w:tblPr>
        <w:tblStyle w:val="TableGrid"/>
        <w:tblW w:w="1008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770"/>
        <w:gridCol w:w="5310"/>
      </w:tblGrid>
      <w:tr w:rsidR="00DB333D" w:rsidTr="00625934">
        <w:tc>
          <w:tcPr>
            <w:tcW w:w="4770" w:type="dxa"/>
            <w:vAlign w:val="center"/>
          </w:tcPr>
          <w:p w:rsidR="00DB333D" w:rsidRPr="00DB333D" w:rsidRDefault="00DB333D" w:rsidP="00625934">
            <w:r w:rsidRPr="00DB333D">
              <w:t>Date of Assessment:</w:t>
            </w:r>
          </w:p>
        </w:tc>
        <w:bookmarkStart w:id="2" w:name="_Toc8639030" w:displacedByCustomXml="next"/>
        <w:bookmarkStart w:id="3" w:name="_Toc8638701" w:displacedByCustomXml="next"/>
        <w:sdt>
          <w:sdtPr>
            <w:id w:val="-1862350824"/>
            <w:lock w:val="sdtLocked"/>
            <w:placeholder>
              <w:docPart w:val="202D2E78904247B79B501DD1B248B4A0"/>
            </w:placeholder>
            <w:showingPlcHdr/>
            <w:date>
              <w:dateFormat w:val="MMMM d, 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5310" w:type="dxa"/>
              </w:tcPr>
              <w:p w:rsidR="00DB333D" w:rsidRPr="00DB333D" w:rsidRDefault="00DB333D" w:rsidP="00625934">
                <w:r w:rsidRPr="00DB333D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bookmarkEnd w:id="2" w:displacedByCustomXml="prev"/>
        <w:bookmarkEnd w:id="3" w:displacedByCustomXml="prev"/>
      </w:tr>
      <w:tr w:rsidR="00DB333D" w:rsidTr="00625934">
        <w:tc>
          <w:tcPr>
            <w:tcW w:w="4770" w:type="dxa"/>
            <w:vAlign w:val="center"/>
          </w:tcPr>
          <w:p w:rsidR="00DB333D" w:rsidRPr="00DB333D" w:rsidRDefault="00DB333D" w:rsidP="00625934">
            <w:r w:rsidRPr="00DB333D">
              <w:t>Time of Assessment:</w:t>
            </w:r>
          </w:p>
        </w:tc>
        <w:tc>
          <w:tcPr>
            <w:tcW w:w="5310" w:type="dxa"/>
          </w:tcPr>
          <w:p w:rsidR="00DB333D" w:rsidRPr="00DB333D" w:rsidRDefault="00E86CF9" w:rsidP="00625934">
            <w:sdt>
              <w:sdtPr>
                <w:alias w:val="Hour"/>
                <w:tag w:val="Hour"/>
                <w:id w:val="-459263826"/>
                <w:lock w:val="sdtLocked"/>
                <w:placeholder>
                  <w:docPart w:val="BD9732414A75414489242B9729A9C802"/>
                </w:placeholder>
                <w:comboBox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</w:comboBox>
              </w:sdtPr>
              <w:sdtEndPr/>
              <w:sdtContent>
                <w:r w:rsidR="00C21854">
                  <w:t>Hour</w:t>
                </w:r>
              </w:sdtContent>
            </w:sdt>
            <w:r w:rsidR="00C21854">
              <w:t>:</w:t>
            </w:r>
            <w:sdt>
              <w:sdtPr>
                <w:id w:val="-1377386101"/>
                <w:lock w:val="sdtLocked"/>
                <w:placeholder>
                  <w:docPart w:val="BD9732414A75414489242B9729A9C802"/>
                </w:placeholder>
                <w:comboBox>
                  <w:listItem w:value="Choose an item."/>
                  <w:listItem w:displayText="00" w:value="00"/>
                  <w:listItem w:displayText="05" w:value="05"/>
                  <w:listItem w:displayText="10" w:value="10"/>
                  <w:listItem w:displayText="15" w:value="15"/>
                  <w:listItem w:displayText="20" w:value="20"/>
                  <w:listItem w:displayText="25" w:value="25"/>
                  <w:listItem w:displayText="30" w:value="30"/>
                  <w:listItem w:displayText="35" w:value="35"/>
                  <w:listItem w:displayText="40" w:value="40"/>
                  <w:listItem w:displayText="45" w:value="45"/>
                  <w:listItem w:displayText="50" w:value="50"/>
                  <w:listItem w:displayText="55" w:value="55"/>
                </w:comboBox>
              </w:sdtPr>
              <w:sdtEndPr/>
              <w:sdtContent>
                <w:r w:rsidR="00C21854">
                  <w:t>Minute</w:t>
                </w:r>
              </w:sdtContent>
            </w:sdt>
            <w:r w:rsidR="00C21854">
              <w:t xml:space="preserve">   </w:t>
            </w:r>
            <w:sdt>
              <w:sdtPr>
                <w:id w:val="-1687281060"/>
                <w:lock w:val="sdtLocked"/>
                <w:placeholder>
                  <w:docPart w:val="BD9732414A75414489242B9729A9C802"/>
                </w:placeholder>
                <w:comboBox>
                  <w:listItem w:value="Choose an item."/>
                  <w:listItem w:displayText="AM" w:value="AM"/>
                  <w:listItem w:displayText="PM" w:value="PM"/>
                </w:comboBox>
              </w:sdtPr>
              <w:sdtEndPr/>
              <w:sdtContent>
                <w:r w:rsidR="00C21854">
                  <w:t>AM/PM</w:t>
                </w:r>
              </w:sdtContent>
            </w:sdt>
          </w:p>
        </w:tc>
      </w:tr>
      <w:tr w:rsidR="00DB333D" w:rsidTr="00625934">
        <w:tc>
          <w:tcPr>
            <w:tcW w:w="4770" w:type="dxa"/>
            <w:vAlign w:val="center"/>
          </w:tcPr>
          <w:p w:rsidR="00DB333D" w:rsidRPr="00DB333D" w:rsidRDefault="00DB333D" w:rsidP="00625934">
            <w:r>
              <w:t>Site/Program/Event/Project</w:t>
            </w:r>
            <w:r w:rsidRPr="00DB333D">
              <w:t>:</w:t>
            </w:r>
          </w:p>
        </w:tc>
        <w:tc>
          <w:tcPr>
            <w:tcW w:w="5310" w:type="dxa"/>
          </w:tcPr>
          <w:sdt>
            <w:sdtPr>
              <w:id w:val="1453595758"/>
              <w:lock w:val="sdtLocked"/>
              <w:placeholder>
                <w:docPart w:val="38C625CCFFDC4DF8A03D61FC68336BEB"/>
              </w:placeholder>
              <w:showingPlcHdr/>
            </w:sdtPr>
            <w:sdtEndPr/>
            <w:sdtContent>
              <w:p w:rsidR="00DB333D" w:rsidRPr="00DB333D" w:rsidRDefault="00C21854" w:rsidP="00625934">
                <w:r w:rsidRPr="00CA290E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DB333D" w:rsidTr="00625934">
        <w:tc>
          <w:tcPr>
            <w:tcW w:w="4770" w:type="dxa"/>
            <w:vAlign w:val="center"/>
          </w:tcPr>
          <w:p w:rsidR="00DB333D" w:rsidRPr="00DB333D" w:rsidRDefault="00DB333D" w:rsidP="00625934">
            <w:r w:rsidRPr="00DB333D">
              <w:t>Assessment Completed by:</w:t>
            </w:r>
          </w:p>
        </w:tc>
        <w:tc>
          <w:tcPr>
            <w:tcW w:w="5310" w:type="dxa"/>
          </w:tcPr>
          <w:sdt>
            <w:sdtPr>
              <w:id w:val="-1378621354"/>
              <w:lock w:val="sdtLocked"/>
              <w:placeholder>
                <w:docPart w:val="FA77B10D81A5482FAA6190BCACEA5C29"/>
              </w:placeholder>
              <w:showingPlcHdr/>
            </w:sdtPr>
            <w:sdtEndPr/>
            <w:sdtContent>
              <w:p w:rsidR="00DB333D" w:rsidRPr="00DB333D" w:rsidRDefault="00C21854" w:rsidP="00625934">
                <w:r w:rsidRPr="00CA290E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:rsidR="00695FB1" w:rsidRDefault="00695FB1" w:rsidP="00DB333D">
      <w:pPr>
        <w:pStyle w:val="Heading1"/>
        <w:numPr>
          <w:ilvl w:val="0"/>
          <w:numId w:val="18"/>
        </w:numPr>
        <w:ind w:left="360"/>
      </w:pPr>
      <w:bookmarkStart w:id="4" w:name="_Toc12537697"/>
      <w:r>
        <w:t>HISTORY</w:t>
      </w:r>
      <w:bookmarkEnd w:id="4"/>
    </w:p>
    <w:p w:rsidR="00695FB1" w:rsidRDefault="00695FB1" w:rsidP="00695FB1"/>
    <w:p w:rsidR="00695FB1" w:rsidRPr="00695FB1" w:rsidRDefault="00E86CF9" w:rsidP="00695FB1">
      <w:sdt>
        <w:sdtPr>
          <w:id w:val="664055710"/>
          <w:lock w:val="sdtLocked"/>
          <w:placeholder>
            <w:docPart w:val="A6DB6C8BF48745C5863189DF76C25BC5"/>
          </w:placeholder>
        </w:sdtPr>
        <w:sdtEndPr/>
        <w:sdtContent>
          <w:r w:rsidR="00F92C20">
            <w:t>Click here to provide a summary of incident history, trends and any other additional information.</w:t>
          </w:r>
        </w:sdtContent>
      </w:sdt>
    </w:p>
    <w:p w:rsidR="00DB333D" w:rsidRDefault="00DB333D" w:rsidP="00DB333D">
      <w:pPr>
        <w:pStyle w:val="Heading1"/>
        <w:numPr>
          <w:ilvl w:val="0"/>
          <w:numId w:val="18"/>
        </w:numPr>
        <w:ind w:left="360"/>
      </w:pPr>
      <w:bookmarkStart w:id="5" w:name="_Toc12537698"/>
      <w:r w:rsidRPr="00DB333D">
        <w:t>HAZARD ASSESSMENT CHECKLIST</w:t>
      </w:r>
      <w:bookmarkEnd w:id="5"/>
    </w:p>
    <w:p w:rsidR="006D3F78" w:rsidRDefault="006D3F78" w:rsidP="006D3F78"/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87"/>
      </w:tblGrid>
      <w:tr w:rsidR="00BA7020" w:rsidTr="00625934">
        <w:trPr>
          <w:trHeight w:val="332"/>
        </w:trPr>
        <w:tc>
          <w:tcPr>
            <w:tcW w:w="9990" w:type="dxa"/>
            <w:shd w:val="clear" w:color="auto" w:fill="000000" w:themeFill="text1"/>
          </w:tcPr>
          <w:p w:rsidR="00BA7020" w:rsidRPr="00625934" w:rsidRDefault="006D3F78" w:rsidP="00625934">
            <w:pPr>
              <w:jc w:val="center"/>
              <w:rPr>
                <w:b/>
              </w:rPr>
            </w:pPr>
            <w:r w:rsidRPr="00625934">
              <w:rPr>
                <w:b/>
                <w:color w:val="FFFFFF" w:themeColor="background1"/>
                <w:sz w:val="24"/>
              </w:rPr>
              <w:t>Parking</w:t>
            </w:r>
            <w:r w:rsidR="00625934" w:rsidRPr="00625934">
              <w:rPr>
                <w:b/>
                <w:color w:val="FFFFFF" w:themeColor="background1"/>
                <w:sz w:val="24"/>
              </w:rPr>
              <w:t xml:space="preserve"> Lot</w:t>
            </w:r>
          </w:p>
        </w:tc>
      </w:tr>
      <w:tr w:rsidR="00790EF5" w:rsidTr="00236C4C">
        <w:trPr>
          <w:trHeight w:val="806"/>
        </w:trPr>
        <w:tc>
          <w:tcPr>
            <w:tcW w:w="9990" w:type="dxa"/>
          </w:tcPr>
          <w:p w:rsidR="00790EF5" w:rsidRDefault="00B3043F" w:rsidP="000659BE">
            <w:pPr>
              <w:pStyle w:val="ListParagraph"/>
              <w:numPr>
                <w:ilvl w:val="0"/>
                <w:numId w:val="21"/>
              </w:numPr>
              <w:tabs>
                <w:tab w:val="left" w:pos="7830"/>
              </w:tabs>
              <w:ind w:left="360"/>
            </w:pPr>
            <w:r>
              <w:t>Are the entrances and exits well marked?</w:t>
            </w:r>
            <w:r w:rsidR="00625934">
              <w:t xml:space="preserve">                                                                         </w:t>
            </w:r>
            <w:r w:rsidR="000659BE">
              <w:t xml:space="preserve">    </w:t>
            </w:r>
            <w:r w:rsidR="00567AA8">
              <w:t xml:space="preserve">      </w:t>
            </w:r>
            <w:sdt>
              <w:sdtPr>
                <w:id w:val="23429148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7AA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A1035">
              <w:t xml:space="preserve"> </w:t>
            </w:r>
            <w:r w:rsidR="000659BE">
              <w:t xml:space="preserve">Yes       </w:t>
            </w:r>
            <w:sdt>
              <w:sdtPr>
                <w:id w:val="132293635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7AA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A1035">
              <w:t xml:space="preserve"> </w:t>
            </w:r>
            <w:r w:rsidR="000659BE">
              <w:t>No</w:t>
            </w:r>
          </w:p>
          <w:p w:rsidR="00C52493" w:rsidRDefault="000659BE" w:rsidP="000659BE">
            <w:pPr>
              <w:pStyle w:val="ListParagraph"/>
              <w:ind w:left="360"/>
            </w:pPr>
            <w:r>
              <w:t>Comments:</w:t>
            </w:r>
          </w:p>
          <w:sdt>
            <w:sdtPr>
              <w:id w:val="-353955613"/>
              <w:lock w:val="sdtLocked"/>
              <w15:repeatingSection/>
            </w:sdtPr>
            <w:sdtEndPr/>
            <w:sdtContent>
              <w:sdt>
                <w:sdtPr>
                  <w:id w:val="1016739148"/>
                  <w:lock w:val="sdtLocked"/>
                  <w:placeholder>
                    <w:docPart w:val="9A0D34EDF1F84EFCB9652ACADEDB1B65"/>
                  </w:placeholder>
                  <w15:repeatingSectionItem/>
                </w:sdtPr>
                <w:sdtEndPr/>
                <w:sdtContent>
                  <w:p w:rsidR="00C52493" w:rsidRDefault="009F4247" w:rsidP="003F763C">
                    <w:pPr>
                      <w:pStyle w:val="ListParagraph"/>
                      <w:numPr>
                        <w:ilvl w:val="0"/>
                        <w:numId w:val="35"/>
                      </w:numPr>
                    </w:pPr>
                    <w:r>
                      <w:fldChar w:fldCharType="begin">
                        <w:ffData>
                          <w:name w:val="Text2"/>
                          <w:enabled/>
                          <w:calcOnExit w:val="0"/>
                          <w:textInput/>
                        </w:ffData>
                      </w:fldChar>
                    </w:r>
                    <w:bookmarkStart w:id="6" w:name="Text2"/>
                    <w:r>
                      <w:instrText xml:space="preserve"> FORMTEXT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fldChar w:fldCharType="end"/>
                    </w:r>
                  </w:p>
                  <w:bookmarkEnd w:id="6" w:displacedByCustomXml="next"/>
                </w:sdtContent>
              </w:sdt>
            </w:sdtContent>
          </w:sdt>
        </w:tc>
      </w:tr>
      <w:tr w:rsidR="00625934" w:rsidTr="00236C4C">
        <w:trPr>
          <w:trHeight w:val="800"/>
        </w:trPr>
        <w:tc>
          <w:tcPr>
            <w:tcW w:w="9990" w:type="dxa"/>
          </w:tcPr>
          <w:p w:rsidR="00567AA8" w:rsidRDefault="00625934" w:rsidP="00567AA8">
            <w:pPr>
              <w:pStyle w:val="ListParagraph"/>
              <w:numPr>
                <w:ilvl w:val="0"/>
                <w:numId w:val="21"/>
              </w:numPr>
              <w:tabs>
                <w:tab w:val="left" w:pos="7830"/>
              </w:tabs>
              <w:ind w:left="360"/>
            </w:pPr>
            <w:r>
              <w:t>Does the parking lot have signs with security reminders (ex. “lock your car”)</w:t>
            </w:r>
            <w:r w:rsidR="000659BE">
              <w:t xml:space="preserve">?                 </w:t>
            </w:r>
            <w:sdt>
              <w:sdtPr>
                <w:id w:val="-212352638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7AA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67AA8">
              <w:t xml:space="preserve"> Yes       </w:t>
            </w:r>
            <w:sdt>
              <w:sdtPr>
                <w:id w:val="-130330240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7AA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67AA8">
              <w:t xml:space="preserve"> No</w:t>
            </w:r>
          </w:p>
          <w:p w:rsidR="00C52493" w:rsidRDefault="00567AA8" w:rsidP="00567AA8">
            <w:pPr>
              <w:pStyle w:val="ListParagraph"/>
              <w:ind w:left="360"/>
            </w:pPr>
            <w:r>
              <w:t>Comments:</w:t>
            </w:r>
          </w:p>
          <w:sdt>
            <w:sdtPr>
              <w:id w:val="901870752"/>
              <w:lock w:val="sdtLocked"/>
              <w15:repeatingSection/>
            </w:sdtPr>
            <w:sdtEndPr/>
            <w:sdtContent>
              <w:sdt>
                <w:sdtPr>
                  <w:id w:val="1004559823"/>
                  <w:lock w:val="sdtLocked"/>
                  <w:placeholder>
                    <w:docPart w:val="9A0D34EDF1F84EFCB9652ACADEDB1B65"/>
                  </w:placeholder>
                  <w15:repeatingSectionItem/>
                </w:sdtPr>
                <w:sdtEndPr/>
                <w:sdtContent>
                  <w:p w:rsidR="00625934" w:rsidRDefault="009F4247" w:rsidP="003F763C">
                    <w:pPr>
                      <w:pStyle w:val="ListParagraph"/>
                      <w:numPr>
                        <w:ilvl w:val="0"/>
                        <w:numId w:val="35"/>
                      </w:numPr>
                    </w:pPr>
                    <w:r>
                      <w:fldChar w:fldCharType="begin">
                        <w:ffData>
                          <w:name w:val=""/>
                          <w:enabled/>
                          <w:calcOnExit w:val="0"/>
                          <w:textInput/>
                        </w:ffData>
                      </w:fldChar>
                    </w:r>
                    <w:r>
                      <w:instrText xml:space="preserve"> FORMTEXT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fldChar w:fldCharType="end"/>
                    </w:r>
                  </w:p>
                </w:sdtContent>
              </w:sdt>
            </w:sdtContent>
          </w:sdt>
        </w:tc>
      </w:tr>
      <w:tr w:rsidR="00625934" w:rsidTr="00236C4C">
        <w:trPr>
          <w:trHeight w:val="806"/>
        </w:trPr>
        <w:tc>
          <w:tcPr>
            <w:tcW w:w="9990" w:type="dxa"/>
          </w:tcPr>
          <w:p w:rsidR="00567AA8" w:rsidRDefault="00625934" w:rsidP="00567AA8">
            <w:pPr>
              <w:pStyle w:val="ListParagraph"/>
              <w:numPr>
                <w:ilvl w:val="0"/>
                <w:numId w:val="21"/>
              </w:numPr>
              <w:tabs>
                <w:tab w:val="left" w:pos="7830"/>
              </w:tabs>
              <w:ind w:left="360"/>
            </w:pPr>
            <w:r>
              <w:t>Is there sufficient lighting?</w:t>
            </w:r>
            <w:r w:rsidR="000659BE">
              <w:t xml:space="preserve">                                                                                                            </w:t>
            </w:r>
            <w:sdt>
              <w:sdtPr>
                <w:id w:val="46200346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7AA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67AA8">
              <w:t xml:space="preserve"> Yes       </w:t>
            </w:r>
            <w:sdt>
              <w:sdtPr>
                <w:id w:val="203245212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7AA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67AA8">
              <w:t xml:space="preserve"> No</w:t>
            </w:r>
          </w:p>
          <w:p w:rsidR="00C52493" w:rsidRDefault="00567AA8" w:rsidP="00567AA8">
            <w:pPr>
              <w:pStyle w:val="ListParagraph"/>
              <w:ind w:left="360"/>
            </w:pPr>
            <w:r>
              <w:t>Comments:</w:t>
            </w:r>
          </w:p>
          <w:sdt>
            <w:sdtPr>
              <w:id w:val="521214224"/>
              <w:lock w:val="sdtLocked"/>
              <w15:repeatingSection/>
            </w:sdtPr>
            <w:sdtEndPr/>
            <w:sdtContent>
              <w:sdt>
                <w:sdtPr>
                  <w:id w:val="1643149814"/>
                  <w:lock w:val="sdtLocked"/>
                  <w:placeholder>
                    <w:docPart w:val="9A0D34EDF1F84EFCB9652ACADEDB1B65"/>
                  </w:placeholder>
                  <w15:repeatingSectionItem/>
                </w:sdtPr>
                <w:sdtEndPr/>
                <w:sdtContent>
                  <w:p w:rsidR="00625934" w:rsidRDefault="009F4247" w:rsidP="003F763C">
                    <w:pPr>
                      <w:pStyle w:val="ListParagraph"/>
                      <w:numPr>
                        <w:ilvl w:val="0"/>
                        <w:numId w:val="35"/>
                      </w:numPr>
                    </w:pPr>
                    <w:r>
                      <w:fldChar w:fldCharType="begin">
                        <w:ffData>
                          <w:name w:val="Text2"/>
                          <w:enabled/>
                          <w:calcOnExit w:val="0"/>
                          <w:textInput/>
                        </w:ffData>
                      </w:fldChar>
                    </w:r>
                    <w:r>
                      <w:instrText xml:space="preserve"> FORMTEXT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fldChar w:fldCharType="end"/>
                    </w:r>
                  </w:p>
                </w:sdtContent>
              </w:sdt>
            </w:sdtContent>
          </w:sdt>
        </w:tc>
      </w:tr>
      <w:tr w:rsidR="00625934" w:rsidTr="00236C4C">
        <w:trPr>
          <w:trHeight w:val="806"/>
        </w:trPr>
        <w:tc>
          <w:tcPr>
            <w:tcW w:w="9990" w:type="dxa"/>
          </w:tcPr>
          <w:p w:rsidR="00567AA8" w:rsidRDefault="00625934" w:rsidP="00567AA8">
            <w:pPr>
              <w:pStyle w:val="ListParagraph"/>
              <w:numPr>
                <w:ilvl w:val="0"/>
                <w:numId w:val="21"/>
              </w:numPr>
              <w:tabs>
                <w:tab w:val="left" w:pos="7830"/>
              </w:tabs>
              <w:ind w:left="360"/>
            </w:pPr>
            <w:r>
              <w:t>Have vehicles been broken into?</w:t>
            </w:r>
            <w:r w:rsidR="000659BE">
              <w:t xml:space="preserve">                                                                </w:t>
            </w:r>
            <w:r w:rsidR="00567AA8">
              <w:t xml:space="preserve">                               </w:t>
            </w:r>
            <w:r w:rsidR="000659BE">
              <w:t xml:space="preserve">   </w:t>
            </w:r>
            <w:sdt>
              <w:sdtPr>
                <w:id w:val="-117872904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7AA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67AA8">
              <w:t xml:space="preserve"> Yes       </w:t>
            </w:r>
            <w:sdt>
              <w:sdtPr>
                <w:id w:val="79286853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7AA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67AA8">
              <w:t xml:space="preserve"> No</w:t>
            </w:r>
          </w:p>
          <w:p w:rsidR="00C52493" w:rsidRDefault="00567AA8" w:rsidP="00567AA8">
            <w:pPr>
              <w:pStyle w:val="ListParagraph"/>
              <w:ind w:left="360"/>
            </w:pPr>
            <w:r>
              <w:t>Comments:</w:t>
            </w:r>
          </w:p>
          <w:sdt>
            <w:sdtPr>
              <w:id w:val="1617562610"/>
              <w:lock w:val="sdtLocked"/>
              <w15:repeatingSection/>
            </w:sdtPr>
            <w:sdtEndPr/>
            <w:sdtContent>
              <w:sdt>
                <w:sdtPr>
                  <w:id w:val="-460500645"/>
                  <w:lock w:val="sdtLocked"/>
                  <w:placeholder>
                    <w:docPart w:val="9A0D34EDF1F84EFCB9652ACADEDB1B65"/>
                  </w:placeholder>
                  <w15:repeatingSectionItem/>
                </w:sdtPr>
                <w:sdtEndPr/>
                <w:sdtContent>
                  <w:p w:rsidR="00625934" w:rsidRDefault="009F4247" w:rsidP="003F763C">
                    <w:pPr>
                      <w:pStyle w:val="ListParagraph"/>
                      <w:numPr>
                        <w:ilvl w:val="0"/>
                        <w:numId w:val="35"/>
                      </w:numPr>
                    </w:pPr>
                    <w:r>
                      <w:fldChar w:fldCharType="begin">
                        <w:ffData>
                          <w:name w:val=""/>
                          <w:enabled/>
                          <w:calcOnExit w:val="0"/>
                          <w:textInput/>
                        </w:ffData>
                      </w:fldChar>
                    </w:r>
                    <w:r>
                      <w:instrText xml:space="preserve"> FORMTEXT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fldChar w:fldCharType="end"/>
                    </w:r>
                  </w:p>
                </w:sdtContent>
              </w:sdt>
            </w:sdtContent>
          </w:sdt>
        </w:tc>
      </w:tr>
      <w:tr w:rsidR="00625934" w:rsidTr="00236C4C">
        <w:trPr>
          <w:trHeight w:val="806"/>
        </w:trPr>
        <w:tc>
          <w:tcPr>
            <w:tcW w:w="9990" w:type="dxa"/>
          </w:tcPr>
          <w:p w:rsidR="00567AA8" w:rsidRDefault="00625934" w:rsidP="00567AA8">
            <w:pPr>
              <w:pStyle w:val="ListParagraph"/>
              <w:numPr>
                <w:ilvl w:val="0"/>
                <w:numId w:val="21"/>
              </w:numPr>
              <w:tabs>
                <w:tab w:val="left" w:pos="7830"/>
              </w:tabs>
              <w:ind w:left="360"/>
            </w:pPr>
            <w:r>
              <w:t>Are all exit signs visible and free of damage?</w:t>
            </w:r>
            <w:r w:rsidR="000659BE">
              <w:t xml:space="preserve">                                                                            </w:t>
            </w:r>
            <w:sdt>
              <w:sdtPr>
                <w:id w:val="-184253359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7AA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67AA8">
              <w:t xml:space="preserve"> Yes       </w:t>
            </w:r>
            <w:sdt>
              <w:sdtPr>
                <w:id w:val="95490911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7AA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67AA8">
              <w:t xml:space="preserve"> No</w:t>
            </w:r>
          </w:p>
          <w:p w:rsidR="00C52493" w:rsidRDefault="00567AA8" w:rsidP="00567AA8">
            <w:pPr>
              <w:pStyle w:val="ListParagraph"/>
              <w:ind w:left="360"/>
            </w:pPr>
            <w:r>
              <w:t>Comments:</w:t>
            </w:r>
          </w:p>
          <w:sdt>
            <w:sdtPr>
              <w:id w:val="1998688151"/>
              <w:lock w:val="sdtLocked"/>
              <w15:repeatingSection/>
            </w:sdtPr>
            <w:sdtEndPr/>
            <w:sdtContent>
              <w:sdt>
                <w:sdtPr>
                  <w:id w:val="-607189004"/>
                  <w:lock w:val="sdtLocked"/>
                  <w:placeholder>
                    <w:docPart w:val="9A0D34EDF1F84EFCB9652ACADEDB1B65"/>
                  </w:placeholder>
                  <w15:repeatingSectionItem/>
                </w:sdtPr>
                <w:sdtEndPr/>
                <w:sdtContent>
                  <w:p w:rsidR="00625934" w:rsidRDefault="009F4247" w:rsidP="003F763C">
                    <w:pPr>
                      <w:pStyle w:val="ListParagraph"/>
                      <w:numPr>
                        <w:ilvl w:val="0"/>
                        <w:numId w:val="35"/>
                      </w:numPr>
                    </w:pPr>
                    <w:r>
                      <w:fldChar w:fldCharType="begin">
                        <w:ffData>
                          <w:name w:val=""/>
                          <w:enabled/>
                          <w:calcOnExit w:val="0"/>
                          <w:textInput/>
                        </w:ffData>
                      </w:fldChar>
                    </w:r>
                    <w:r>
                      <w:instrText xml:space="preserve"> FORMTEXT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fldChar w:fldCharType="end"/>
                    </w:r>
                  </w:p>
                </w:sdtContent>
              </w:sdt>
            </w:sdtContent>
          </w:sdt>
        </w:tc>
      </w:tr>
      <w:tr w:rsidR="00625934" w:rsidTr="00236C4C">
        <w:trPr>
          <w:trHeight w:val="806"/>
        </w:trPr>
        <w:tc>
          <w:tcPr>
            <w:tcW w:w="9990" w:type="dxa"/>
          </w:tcPr>
          <w:p w:rsidR="00567AA8" w:rsidRDefault="00625934" w:rsidP="00567AA8">
            <w:pPr>
              <w:pStyle w:val="ListParagraph"/>
              <w:numPr>
                <w:ilvl w:val="0"/>
                <w:numId w:val="21"/>
              </w:numPr>
              <w:tabs>
                <w:tab w:val="left" w:pos="7830"/>
              </w:tabs>
              <w:ind w:left="360"/>
            </w:pPr>
            <w:r>
              <w:t>Are all walkways free of objects?</w:t>
            </w:r>
            <w:r w:rsidR="000659BE">
              <w:t xml:space="preserve">                                                                                                 </w:t>
            </w:r>
            <w:sdt>
              <w:sdtPr>
                <w:id w:val="70098018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7AA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67AA8">
              <w:t xml:space="preserve"> Yes       </w:t>
            </w:r>
            <w:sdt>
              <w:sdtPr>
                <w:id w:val="-93836908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7AA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67AA8">
              <w:t xml:space="preserve"> No</w:t>
            </w:r>
          </w:p>
          <w:p w:rsidR="00C52493" w:rsidRDefault="00567AA8" w:rsidP="00567AA8">
            <w:pPr>
              <w:pStyle w:val="ListParagraph"/>
              <w:ind w:left="360"/>
            </w:pPr>
            <w:r>
              <w:t>Comments:</w:t>
            </w:r>
          </w:p>
          <w:sdt>
            <w:sdtPr>
              <w:id w:val="-418722870"/>
              <w:lock w:val="sdtLocked"/>
              <w15:repeatingSection/>
            </w:sdtPr>
            <w:sdtEndPr/>
            <w:sdtContent>
              <w:sdt>
                <w:sdtPr>
                  <w:id w:val="-774937018"/>
                  <w:lock w:val="sdtLocked"/>
                  <w:placeholder>
                    <w:docPart w:val="9A0D34EDF1F84EFCB9652ACADEDB1B65"/>
                  </w:placeholder>
                  <w15:repeatingSectionItem/>
                </w:sdtPr>
                <w:sdtEndPr/>
                <w:sdtContent>
                  <w:p w:rsidR="00625934" w:rsidRDefault="009F4247" w:rsidP="003F763C">
                    <w:pPr>
                      <w:pStyle w:val="ListParagraph"/>
                      <w:numPr>
                        <w:ilvl w:val="0"/>
                        <w:numId w:val="35"/>
                      </w:numPr>
                    </w:pPr>
                    <w:r>
                      <w:fldChar w:fldCharType="begin">
                        <w:ffData>
                          <w:name w:val=""/>
                          <w:enabled/>
                          <w:calcOnExit w:val="0"/>
                          <w:textInput/>
                        </w:ffData>
                      </w:fldChar>
                    </w:r>
                    <w:r>
                      <w:instrText xml:space="preserve"> FORMTEXT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fldChar w:fldCharType="end"/>
                    </w:r>
                  </w:p>
                </w:sdtContent>
              </w:sdt>
            </w:sdtContent>
          </w:sdt>
        </w:tc>
      </w:tr>
      <w:tr w:rsidR="00625934" w:rsidTr="00236C4C">
        <w:trPr>
          <w:trHeight w:val="806"/>
        </w:trPr>
        <w:tc>
          <w:tcPr>
            <w:tcW w:w="9990" w:type="dxa"/>
          </w:tcPr>
          <w:p w:rsidR="00567AA8" w:rsidRDefault="00625934" w:rsidP="00567AA8">
            <w:pPr>
              <w:pStyle w:val="ListParagraph"/>
              <w:numPr>
                <w:ilvl w:val="0"/>
                <w:numId w:val="21"/>
              </w:numPr>
              <w:tabs>
                <w:tab w:val="left" w:pos="7830"/>
              </w:tabs>
              <w:ind w:left="360"/>
            </w:pPr>
            <w:r>
              <w:t xml:space="preserve">Do all roadways have clear signage to </w:t>
            </w:r>
            <w:r w:rsidR="00A430A2">
              <w:t>provide</w:t>
            </w:r>
            <w:r>
              <w:t xml:space="preserve"> direction?</w:t>
            </w:r>
            <w:r w:rsidR="000659BE">
              <w:t xml:space="preserve">          </w:t>
            </w:r>
            <w:r w:rsidR="00567AA8">
              <w:t xml:space="preserve">                                           </w:t>
            </w:r>
            <w:r w:rsidR="000659BE">
              <w:t xml:space="preserve">   </w:t>
            </w:r>
            <w:sdt>
              <w:sdtPr>
                <w:id w:val="172278540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7AA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67AA8">
              <w:t xml:space="preserve"> Yes       </w:t>
            </w:r>
            <w:sdt>
              <w:sdtPr>
                <w:id w:val="-211049696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7AA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67AA8">
              <w:t xml:space="preserve"> No</w:t>
            </w:r>
          </w:p>
          <w:p w:rsidR="00C52493" w:rsidRDefault="00567AA8" w:rsidP="00567AA8">
            <w:pPr>
              <w:pStyle w:val="ListParagraph"/>
              <w:ind w:left="360"/>
            </w:pPr>
            <w:r>
              <w:t xml:space="preserve">Comments: </w:t>
            </w:r>
          </w:p>
          <w:sdt>
            <w:sdtPr>
              <w:id w:val="-1931426905"/>
              <w:lock w:val="sdtLocked"/>
              <w15:repeatingSection/>
            </w:sdtPr>
            <w:sdtEndPr/>
            <w:sdtContent>
              <w:sdt>
                <w:sdtPr>
                  <w:id w:val="-1483843916"/>
                  <w:lock w:val="sdtLocked"/>
                  <w:placeholder>
                    <w:docPart w:val="9A0D34EDF1F84EFCB9652ACADEDB1B65"/>
                  </w:placeholder>
                  <w15:repeatingSectionItem/>
                </w:sdtPr>
                <w:sdtEndPr/>
                <w:sdtContent>
                  <w:p w:rsidR="00625934" w:rsidRDefault="003F763C" w:rsidP="003F763C">
                    <w:pPr>
                      <w:pStyle w:val="ListParagraph"/>
                      <w:numPr>
                        <w:ilvl w:val="0"/>
                        <w:numId w:val="36"/>
                      </w:numPr>
                      <w:ind w:left="1050"/>
                    </w:pPr>
                    <w:r>
                      <w:fldChar w:fldCharType="begin">
                        <w:ffData>
                          <w:name w:val="Text3"/>
                          <w:enabled/>
                          <w:calcOnExit w:val="0"/>
                          <w:textInput/>
                        </w:ffData>
                      </w:fldChar>
                    </w:r>
                    <w:bookmarkStart w:id="7" w:name="Text3"/>
                    <w:r>
                      <w:instrText xml:space="preserve"> FORMTEXT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fldChar w:fldCharType="end"/>
                    </w:r>
                  </w:p>
                  <w:bookmarkEnd w:id="7" w:displacedByCustomXml="next"/>
                </w:sdtContent>
              </w:sdt>
            </w:sdtContent>
          </w:sdt>
        </w:tc>
      </w:tr>
      <w:tr w:rsidR="00625934" w:rsidTr="00625934">
        <w:trPr>
          <w:trHeight w:val="800"/>
        </w:trPr>
        <w:tc>
          <w:tcPr>
            <w:tcW w:w="9990" w:type="dxa"/>
          </w:tcPr>
          <w:p w:rsidR="00567AA8" w:rsidRDefault="00625934" w:rsidP="00567AA8">
            <w:pPr>
              <w:pStyle w:val="ListParagraph"/>
              <w:numPr>
                <w:ilvl w:val="0"/>
                <w:numId w:val="21"/>
              </w:numPr>
              <w:tabs>
                <w:tab w:val="left" w:pos="7830"/>
              </w:tabs>
              <w:ind w:left="360"/>
            </w:pPr>
            <w:r>
              <w:lastRenderedPageBreak/>
              <w:t>Are all roadways clear and free of objects?</w:t>
            </w:r>
            <w:r w:rsidR="00236C4C">
              <w:t xml:space="preserve">                                                                               </w:t>
            </w:r>
            <w:sdt>
              <w:sdtPr>
                <w:id w:val="-135918956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7AA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67AA8">
              <w:t xml:space="preserve"> Yes       </w:t>
            </w:r>
            <w:sdt>
              <w:sdtPr>
                <w:id w:val="54263498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7AA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67AA8">
              <w:t xml:space="preserve"> No</w:t>
            </w:r>
          </w:p>
          <w:p w:rsidR="00C52493" w:rsidRDefault="00567AA8" w:rsidP="00567AA8">
            <w:pPr>
              <w:pStyle w:val="ListParagraph"/>
              <w:ind w:left="360"/>
            </w:pPr>
            <w:r>
              <w:t xml:space="preserve">Comments: </w:t>
            </w:r>
          </w:p>
          <w:sdt>
            <w:sdtPr>
              <w:id w:val="-835683429"/>
              <w:lock w:val="sdtLocked"/>
              <w15:repeatingSection/>
            </w:sdtPr>
            <w:sdtEndPr/>
            <w:sdtContent>
              <w:sdt>
                <w:sdtPr>
                  <w:id w:val="-364063041"/>
                  <w:lock w:val="sdtLocked"/>
                  <w:placeholder>
                    <w:docPart w:val="9A0D34EDF1F84EFCB9652ACADEDB1B65"/>
                  </w:placeholder>
                  <w15:repeatingSectionItem/>
                </w:sdtPr>
                <w:sdtEndPr/>
                <w:sdtContent>
                  <w:p w:rsidR="00625934" w:rsidRDefault="003F763C" w:rsidP="003F763C">
                    <w:pPr>
                      <w:pStyle w:val="ListParagraph"/>
                      <w:numPr>
                        <w:ilvl w:val="0"/>
                        <w:numId w:val="29"/>
                      </w:numPr>
                    </w:pPr>
                    <w:r>
                      <w:fldChar w:fldCharType="begin">
                        <w:ffData>
                          <w:name w:val="Text4"/>
                          <w:enabled/>
                          <w:calcOnExit w:val="0"/>
                          <w:textInput/>
                        </w:ffData>
                      </w:fldChar>
                    </w:r>
                    <w:bookmarkStart w:id="8" w:name="Text4"/>
                    <w:r>
                      <w:instrText xml:space="preserve"> FORMTEXT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fldChar w:fldCharType="end"/>
                    </w:r>
                  </w:p>
                  <w:bookmarkEnd w:id="8" w:displacedByCustomXml="next"/>
                </w:sdtContent>
              </w:sdt>
            </w:sdtContent>
          </w:sdt>
        </w:tc>
      </w:tr>
    </w:tbl>
    <w:p w:rsidR="00DB333D" w:rsidRDefault="00DB333D">
      <w:pPr>
        <w:pStyle w:val="NoSpacing"/>
      </w:pPr>
    </w:p>
    <w:p w:rsidR="00695FB1" w:rsidRDefault="00695FB1">
      <w:pPr>
        <w:pStyle w:val="NoSpacing"/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87"/>
      </w:tblGrid>
      <w:tr w:rsidR="00A54CF1" w:rsidTr="00547B4B">
        <w:trPr>
          <w:trHeight w:val="332"/>
        </w:trPr>
        <w:tc>
          <w:tcPr>
            <w:tcW w:w="9990" w:type="dxa"/>
            <w:shd w:val="clear" w:color="auto" w:fill="000000" w:themeFill="text1"/>
          </w:tcPr>
          <w:p w:rsidR="00A54CF1" w:rsidRPr="00625934" w:rsidRDefault="00A54CF1" w:rsidP="00547B4B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Emergency Prepardness</w:t>
            </w:r>
          </w:p>
        </w:tc>
      </w:tr>
      <w:tr w:rsidR="00A54CF1" w:rsidTr="00547B4B">
        <w:trPr>
          <w:trHeight w:val="806"/>
        </w:trPr>
        <w:tc>
          <w:tcPr>
            <w:tcW w:w="9990" w:type="dxa"/>
          </w:tcPr>
          <w:p w:rsidR="00EC71C7" w:rsidRDefault="00B543E0" w:rsidP="00EC71C7">
            <w:pPr>
              <w:pStyle w:val="ListParagraph"/>
              <w:numPr>
                <w:ilvl w:val="0"/>
                <w:numId w:val="21"/>
              </w:numPr>
              <w:tabs>
                <w:tab w:val="left" w:pos="7830"/>
              </w:tabs>
              <w:ind w:left="360"/>
            </w:pPr>
            <w:r>
              <w:t xml:space="preserve">Is the First Aid Cabinet fully stocked?        </w:t>
            </w:r>
            <w:r w:rsidR="00A54CF1">
              <w:t xml:space="preserve">                                                           </w:t>
            </w:r>
            <w:r w:rsidR="00EC71C7">
              <w:t xml:space="preserve">                       </w:t>
            </w:r>
            <w:r w:rsidR="00A54CF1">
              <w:t xml:space="preserve">  </w:t>
            </w:r>
            <w:sdt>
              <w:sdtPr>
                <w:id w:val="102621755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71C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C71C7">
              <w:t xml:space="preserve"> Yes       </w:t>
            </w:r>
            <w:sdt>
              <w:sdtPr>
                <w:id w:val="-75929029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71C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C71C7">
              <w:t xml:space="preserve"> No</w:t>
            </w:r>
          </w:p>
          <w:p w:rsidR="00C52493" w:rsidRDefault="00EC71C7" w:rsidP="00EC71C7">
            <w:pPr>
              <w:pStyle w:val="ListParagraph"/>
              <w:ind w:left="360"/>
            </w:pPr>
            <w:r>
              <w:t xml:space="preserve">Comments: </w:t>
            </w:r>
          </w:p>
          <w:sdt>
            <w:sdtPr>
              <w:id w:val="1259324333"/>
              <w:lock w:val="sdtLocked"/>
              <w15:repeatingSection/>
            </w:sdtPr>
            <w:sdtEndPr/>
            <w:sdtContent>
              <w:sdt>
                <w:sdtPr>
                  <w:id w:val="606628362"/>
                  <w:lock w:val="sdtLocked"/>
                  <w:placeholder>
                    <w:docPart w:val="9A0D34EDF1F84EFCB9652ACADEDB1B65"/>
                  </w:placeholder>
                  <w15:repeatingSectionItem/>
                </w:sdtPr>
                <w:sdtEndPr/>
                <w:sdtContent>
                  <w:p w:rsidR="00A54CF1" w:rsidRDefault="003F763C" w:rsidP="003F763C">
                    <w:pPr>
                      <w:pStyle w:val="ListParagraph"/>
                      <w:numPr>
                        <w:ilvl w:val="0"/>
                        <w:numId w:val="30"/>
                      </w:numPr>
                    </w:pPr>
                    <w:r>
                      <w:fldChar w:fldCharType="begin">
                        <w:ffData>
                          <w:name w:val="Text5"/>
                          <w:enabled/>
                          <w:calcOnExit w:val="0"/>
                          <w:textInput/>
                        </w:ffData>
                      </w:fldChar>
                    </w:r>
                    <w:bookmarkStart w:id="9" w:name="Text5"/>
                    <w:r>
                      <w:instrText xml:space="preserve"> FORMTEXT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fldChar w:fldCharType="end"/>
                    </w:r>
                  </w:p>
                  <w:bookmarkEnd w:id="9" w:displacedByCustomXml="next"/>
                </w:sdtContent>
              </w:sdt>
            </w:sdtContent>
          </w:sdt>
        </w:tc>
      </w:tr>
      <w:tr w:rsidR="00A54CF1" w:rsidTr="00547B4B">
        <w:trPr>
          <w:trHeight w:val="800"/>
        </w:trPr>
        <w:tc>
          <w:tcPr>
            <w:tcW w:w="9990" w:type="dxa"/>
          </w:tcPr>
          <w:p w:rsidR="00EC71C7" w:rsidRDefault="00B543E0" w:rsidP="00EC71C7">
            <w:pPr>
              <w:pStyle w:val="ListParagraph"/>
              <w:numPr>
                <w:ilvl w:val="0"/>
                <w:numId w:val="21"/>
              </w:numPr>
              <w:tabs>
                <w:tab w:val="left" w:pos="7830"/>
              </w:tabs>
              <w:ind w:left="360"/>
            </w:pPr>
            <w:r>
              <w:t xml:space="preserve">Are there caps covering the emergency eyewash?                                                 </w:t>
            </w:r>
            <w:r w:rsidR="00A54CF1">
              <w:t xml:space="preserve">                </w:t>
            </w:r>
            <w:r w:rsidR="00EC71C7">
              <w:t xml:space="preserve">   </w:t>
            </w:r>
            <w:sdt>
              <w:sdtPr>
                <w:id w:val="-51046099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71C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C71C7">
              <w:t xml:space="preserve"> Yes       </w:t>
            </w:r>
            <w:sdt>
              <w:sdtPr>
                <w:id w:val="114901989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71C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C71C7">
              <w:t xml:space="preserve"> No</w:t>
            </w:r>
          </w:p>
          <w:p w:rsidR="00C52493" w:rsidRDefault="00EC71C7" w:rsidP="00EC71C7">
            <w:pPr>
              <w:pStyle w:val="ListParagraph"/>
              <w:ind w:left="360"/>
            </w:pPr>
            <w:r>
              <w:t xml:space="preserve">Comments: </w:t>
            </w:r>
          </w:p>
          <w:sdt>
            <w:sdtPr>
              <w:id w:val="400338964"/>
              <w:lock w:val="sdtLocked"/>
              <w15:repeatingSection/>
            </w:sdtPr>
            <w:sdtEndPr/>
            <w:sdtContent>
              <w:sdt>
                <w:sdtPr>
                  <w:id w:val="352003771"/>
                  <w:lock w:val="sdtLocked"/>
                  <w:placeholder>
                    <w:docPart w:val="9A0D34EDF1F84EFCB9652ACADEDB1B65"/>
                  </w:placeholder>
                  <w15:repeatingSectionItem/>
                </w:sdtPr>
                <w:sdtEndPr/>
                <w:sdtContent>
                  <w:p w:rsidR="00A54CF1" w:rsidRDefault="003F763C" w:rsidP="003F763C">
                    <w:pPr>
                      <w:pStyle w:val="ListParagraph"/>
                      <w:numPr>
                        <w:ilvl w:val="0"/>
                        <w:numId w:val="31"/>
                      </w:numPr>
                    </w:pPr>
                    <w:r>
                      <w:fldChar w:fldCharType="begin">
                        <w:ffData>
                          <w:name w:val="Text6"/>
                          <w:enabled/>
                          <w:calcOnExit w:val="0"/>
                          <w:textInput/>
                        </w:ffData>
                      </w:fldChar>
                    </w:r>
                    <w:bookmarkStart w:id="10" w:name="Text6"/>
                    <w:r>
                      <w:instrText xml:space="preserve"> FORMTEXT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fldChar w:fldCharType="end"/>
                    </w:r>
                  </w:p>
                  <w:bookmarkEnd w:id="10" w:displacedByCustomXml="next"/>
                </w:sdtContent>
              </w:sdt>
            </w:sdtContent>
          </w:sdt>
        </w:tc>
      </w:tr>
      <w:tr w:rsidR="00A54CF1" w:rsidTr="00547B4B">
        <w:trPr>
          <w:trHeight w:val="806"/>
        </w:trPr>
        <w:tc>
          <w:tcPr>
            <w:tcW w:w="9990" w:type="dxa"/>
          </w:tcPr>
          <w:p w:rsidR="00EC71C7" w:rsidRDefault="00B543E0" w:rsidP="00EC71C7">
            <w:pPr>
              <w:pStyle w:val="ListParagraph"/>
              <w:numPr>
                <w:ilvl w:val="0"/>
                <w:numId w:val="21"/>
              </w:numPr>
              <w:tabs>
                <w:tab w:val="left" w:pos="7830"/>
              </w:tabs>
              <w:ind w:left="360"/>
            </w:pPr>
            <w:r>
              <w:t>Is the emergency eyewash free of dust, dirt and other debris?</w:t>
            </w:r>
            <w:r w:rsidR="00A54CF1">
              <w:t xml:space="preserve">                                         </w:t>
            </w:r>
            <w:r>
              <w:t xml:space="preserve"> </w:t>
            </w:r>
            <w:r w:rsidR="00EC71C7">
              <w:t xml:space="preserve">  </w:t>
            </w:r>
            <w:r>
              <w:t xml:space="preserve">  </w:t>
            </w:r>
            <w:r w:rsidR="00A54CF1">
              <w:t xml:space="preserve"> </w:t>
            </w:r>
            <w:sdt>
              <w:sdtPr>
                <w:id w:val="-87461828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71C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C71C7">
              <w:t xml:space="preserve"> Yes       </w:t>
            </w:r>
            <w:sdt>
              <w:sdtPr>
                <w:id w:val="-114034566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71C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C71C7">
              <w:t xml:space="preserve"> No</w:t>
            </w:r>
          </w:p>
          <w:p w:rsidR="00C52493" w:rsidRDefault="00EC71C7" w:rsidP="00EC71C7">
            <w:pPr>
              <w:pStyle w:val="ListParagraph"/>
              <w:ind w:left="360"/>
            </w:pPr>
            <w:r>
              <w:t xml:space="preserve">Comments: </w:t>
            </w:r>
          </w:p>
          <w:sdt>
            <w:sdtPr>
              <w:id w:val="1144620209"/>
              <w:lock w:val="sdtLocked"/>
              <w15:repeatingSection/>
            </w:sdtPr>
            <w:sdtEndPr/>
            <w:sdtContent>
              <w:sdt>
                <w:sdtPr>
                  <w:id w:val="1720313106"/>
                  <w:lock w:val="sdtLocked"/>
                  <w:placeholder>
                    <w:docPart w:val="9A0D34EDF1F84EFCB9652ACADEDB1B65"/>
                  </w:placeholder>
                  <w15:repeatingSectionItem/>
                </w:sdtPr>
                <w:sdtEndPr/>
                <w:sdtContent>
                  <w:p w:rsidR="00A54CF1" w:rsidRDefault="003F763C" w:rsidP="003F763C">
                    <w:pPr>
                      <w:pStyle w:val="ListParagraph"/>
                      <w:numPr>
                        <w:ilvl w:val="0"/>
                        <w:numId w:val="32"/>
                      </w:numPr>
                    </w:pPr>
                    <w:r>
                      <w:fldChar w:fldCharType="begin">
                        <w:ffData>
                          <w:name w:val="Text7"/>
                          <w:enabled/>
                          <w:calcOnExit w:val="0"/>
                          <w:textInput/>
                        </w:ffData>
                      </w:fldChar>
                    </w:r>
                    <w:bookmarkStart w:id="11" w:name="Text7"/>
                    <w:r>
                      <w:instrText xml:space="preserve"> FORMTEXT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fldChar w:fldCharType="end"/>
                    </w:r>
                  </w:p>
                  <w:bookmarkEnd w:id="11" w:displacedByCustomXml="next"/>
                </w:sdtContent>
              </w:sdt>
            </w:sdtContent>
          </w:sdt>
        </w:tc>
      </w:tr>
      <w:tr w:rsidR="00A54CF1" w:rsidTr="00547B4B">
        <w:trPr>
          <w:trHeight w:val="806"/>
        </w:trPr>
        <w:tc>
          <w:tcPr>
            <w:tcW w:w="9990" w:type="dxa"/>
          </w:tcPr>
          <w:p w:rsidR="00EC71C7" w:rsidRDefault="00B543E0" w:rsidP="00EC71C7">
            <w:pPr>
              <w:pStyle w:val="ListParagraph"/>
              <w:numPr>
                <w:ilvl w:val="0"/>
                <w:numId w:val="21"/>
              </w:numPr>
              <w:tabs>
                <w:tab w:val="left" w:pos="7830"/>
              </w:tabs>
              <w:ind w:left="360"/>
            </w:pPr>
            <w:r>
              <w:t xml:space="preserve">Does the emergency eyewash function properly when turned on?                                  </w:t>
            </w:r>
            <w:r w:rsidR="00EC71C7">
              <w:t xml:space="preserve">    </w:t>
            </w:r>
            <w:r>
              <w:t xml:space="preserve">  </w:t>
            </w:r>
            <w:sdt>
              <w:sdtPr>
                <w:id w:val="-174956691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71C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C71C7">
              <w:t xml:space="preserve"> Yes       </w:t>
            </w:r>
            <w:sdt>
              <w:sdtPr>
                <w:id w:val="-148199746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71C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C71C7">
              <w:t xml:space="preserve"> No</w:t>
            </w:r>
          </w:p>
          <w:p w:rsidR="00C52493" w:rsidRDefault="00EC71C7" w:rsidP="00EC71C7">
            <w:pPr>
              <w:pStyle w:val="ListParagraph"/>
              <w:ind w:left="360"/>
            </w:pPr>
            <w:r>
              <w:t xml:space="preserve">Comments: </w:t>
            </w:r>
          </w:p>
          <w:sdt>
            <w:sdtPr>
              <w:id w:val="421155716"/>
              <w:lock w:val="sdtLocked"/>
              <w15:repeatingSection/>
            </w:sdtPr>
            <w:sdtEndPr/>
            <w:sdtContent>
              <w:sdt>
                <w:sdtPr>
                  <w:id w:val="132302041"/>
                  <w:lock w:val="sdtLocked"/>
                  <w:placeholder>
                    <w:docPart w:val="9A0D34EDF1F84EFCB9652ACADEDB1B65"/>
                  </w:placeholder>
                  <w15:repeatingSectionItem/>
                </w:sdtPr>
                <w:sdtEndPr/>
                <w:sdtContent>
                  <w:p w:rsidR="00A54CF1" w:rsidRDefault="003F763C" w:rsidP="003F763C">
                    <w:pPr>
                      <w:pStyle w:val="ListParagraph"/>
                      <w:numPr>
                        <w:ilvl w:val="0"/>
                        <w:numId w:val="33"/>
                      </w:numPr>
                    </w:pPr>
                    <w:r>
                      <w:fldChar w:fldCharType="begin">
                        <w:ffData>
                          <w:name w:val="Text8"/>
                          <w:enabled/>
                          <w:calcOnExit w:val="0"/>
                          <w:textInput/>
                        </w:ffData>
                      </w:fldChar>
                    </w:r>
                    <w:bookmarkStart w:id="12" w:name="Text8"/>
                    <w:r>
                      <w:instrText xml:space="preserve"> FORMTEXT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fldChar w:fldCharType="end"/>
                    </w:r>
                  </w:p>
                  <w:bookmarkEnd w:id="12" w:displacedByCustomXml="next"/>
                </w:sdtContent>
              </w:sdt>
            </w:sdtContent>
          </w:sdt>
        </w:tc>
      </w:tr>
      <w:tr w:rsidR="00B543E0" w:rsidTr="00547B4B">
        <w:trPr>
          <w:trHeight w:val="806"/>
        </w:trPr>
        <w:tc>
          <w:tcPr>
            <w:tcW w:w="9990" w:type="dxa"/>
          </w:tcPr>
          <w:p w:rsidR="00EC71C7" w:rsidRDefault="00B543E0" w:rsidP="00EC71C7">
            <w:pPr>
              <w:pStyle w:val="ListParagraph"/>
              <w:numPr>
                <w:ilvl w:val="0"/>
                <w:numId w:val="21"/>
              </w:numPr>
              <w:tabs>
                <w:tab w:val="left" w:pos="7830"/>
              </w:tabs>
              <w:ind w:left="360"/>
            </w:pPr>
            <w:r>
              <w:t xml:space="preserve">Are all extinguishers in their designated location?                                                                   </w:t>
            </w:r>
            <w:r w:rsidR="00EC71C7">
              <w:t xml:space="preserve">  </w:t>
            </w:r>
            <w:sdt>
              <w:sdtPr>
                <w:id w:val="-144012984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71C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C71C7">
              <w:t xml:space="preserve"> Yes       </w:t>
            </w:r>
            <w:sdt>
              <w:sdtPr>
                <w:id w:val="-188038582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71C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C71C7">
              <w:t xml:space="preserve"> No</w:t>
            </w:r>
          </w:p>
          <w:p w:rsidR="00C52493" w:rsidRDefault="00EC71C7" w:rsidP="00EC71C7">
            <w:pPr>
              <w:pStyle w:val="ListParagraph"/>
              <w:ind w:left="360"/>
            </w:pPr>
            <w:r>
              <w:t>Comments:</w:t>
            </w:r>
          </w:p>
          <w:sdt>
            <w:sdtPr>
              <w:id w:val="1186485662"/>
              <w:lock w:val="sdtLocked"/>
              <w15:repeatingSection/>
            </w:sdtPr>
            <w:sdtEndPr/>
            <w:sdtContent>
              <w:sdt>
                <w:sdtPr>
                  <w:id w:val="1701277664"/>
                  <w:lock w:val="sdtLocked"/>
                  <w:placeholder>
                    <w:docPart w:val="9A0D34EDF1F84EFCB9652ACADEDB1B65"/>
                  </w:placeholder>
                  <w15:repeatingSectionItem/>
                </w:sdtPr>
                <w:sdtEndPr/>
                <w:sdtContent>
                  <w:p w:rsidR="00B543E0" w:rsidRDefault="003F763C" w:rsidP="003F763C">
                    <w:pPr>
                      <w:pStyle w:val="ListParagraph"/>
                      <w:numPr>
                        <w:ilvl w:val="0"/>
                        <w:numId w:val="34"/>
                      </w:numPr>
                    </w:pPr>
                    <w:r>
                      <w:fldChar w:fldCharType="begin">
                        <w:ffData>
                          <w:name w:val="Text9"/>
                          <w:enabled/>
                          <w:calcOnExit w:val="0"/>
                          <w:textInput/>
                        </w:ffData>
                      </w:fldChar>
                    </w:r>
                    <w:bookmarkStart w:id="13" w:name="Text9"/>
                    <w:r>
                      <w:instrText xml:space="preserve"> FORMTEXT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fldChar w:fldCharType="end"/>
                    </w:r>
                  </w:p>
                  <w:bookmarkEnd w:id="13" w:displacedByCustomXml="next"/>
                </w:sdtContent>
              </w:sdt>
            </w:sdtContent>
          </w:sdt>
        </w:tc>
      </w:tr>
      <w:tr w:rsidR="00B543E0" w:rsidTr="00547B4B">
        <w:trPr>
          <w:trHeight w:val="806"/>
        </w:trPr>
        <w:tc>
          <w:tcPr>
            <w:tcW w:w="9990" w:type="dxa"/>
          </w:tcPr>
          <w:p w:rsidR="00B543E0" w:rsidRDefault="00B543E0" w:rsidP="00B543E0">
            <w:pPr>
              <w:pStyle w:val="ListParagraph"/>
              <w:numPr>
                <w:ilvl w:val="0"/>
                <w:numId w:val="21"/>
              </w:numPr>
              <w:tabs>
                <w:tab w:val="left" w:pos="7845"/>
              </w:tabs>
              <w:ind w:left="360"/>
            </w:pPr>
            <w:r>
              <w:t xml:space="preserve">Has an emergency contact number been established for use during regular                   </w:t>
            </w:r>
            <w:r w:rsidR="00EC71C7">
              <w:t xml:space="preserve"> </w:t>
            </w:r>
            <w:r>
              <w:t xml:space="preserve">   </w:t>
            </w:r>
            <w:sdt>
              <w:sdtPr>
                <w:id w:val="-28990239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71C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C71C7">
              <w:t xml:space="preserve"> Yes       </w:t>
            </w:r>
            <w:sdt>
              <w:sdtPr>
                <w:id w:val="-26122745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71C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C71C7">
              <w:t xml:space="preserve"> No</w:t>
            </w:r>
          </w:p>
          <w:p w:rsidR="00B543E0" w:rsidRDefault="00B543E0" w:rsidP="00B543E0">
            <w:pPr>
              <w:pStyle w:val="ListParagraph"/>
              <w:ind w:left="360"/>
            </w:pPr>
            <w:r>
              <w:t xml:space="preserve">hours of operation?        </w:t>
            </w:r>
          </w:p>
          <w:p w:rsidR="00C52493" w:rsidRDefault="00EC71C7" w:rsidP="00B543E0">
            <w:pPr>
              <w:pStyle w:val="ListParagraph"/>
              <w:ind w:left="360"/>
            </w:pPr>
            <w:r>
              <w:t xml:space="preserve">Comments: </w:t>
            </w:r>
          </w:p>
          <w:sdt>
            <w:sdtPr>
              <w:id w:val="-2092607881"/>
              <w:lock w:val="sdtLocked"/>
              <w15:repeatingSection/>
            </w:sdtPr>
            <w:sdtEndPr/>
            <w:sdtContent>
              <w:sdt>
                <w:sdtPr>
                  <w:id w:val="918915010"/>
                  <w:lock w:val="sdtLocked"/>
                  <w:placeholder>
                    <w:docPart w:val="9A0D34EDF1F84EFCB9652ACADEDB1B65"/>
                  </w:placeholder>
                  <w15:repeatingSectionItem/>
                </w:sdtPr>
                <w:sdtEndPr/>
                <w:sdtContent>
                  <w:p w:rsidR="00B543E0" w:rsidRDefault="003F763C" w:rsidP="003F763C">
                    <w:pPr>
                      <w:pStyle w:val="ListParagraph"/>
                      <w:numPr>
                        <w:ilvl w:val="0"/>
                        <w:numId w:val="34"/>
                      </w:numPr>
                    </w:pPr>
                    <w:r>
                      <w:fldChar w:fldCharType="begin">
                        <w:ffData>
                          <w:name w:val="Text10"/>
                          <w:enabled/>
                          <w:calcOnExit w:val="0"/>
                          <w:textInput/>
                        </w:ffData>
                      </w:fldChar>
                    </w:r>
                    <w:bookmarkStart w:id="14" w:name="Text10"/>
                    <w:r>
                      <w:instrText xml:space="preserve"> FORMTEXT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fldChar w:fldCharType="end"/>
                    </w:r>
                  </w:p>
                  <w:bookmarkEnd w:id="14" w:displacedByCustomXml="next"/>
                </w:sdtContent>
              </w:sdt>
            </w:sdtContent>
          </w:sdt>
        </w:tc>
      </w:tr>
      <w:tr w:rsidR="00B543E0" w:rsidTr="00547B4B">
        <w:trPr>
          <w:trHeight w:val="806"/>
        </w:trPr>
        <w:tc>
          <w:tcPr>
            <w:tcW w:w="9990" w:type="dxa"/>
          </w:tcPr>
          <w:p w:rsidR="00B543E0" w:rsidRDefault="00B543E0" w:rsidP="00B543E0">
            <w:pPr>
              <w:pStyle w:val="ListParagraph"/>
              <w:numPr>
                <w:ilvl w:val="0"/>
                <w:numId w:val="21"/>
              </w:numPr>
              <w:tabs>
                <w:tab w:val="left" w:pos="7845"/>
              </w:tabs>
              <w:ind w:left="360"/>
            </w:pPr>
            <w:r>
              <w:t>Has an emergency contact number been established for use after regular</w:t>
            </w:r>
            <w:r w:rsidR="00C70266">
              <w:t xml:space="preserve">                </w:t>
            </w:r>
            <w:r>
              <w:t xml:space="preserve">        </w:t>
            </w:r>
            <w:sdt>
              <w:sdtPr>
                <w:id w:val="-42079650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71C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C71C7">
              <w:t xml:space="preserve"> Yes       </w:t>
            </w:r>
            <w:sdt>
              <w:sdtPr>
                <w:id w:val="197024584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71C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C71C7">
              <w:t xml:space="preserve"> No</w:t>
            </w:r>
          </w:p>
          <w:p w:rsidR="00C70266" w:rsidRDefault="00C70266" w:rsidP="00B543E0">
            <w:pPr>
              <w:pStyle w:val="ListParagraph"/>
              <w:tabs>
                <w:tab w:val="left" w:pos="7845"/>
              </w:tabs>
              <w:ind w:left="360"/>
            </w:pPr>
            <w:r>
              <w:t>hours of operation?</w:t>
            </w:r>
          </w:p>
          <w:p w:rsidR="003F763C" w:rsidRDefault="00EC71C7" w:rsidP="00B543E0">
            <w:pPr>
              <w:pStyle w:val="ListParagraph"/>
              <w:tabs>
                <w:tab w:val="left" w:pos="7845"/>
              </w:tabs>
              <w:ind w:left="360"/>
            </w:pPr>
            <w:r w:rsidRPr="00EC71C7">
              <w:t>Comments:</w:t>
            </w:r>
          </w:p>
          <w:sdt>
            <w:sdtPr>
              <w:id w:val="1797793759"/>
              <w:lock w:val="sdtLocked"/>
              <w15:repeatingSection/>
            </w:sdtPr>
            <w:sdtEndPr/>
            <w:sdtContent>
              <w:sdt>
                <w:sdtPr>
                  <w:id w:val="96991125"/>
                  <w:lock w:val="sdtLocked"/>
                  <w:placeholder>
                    <w:docPart w:val="9A0D34EDF1F84EFCB9652ACADEDB1B65"/>
                  </w:placeholder>
                  <w15:repeatingSectionItem/>
                </w:sdtPr>
                <w:sdtEndPr/>
                <w:sdtContent>
                  <w:p w:rsidR="00B543E0" w:rsidRDefault="00EC71C7" w:rsidP="003F763C">
                    <w:pPr>
                      <w:pStyle w:val="ListParagraph"/>
                      <w:numPr>
                        <w:ilvl w:val="0"/>
                        <w:numId w:val="34"/>
                      </w:numPr>
                    </w:pPr>
                    <w:r w:rsidRPr="00EC71C7">
                      <w:t xml:space="preserve"> </w:t>
                    </w:r>
                    <w:r w:rsidR="003F763C" w:rsidRPr="003F763C">
                      <w:fldChar w:fldCharType="begin">
                        <w:ffData>
                          <w:name w:val="Text10"/>
                          <w:enabled/>
                          <w:calcOnExit w:val="0"/>
                          <w:textInput/>
                        </w:ffData>
                      </w:fldChar>
                    </w:r>
                    <w:r w:rsidR="003F763C" w:rsidRPr="003F763C">
                      <w:instrText xml:space="preserve"> FORMTEXT </w:instrText>
                    </w:r>
                    <w:r w:rsidR="003F763C" w:rsidRPr="003F763C">
                      <w:fldChar w:fldCharType="separate"/>
                    </w:r>
                    <w:r w:rsidR="003F763C" w:rsidRPr="003F763C">
                      <w:rPr>
                        <w:noProof/>
                      </w:rPr>
                      <w:t> </w:t>
                    </w:r>
                    <w:r w:rsidR="003F763C" w:rsidRPr="003F763C">
                      <w:rPr>
                        <w:noProof/>
                      </w:rPr>
                      <w:t> </w:t>
                    </w:r>
                    <w:r w:rsidR="003F763C" w:rsidRPr="003F763C">
                      <w:rPr>
                        <w:noProof/>
                      </w:rPr>
                      <w:t> </w:t>
                    </w:r>
                    <w:r w:rsidR="003F763C" w:rsidRPr="003F763C">
                      <w:rPr>
                        <w:noProof/>
                      </w:rPr>
                      <w:t> </w:t>
                    </w:r>
                    <w:r w:rsidR="003F763C" w:rsidRPr="003F763C">
                      <w:rPr>
                        <w:noProof/>
                      </w:rPr>
                      <w:t> </w:t>
                    </w:r>
                    <w:r w:rsidR="003F763C" w:rsidRPr="003F763C">
                      <w:fldChar w:fldCharType="end"/>
                    </w:r>
                  </w:p>
                </w:sdtContent>
              </w:sdt>
            </w:sdtContent>
          </w:sdt>
        </w:tc>
      </w:tr>
      <w:tr w:rsidR="00B543E0" w:rsidTr="00547B4B">
        <w:trPr>
          <w:trHeight w:val="806"/>
        </w:trPr>
        <w:tc>
          <w:tcPr>
            <w:tcW w:w="9990" w:type="dxa"/>
          </w:tcPr>
          <w:p w:rsidR="00EC71C7" w:rsidRDefault="000F2A44" w:rsidP="00EC71C7">
            <w:pPr>
              <w:pStyle w:val="ListParagraph"/>
              <w:numPr>
                <w:ilvl w:val="0"/>
                <w:numId w:val="21"/>
              </w:numPr>
              <w:tabs>
                <w:tab w:val="left" w:pos="7830"/>
              </w:tabs>
              <w:ind w:left="360"/>
            </w:pPr>
            <w:r>
              <w:t>Are emergency numbers posted on phones</w:t>
            </w:r>
            <w:r w:rsidR="00B543E0">
              <w:t xml:space="preserve">?                                                                            </w:t>
            </w:r>
            <w:sdt>
              <w:sdtPr>
                <w:id w:val="201642048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71C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C71C7">
              <w:t xml:space="preserve"> Yes       </w:t>
            </w:r>
            <w:sdt>
              <w:sdtPr>
                <w:id w:val="-82744123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71C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C71C7">
              <w:t xml:space="preserve"> No</w:t>
            </w:r>
          </w:p>
          <w:p w:rsidR="00B543E0" w:rsidRDefault="00EC71C7" w:rsidP="00EC71C7">
            <w:pPr>
              <w:pStyle w:val="ListParagraph"/>
              <w:ind w:left="360"/>
            </w:pPr>
            <w:r>
              <w:t xml:space="preserve">Comments: </w:t>
            </w:r>
          </w:p>
          <w:sdt>
            <w:sdtPr>
              <w:id w:val="-1691984675"/>
              <w:lock w:val="sdtLocked"/>
              <w15:repeatingSection/>
            </w:sdtPr>
            <w:sdtEndPr/>
            <w:sdtContent>
              <w:sdt>
                <w:sdtPr>
                  <w:id w:val="-2060005752"/>
                  <w:lock w:val="sdtLocked"/>
                  <w:placeholder>
                    <w:docPart w:val="9A0D34EDF1F84EFCB9652ACADEDB1B65"/>
                  </w:placeholder>
                  <w15:repeatingSectionItem/>
                </w:sdtPr>
                <w:sdtEndPr/>
                <w:sdtContent>
                  <w:p w:rsidR="003F763C" w:rsidRDefault="003F763C" w:rsidP="003F763C">
                    <w:pPr>
                      <w:pStyle w:val="ListParagraph"/>
                      <w:numPr>
                        <w:ilvl w:val="0"/>
                        <w:numId w:val="34"/>
                      </w:numPr>
                    </w:pPr>
                    <w:r>
                      <w:fldChar w:fldCharType="begin">
                        <w:ffData>
                          <w:name w:val="Text10"/>
                          <w:enabled/>
                          <w:calcOnExit w:val="0"/>
                          <w:textInput/>
                        </w:ffData>
                      </w:fldChar>
                    </w:r>
                    <w:r>
                      <w:instrText xml:space="preserve"> FORMTEXT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fldChar w:fldCharType="end"/>
                    </w:r>
                  </w:p>
                </w:sdtContent>
              </w:sdt>
            </w:sdtContent>
          </w:sdt>
        </w:tc>
      </w:tr>
      <w:tr w:rsidR="00B543E0" w:rsidTr="00547B4B">
        <w:trPr>
          <w:trHeight w:val="806"/>
        </w:trPr>
        <w:tc>
          <w:tcPr>
            <w:tcW w:w="9990" w:type="dxa"/>
          </w:tcPr>
          <w:p w:rsidR="00EC71C7" w:rsidRDefault="000F2A44" w:rsidP="00EC71C7">
            <w:pPr>
              <w:pStyle w:val="ListParagraph"/>
              <w:numPr>
                <w:ilvl w:val="0"/>
                <w:numId w:val="21"/>
              </w:numPr>
              <w:tabs>
                <w:tab w:val="left" w:pos="7830"/>
              </w:tabs>
              <w:ind w:left="360"/>
            </w:pPr>
            <w:r>
              <w:t xml:space="preserve">Are emergency phones accessible in all areas?                     </w:t>
            </w:r>
            <w:r w:rsidR="00B543E0">
              <w:t xml:space="preserve">                                                    </w:t>
            </w:r>
            <w:sdt>
              <w:sdtPr>
                <w:id w:val="71354678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71C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C71C7">
              <w:t xml:space="preserve"> Yes       </w:t>
            </w:r>
            <w:sdt>
              <w:sdtPr>
                <w:id w:val="-17272133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71C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C71C7">
              <w:t xml:space="preserve"> No</w:t>
            </w:r>
          </w:p>
          <w:p w:rsidR="00B543E0" w:rsidRDefault="00EC71C7" w:rsidP="00EC71C7">
            <w:pPr>
              <w:pStyle w:val="ListParagraph"/>
              <w:ind w:left="360"/>
            </w:pPr>
            <w:r>
              <w:t xml:space="preserve">Comments: </w:t>
            </w:r>
          </w:p>
          <w:sdt>
            <w:sdtPr>
              <w:id w:val="-1054621797"/>
              <w:lock w:val="sdtLocked"/>
              <w15:repeatingSection/>
            </w:sdtPr>
            <w:sdtEndPr/>
            <w:sdtContent>
              <w:sdt>
                <w:sdtPr>
                  <w:id w:val="-1536111101"/>
                  <w:lock w:val="sdtLocked"/>
                  <w:placeholder>
                    <w:docPart w:val="9A0D34EDF1F84EFCB9652ACADEDB1B65"/>
                  </w:placeholder>
                  <w15:repeatingSectionItem/>
                </w:sdtPr>
                <w:sdtEndPr/>
                <w:sdtContent>
                  <w:p w:rsidR="003F763C" w:rsidRDefault="003F763C" w:rsidP="003F763C">
                    <w:pPr>
                      <w:pStyle w:val="ListParagraph"/>
                      <w:numPr>
                        <w:ilvl w:val="0"/>
                        <w:numId w:val="34"/>
                      </w:numPr>
                    </w:pPr>
                    <w:r>
                      <w:fldChar w:fldCharType="begin">
                        <w:ffData>
                          <w:name w:val="Text10"/>
                          <w:enabled/>
                          <w:calcOnExit w:val="0"/>
                          <w:textInput/>
                        </w:ffData>
                      </w:fldChar>
                    </w:r>
                    <w:r>
                      <w:instrText xml:space="preserve"> FORMTEXT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fldChar w:fldCharType="end"/>
                    </w:r>
                  </w:p>
                </w:sdtContent>
              </w:sdt>
            </w:sdtContent>
          </w:sdt>
        </w:tc>
      </w:tr>
    </w:tbl>
    <w:p w:rsidR="00A54CF1" w:rsidRDefault="00A54CF1">
      <w:pPr>
        <w:pStyle w:val="NoSpacing"/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87"/>
      </w:tblGrid>
      <w:tr w:rsidR="00497747" w:rsidTr="00547B4B">
        <w:trPr>
          <w:trHeight w:val="332"/>
        </w:trPr>
        <w:tc>
          <w:tcPr>
            <w:tcW w:w="9990" w:type="dxa"/>
            <w:shd w:val="clear" w:color="auto" w:fill="000000" w:themeFill="text1"/>
          </w:tcPr>
          <w:p w:rsidR="00497747" w:rsidRPr="00625934" w:rsidRDefault="008806FD" w:rsidP="00547B4B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Security</w:t>
            </w:r>
          </w:p>
        </w:tc>
      </w:tr>
      <w:tr w:rsidR="009655EF" w:rsidTr="00547B4B">
        <w:trPr>
          <w:trHeight w:val="806"/>
        </w:trPr>
        <w:tc>
          <w:tcPr>
            <w:tcW w:w="9990" w:type="dxa"/>
          </w:tcPr>
          <w:p w:rsidR="00EC71C7" w:rsidRDefault="009655EF" w:rsidP="00EC71C7">
            <w:pPr>
              <w:pStyle w:val="ListParagraph"/>
              <w:numPr>
                <w:ilvl w:val="0"/>
                <w:numId w:val="21"/>
              </w:numPr>
              <w:tabs>
                <w:tab w:val="left" w:pos="7830"/>
              </w:tabs>
              <w:ind w:left="360"/>
            </w:pPr>
            <w:r>
              <w:t xml:space="preserve">Does the facility have a security system?                                                                                  </w:t>
            </w:r>
            <w:sdt>
              <w:sdtPr>
                <w:id w:val="-50551837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71C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C71C7">
              <w:t xml:space="preserve"> Yes       </w:t>
            </w:r>
            <w:sdt>
              <w:sdtPr>
                <w:id w:val="182362520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71C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C71C7">
              <w:t xml:space="preserve"> No</w:t>
            </w:r>
          </w:p>
          <w:p w:rsidR="009655EF" w:rsidRDefault="00EC71C7" w:rsidP="00EC71C7">
            <w:pPr>
              <w:pStyle w:val="ListParagraph"/>
              <w:tabs>
                <w:tab w:val="left" w:pos="7830"/>
              </w:tabs>
              <w:ind w:left="360"/>
            </w:pPr>
            <w:r>
              <w:t xml:space="preserve">Comments: </w:t>
            </w:r>
          </w:p>
          <w:sdt>
            <w:sdtPr>
              <w:id w:val="1405959647"/>
              <w:lock w:val="sdtLocked"/>
              <w15:repeatingSection/>
            </w:sdtPr>
            <w:sdtEndPr/>
            <w:sdtContent>
              <w:sdt>
                <w:sdtPr>
                  <w:id w:val="1783693679"/>
                  <w:lock w:val="sdtLocked"/>
                  <w:placeholder>
                    <w:docPart w:val="9A0D34EDF1F84EFCB9652ACADEDB1B65"/>
                  </w:placeholder>
                  <w15:repeatingSectionItem/>
                </w:sdtPr>
                <w:sdtEndPr/>
                <w:sdtContent>
                  <w:p w:rsidR="001908EA" w:rsidRDefault="001908EA" w:rsidP="001908EA">
                    <w:pPr>
                      <w:pStyle w:val="ListParagraph"/>
                      <w:numPr>
                        <w:ilvl w:val="0"/>
                        <w:numId w:val="34"/>
                      </w:numPr>
                    </w:pPr>
                    <w:r>
                      <w:fldChar w:fldCharType="begin">
                        <w:ffData>
                          <w:name w:val="Text10"/>
                          <w:enabled/>
                          <w:calcOnExit w:val="0"/>
                          <w:textInput/>
                        </w:ffData>
                      </w:fldChar>
                    </w:r>
                    <w:r>
                      <w:instrText xml:space="preserve"> FORMTEXT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fldChar w:fldCharType="end"/>
                    </w:r>
                  </w:p>
                </w:sdtContent>
              </w:sdt>
            </w:sdtContent>
          </w:sdt>
        </w:tc>
      </w:tr>
      <w:tr w:rsidR="00497747" w:rsidTr="00547B4B">
        <w:trPr>
          <w:trHeight w:val="800"/>
        </w:trPr>
        <w:tc>
          <w:tcPr>
            <w:tcW w:w="9990" w:type="dxa"/>
          </w:tcPr>
          <w:p w:rsidR="00EC71C7" w:rsidRDefault="00980B84" w:rsidP="00EC71C7">
            <w:pPr>
              <w:pStyle w:val="ListParagraph"/>
              <w:numPr>
                <w:ilvl w:val="0"/>
                <w:numId w:val="21"/>
              </w:numPr>
              <w:tabs>
                <w:tab w:val="left" w:pos="7830"/>
              </w:tabs>
              <w:ind w:left="360"/>
            </w:pPr>
            <w:r>
              <w:t xml:space="preserve">Are surveillance video cameras in working order?                                                  </w:t>
            </w:r>
            <w:r w:rsidR="00497747">
              <w:t xml:space="preserve">                </w:t>
            </w:r>
            <w:sdt>
              <w:sdtPr>
                <w:id w:val="-131950479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71C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C71C7">
              <w:t xml:space="preserve"> Yes       </w:t>
            </w:r>
            <w:sdt>
              <w:sdtPr>
                <w:id w:val="134505370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71C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C71C7">
              <w:t xml:space="preserve"> No</w:t>
            </w:r>
          </w:p>
          <w:p w:rsidR="00497747" w:rsidRDefault="00EC71C7" w:rsidP="00EC71C7">
            <w:pPr>
              <w:pStyle w:val="ListParagraph"/>
              <w:ind w:left="360"/>
            </w:pPr>
            <w:r>
              <w:t xml:space="preserve">Comments: </w:t>
            </w:r>
          </w:p>
          <w:sdt>
            <w:sdtPr>
              <w:id w:val="1439409866"/>
              <w:lock w:val="sdtLocked"/>
              <w15:repeatingSection/>
            </w:sdtPr>
            <w:sdtEndPr/>
            <w:sdtContent>
              <w:sdt>
                <w:sdtPr>
                  <w:id w:val="1521355887"/>
                  <w:lock w:val="sdtLocked"/>
                  <w:placeholder>
                    <w:docPart w:val="9A0D34EDF1F84EFCB9652ACADEDB1B65"/>
                  </w:placeholder>
                  <w15:repeatingSectionItem/>
                </w:sdtPr>
                <w:sdtEndPr/>
                <w:sdtContent>
                  <w:p w:rsidR="001908EA" w:rsidRDefault="001908EA" w:rsidP="001908EA">
                    <w:pPr>
                      <w:pStyle w:val="ListParagraph"/>
                      <w:numPr>
                        <w:ilvl w:val="0"/>
                        <w:numId w:val="34"/>
                      </w:numPr>
                    </w:pPr>
                    <w:r>
                      <w:fldChar w:fldCharType="begin">
                        <w:ffData>
                          <w:name w:val="Text10"/>
                          <w:enabled/>
                          <w:calcOnExit w:val="0"/>
                          <w:textInput/>
                        </w:ffData>
                      </w:fldChar>
                    </w:r>
                    <w:r>
                      <w:instrText xml:space="preserve"> FORMTEXT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fldChar w:fldCharType="end"/>
                    </w:r>
                  </w:p>
                </w:sdtContent>
              </w:sdt>
            </w:sdtContent>
          </w:sdt>
        </w:tc>
      </w:tr>
      <w:tr w:rsidR="00497747" w:rsidTr="00547B4B">
        <w:trPr>
          <w:trHeight w:val="806"/>
        </w:trPr>
        <w:tc>
          <w:tcPr>
            <w:tcW w:w="9990" w:type="dxa"/>
          </w:tcPr>
          <w:p w:rsidR="00EC71C7" w:rsidRDefault="00152AA1" w:rsidP="00EC71C7">
            <w:pPr>
              <w:pStyle w:val="ListParagraph"/>
              <w:numPr>
                <w:ilvl w:val="0"/>
                <w:numId w:val="21"/>
              </w:numPr>
              <w:tabs>
                <w:tab w:val="left" w:pos="7830"/>
              </w:tabs>
              <w:ind w:left="360"/>
            </w:pPr>
            <w:r>
              <w:t xml:space="preserve">Is the security system adequate?                    </w:t>
            </w:r>
            <w:r w:rsidR="00497747">
              <w:t xml:space="preserve">                                                                            </w:t>
            </w:r>
            <w:sdt>
              <w:sdtPr>
                <w:id w:val="-80870076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71C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C71C7">
              <w:t xml:space="preserve"> Yes       </w:t>
            </w:r>
            <w:sdt>
              <w:sdtPr>
                <w:id w:val="2521657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71C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C71C7">
              <w:t xml:space="preserve"> No</w:t>
            </w:r>
          </w:p>
          <w:p w:rsidR="00497747" w:rsidRDefault="00EC71C7" w:rsidP="00EC71C7">
            <w:pPr>
              <w:pStyle w:val="ListParagraph"/>
              <w:ind w:left="360"/>
            </w:pPr>
            <w:r>
              <w:t xml:space="preserve">Comments: </w:t>
            </w:r>
          </w:p>
          <w:sdt>
            <w:sdtPr>
              <w:id w:val="699902144"/>
              <w:lock w:val="sdtLocked"/>
              <w15:repeatingSection/>
            </w:sdtPr>
            <w:sdtEndPr/>
            <w:sdtContent>
              <w:sdt>
                <w:sdtPr>
                  <w:id w:val="-1351402663"/>
                  <w:lock w:val="sdtLocked"/>
                  <w:placeholder>
                    <w:docPart w:val="9A0D34EDF1F84EFCB9652ACADEDB1B65"/>
                  </w:placeholder>
                  <w15:repeatingSectionItem/>
                </w:sdtPr>
                <w:sdtEndPr/>
                <w:sdtContent>
                  <w:p w:rsidR="001908EA" w:rsidRDefault="001908EA" w:rsidP="001908EA">
                    <w:pPr>
                      <w:pStyle w:val="ListParagraph"/>
                      <w:numPr>
                        <w:ilvl w:val="0"/>
                        <w:numId w:val="34"/>
                      </w:numPr>
                    </w:pPr>
                    <w:r>
                      <w:fldChar w:fldCharType="begin">
                        <w:ffData>
                          <w:name w:val="Text10"/>
                          <w:enabled/>
                          <w:calcOnExit w:val="0"/>
                          <w:textInput/>
                        </w:ffData>
                      </w:fldChar>
                    </w:r>
                    <w:r>
                      <w:instrText xml:space="preserve"> FORMTEXT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fldChar w:fldCharType="end"/>
                    </w:r>
                  </w:p>
                </w:sdtContent>
              </w:sdt>
            </w:sdtContent>
          </w:sdt>
        </w:tc>
      </w:tr>
      <w:tr w:rsidR="00497747" w:rsidTr="00547B4B">
        <w:trPr>
          <w:trHeight w:val="806"/>
        </w:trPr>
        <w:tc>
          <w:tcPr>
            <w:tcW w:w="9990" w:type="dxa"/>
          </w:tcPr>
          <w:p w:rsidR="00EC71C7" w:rsidRDefault="00152AA1" w:rsidP="00EC71C7">
            <w:pPr>
              <w:pStyle w:val="ListParagraph"/>
              <w:numPr>
                <w:ilvl w:val="0"/>
                <w:numId w:val="21"/>
              </w:numPr>
              <w:tabs>
                <w:tab w:val="left" w:pos="7830"/>
              </w:tabs>
              <w:ind w:left="360"/>
            </w:pPr>
            <w:r>
              <w:t xml:space="preserve">Are signs posted indicating that there is a security system in use? </w:t>
            </w:r>
            <w:r w:rsidR="00497747">
              <w:t xml:space="preserve">                                      </w:t>
            </w:r>
            <w:sdt>
              <w:sdtPr>
                <w:id w:val="57849666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71C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C71C7">
              <w:t xml:space="preserve"> Yes       </w:t>
            </w:r>
            <w:sdt>
              <w:sdtPr>
                <w:id w:val="127798604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71C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C71C7">
              <w:t xml:space="preserve"> No</w:t>
            </w:r>
          </w:p>
          <w:p w:rsidR="00497747" w:rsidRDefault="00EC71C7" w:rsidP="00EC71C7">
            <w:pPr>
              <w:pStyle w:val="ListParagraph"/>
              <w:ind w:left="360"/>
            </w:pPr>
            <w:r>
              <w:t xml:space="preserve">Comments: </w:t>
            </w:r>
          </w:p>
          <w:sdt>
            <w:sdtPr>
              <w:id w:val="-544298704"/>
              <w:lock w:val="sdtLocked"/>
              <w15:repeatingSection/>
            </w:sdtPr>
            <w:sdtEndPr/>
            <w:sdtContent>
              <w:sdt>
                <w:sdtPr>
                  <w:id w:val="1627348136"/>
                  <w:lock w:val="sdtLocked"/>
                  <w:placeholder>
                    <w:docPart w:val="9A0D34EDF1F84EFCB9652ACADEDB1B65"/>
                  </w:placeholder>
                  <w15:repeatingSectionItem/>
                </w:sdtPr>
                <w:sdtEndPr/>
                <w:sdtContent>
                  <w:p w:rsidR="001908EA" w:rsidRDefault="001908EA" w:rsidP="001908EA">
                    <w:pPr>
                      <w:pStyle w:val="ListParagraph"/>
                      <w:numPr>
                        <w:ilvl w:val="0"/>
                        <w:numId w:val="34"/>
                      </w:numPr>
                    </w:pPr>
                    <w:r>
                      <w:fldChar w:fldCharType="begin">
                        <w:ffData>
                          <w:name w:val="Text10"/>
                          <w:enabled/>
                          <w:calcOnExit w:val="0"/>
                          <w:textInput/>
                        </w:ffData>
                      </w:fldChar>
                    </w:r>
                    <w:r>
                      <w:instrText xml:space="preserve"> FORMTEXT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fldChar w:fldCharType="end"/>
                    </w:r>
                  </w:p>
                </w:sdtContent>
              </w:sdt>
            </w:sdtContent>
          </w:sdt>
        </w:tc>
      </w:tr>
      <w:tr w:rsidR="009655EF" w:rsidTr="00547B4B">
        <w:trPr>
          <w:trHeight w:val="806"/>
        </w:trPr>
        <w:tc>
          <w:tcPr>
            <w:tcW w:w="9990" w:type="dxa"/>
          </w:tcPr>
          <w:p w:rsidR="00EC71C7" w:rsidRDefault="009655EF" w:rsidP="00EC71C7">
            <w:pPr>
              <w:pStyle w:val="ListParagraph"/>
              <w:numPr>
                <w:ilvl w:val="0"/>
                <w:numId w:val="21"/>
              </w:numPr>
              <w:tabs>
                <w:tab w:val="left" w:pos="7830"/>
              </w:tabs>
              <w:ind w:left="360"/>
            </w:pPr>
            <w:r>
              <w:t xml:space="preserve">Are all entry ways secured from unauthorized access?                                                           </w:t>
            </w:r>
            <w:sdt>
              <w:sdtPr>
                <w:id w:val="16768082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71C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C71C7">
              <w:t xml:space="preserve"> Yes       </w:t>
            </w:r>
            <w:sdt>
              <w:sdtPr>
                <w:id w:val="-201605821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71C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C71C7">
              <w:t xml:space="preserve"> No</w:t>
            </w:r>
          </w:p>
          <w:p w:rsidR="009655EF" w:rsidRDefault="00EC71C7" w:rsidP="00EC71C7">
            <w:pPr>
              <w:pStyle w:val="ListParagraph"/>
              <w:ind w:left="360"/>
            </w:pPr>
            <w:r>
              <w:t xml:space="preserve">Comments: </w:t>
            </w:r>
          </w:p>
          <w:sdt>
            <w:sdtPr>
              <w:id w:val="-131254985"/>
              <w:lock w:val="sdtLocked"/>
              <w15:repeatingSection/>
            </w:sdtPr>
            <w:sdtEndPr/>
            <w:sdtContent>
              <w:sdt>
                <w:sdtPr>
                  <w:id w:val="1009413283"/>
                  <w:lock w:val="sdtLocked"/>
                  <w:placeholder>
                    <w:docPart w:val="9A0D34EDF1F84EFCB9652ACADEDB1B65"/>
                  </w:placeholder>
                  <w15:repeatingSectionItem/>
                </w:sdtPr>
                <w:sdtEndPr/>
                <w:sdtContent>
                  <w:p w:rsidR="001908EA" w:rsidRDefault="001908EA" w:rsidP="001908EA">
                    <w:pPr>
                      <w:pStyle w:val="ListParagraph"/>
                      <w:numPr>
                        <w:ilvl w:val="0"/>
                        <w:numId w:val="34"/>
                      </w:numPr>
                    </w:pPr>
                    <w:r>
                      <w:fldChar w:fldCharType="begin">
                        <w:ffData>
                          <w:name w:val="Text10"/>
                          <w:enabled/>
                          <w:calcOnExit w:val="0"/>
                          <w:textInput/>
                        </w:ffData>
                      </w:fldChar>
                    </w:r>
                    <w:r>
                      <w:instrText xml:space="preserve"> FORMTEXT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fldChar w:fldCharType="end"/>
                    </w:r>
                  </w:p>
                </w:sdtContent>
              </w:sdt>
            </w:sdtContent>
          </w:sdt>
        </w:tc>
      </w:tr>
    </w:tbl>
    <w:p w:rsidR="000659BE" w:rsidRDefault="000659BE">
      <w:pPr>
        <w:pStyle w:val="NoSpacing"/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87"/>
      </w:tblGrid>
      <w:tr w:rsidR="00533B83" w:rsidTr="00547B4B">
        <w:trPr>
          <w:trHeight w:val="332"/>
        </w:trPr>
        <w:tc>
          <w:tcPr>
            <w:tcW w:w="9990" w:type="dxa"/>
            <w:shd w:val="clear" w:color="auto" w:fill="000000" w:themeFill="text1"/>
          </w:tcPr>
          <w:p w:rsidR="00533B83" w:rsidRPr="00625934" w:rsidRDefault="00724673" w:rsidP="00547B4B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Signage</w:t>
            </w:r>
          </w:p>
        </w:tc>
      </w:tr>
      <w:tr w:rsidR="00533B83" w:rsidTr="00547B4B">
        <w:trPr>
          <w:trHeight w:val="806"/>
        </w:trPr>
        <w:tc>
          <w:tcPr>
            <w:tcW w:w="9990" w:type="dxa"/>
          </w:tcPr>
          <w:p w:rsidR="00775A15" w:rsidRDefault="00547B4B" w:rsidP="00775A15">
            <w:pPr>
              <w:pStyle w:val="ListParagraph"/>
              <w:numPr>
                <w:ilvl w:val="0"/>
                <w:numId w:val="21"/>
              </w:numPr>
              <w:tabs>
                <w:tab w:val="left" w:pos="7830"/>
              </w:tabs>
              <w:ind w:left="360"/>
            </w:pPr>
            <w:r>
              <w:t>Is there signage displayed in areas where PPE is required?</w:t>
            </w:r>
            <w:r w:rsidR="00533B83">
              <w:t xml:space="preserve">                                                    </w:t>
            </w:r>
            <w:sdt>
              <w:sdtPr>
                <w:id w:val="144472899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5A1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5A15">
              <w:t xml:space="preserve"> Yes       </w:t>
            </w:r>
            <w:sdt>
              <w:sdtPr>
                <w:id w:val="-157951716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5A1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5A15">
              <w:t xml:space="preserve"> No</w:t>
            </w:r>
          </w:p>
          <w:p w:rsidR="00533B83" w:rsidRDefault="00775A15" w:rsidP="00775A15">
            <w:pPr>
              <w:pStyle w:val="ListParagraph"/>
              <w:ind w:left="360"/>
            </w:pPr>
            <w:r>
              <w:t xml:space="preserve">Comments: </w:t>
            </w:r>
          </w:p>
          <w:sdt>
            <w:sdtPr>
              <w:id w:val="527769689"/>
              <w:lock w:val="sdtLocked"/>
              <w15:repeatingSection/>
            </w:sdtPr>
            <w:sdtEndPr/>
            <w:sdtContent>
              <w:sdt>
                <w:sdtPr>
                  <w:id w:val="-579293359"/>
                  <w:lock w:val="sdtLocked"/>
                  <w:placeholder>
                    <w:docPart w:val="9A0D34EDF1F84EFCB9652ACADEDB1B65"/>
                  </w:placeholder>
                  <w15:repeatingSectionItem/>
                </w:sdtPr>
                <w:sdtEndPr/>
                <w:sdtContent>
                  <w:p w:rsidR="001908EA" w:rsidRDefault="001908EA" w:rsidP="001908EA">
                    <w:pPr>
                      <w:pStyle w:val="ListParagraph"/>
                      <w:numPr>
                        <w:ilvl w:val="0"/>
                        <w:numId w:val="34"/>
                      </w:numPr>
                    </w:pPr>
                    <w:r>
                      <w:fldChar w:fldCharType="begin">
                        <w:ffData>
                          <w:name w:val="Text10"/>
                          <w:enabled/>
                          <w:calcOnExit w:val="0"/>
                          <w:textInput/>
                        </w:ffData>
                      </w:fldChar>
                    </w:r>
                    <w:r>
                      <w:instrText xml:space="preserve"> FORMTEXT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fldChar w:fldCharType="end"/>
                    </w:r>
                  </w:p>
                </w:sdtContent>
              </w:sdt>
            </w:sdtContent>
          </w:sdt>
        </w:tc>
      </w:tr>
      <w:tr w:rsidR="00533B83" w:rsidTr="00547B4B">
        <w:trPr>
          <w:trHeight w:val="800"/>
        </w:trPr>
        <w:tc>
          <w:tcPr>
            <w:tcW w:w="9990" w:type="dxa"/>
          </w:tcPr>
          <w:p w:rsidR="00775A15" w:rsidRDefault="008B7E41" w:rsidP="00775A15">
            <w:pPr>
              <w:pStyle w:val="ListParagraph"/>
              <w:numPr>
                <w:ilvl w:val="0"/>
                <w:numId w:val="21"/>
              </w:numPr>
              <w:tabs>
                <w:tab w:val="left" w:pos="7830"/>
              </w:tabs>
              <w:ind w:left="360"/>
            </w:pPr>
            <w:r>
              <w:t>Are offices designed so that public and private spaces are clearly identified?</w:t>
            </w:r>
            <w:r w:rsidR="00533B83">
              <w:t xml:space="preserve">                    </w:t>
            </w:r>
            <w:sdt>
              <w:sdtPr>
                <w:id w:val="-199871344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5A1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5A15">
              <w:t xml:space="preserve"> Yes       </w:t>
            </w:r>
            <w:sdt>
              <w:sdtPr>
                <w:id w:val="154826041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5A1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5A15">
              <w:t xml:space="preserve"> No</w:t>
            </w:r>
          </w:p>
          <w:p w:rsidR="00533B83" w:rsidRDefault="00775A15" w:rsidP="00775A15">
            <w:pPr>
              <w:pStyle w:val="ListParagraph"/>
              <w:ind w:left="360"/>
            </w:pPr>
            <w:r>
              <w:t xml:space="preserve">Comments: </w:t>
            </w:r>
          </w:p>
          <w:sdt>
            <w:sdtPr>
              <w:id w:val="539868115"/>
              <w15:repeatingSection/>
            </w:sdtPr>
            <w:sdtEndPr/>
            <w:sdtContent>
              <w:sdt>
                <w:sdtPr>
                  <w:id w:val="1462150786"/>
                  <w:placeholder>
                    <w:docPart w:val="9A0D34EDF1F84EFCB9652ACADEDB1B65"/>
                  </w:placeholder>
                  <w15:repeatingSectionItem/>
                </w:sdtPr>
                <w:sdtEndPr/>
                <w:sdtContent>
                  <w:p w:rsidR="001908EA" w:rsidRDefault="001908EA" w:rsidP="001908EA">
                    <w:pPr>
                      <w:pStyle w:val="ListParagraph"/>
                      <w:numPr>
                        <w:ilvl w:val="0"/>
                        <w:numId w:val="34"/>
                      </w:numPr>
                    </w:pPr>
                    <w:r>
                      <w:fldChar w:fldCharType="begin">
                        <w:ffData>
                          <w:name w:val=""/>
                          <w:enabled/>
                          <w:calcOnExit w:val="0"/>
                          <w:textInput/>
                        </w:ffData>
                      </w:fldChar>
                    </w:r>
                    <w:r>
                      <w:instrText xml:space="preserve"> FORMTEXT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fldChar w:fldCharType="end"/>
                    </w:r>
                  </w:p>
                </w:sdtContent>
              </w:sdt>
            </w:sdtContent>
          </w:sdt>
        </w:tc>
      </w:tr>
      <w:tr w:rsidR="00533B83" w:rsidTr="00547B4B">
        <w:trPr>
          <w:trHeight w:val="806"/>
        </w:trPr>
        <w:tc>
          <w:tcPr>
            <w:tcW w:w="9990" w:type="dxa"/>
          </w:tcPr>
          <w:p w:rsidR="00775A15" w:rsidRDefault="008B7E41" w:rsidP="00775A15">
            <w:pPr>
              <w:pStyle w:val="ListParagraph"/>
              <w:numPr>
                <w:ilvl w:val="0"/>
                <w:numId w:val="21"/>
              </w:numPr>
              <w:tabs>
                <w:tab w:val="left" w:pos="7830"/>
              </w:tabs>
              <w:ind w:left="360"/>
            </w:pPr>
            <w:r>
              <w:t xml:space="preserve">When you enter the building, are there signs to identify where you are?        </w:t>
            </w:r>
            <w:r w:rsidR="00533B83">
              <w:t xml:space="preserve">                   </w:t>
            </w:r>
            <w:sdt>
              <w:sdtPr>
                <w:id w:val="20823719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5A1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5A15">
              <w:t xml:space="preserve"> Yes       </w:t>
            </w:r>
            <w:sdt>
              <w:sdtPr>
                <w:id w:val="66629146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5A1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5A15">
              <w:t xml:space="preserve"> No</w:t>
            </w:r>
          </w:p>
          <w:p w:rsidR="00533B83" w:rsidRDefault="00775A15" w:rsidP="00775A15">
            <w:pPr>
              <w:pStyle w:val="ListParagraph"/>
              <w:ind w:left="360"/>
            </w:pPr>
            <w:r>
              <w:t>Comments:</w:t>
            </w:r>
          </w:p>
          <w:sdt>
            <w:sdtPr>
              <w:id w:val="-559328862"/>
              <w:lock w:val="sdtLocked"/>
              <w15:repeatingSection/>
            </w:sdtPr>
            <w:sdtEndPr/>
            <w:sdtContent>
              <w:sdt>
                <w:sdtPr>
                  <w:id w:val="-1095621002"/>
                  <w:lock w:val="sdtLocked"/>
                  <w:placeholder>
                    <w:docPart w:val="9A0D34EDF1F84EFCB9652ACADEDB1B65"/>
                  </w:placeholder>
                  <w15:repeatingSectionItem/>
                </w:sdtPr>
                <w:sdtEndPr/>
                <w:sdtContent>
                  <w:p w:rsidR="00C16A8D" w:rsidRDefault="00C16A8D" w:rsidP="00C16A8D">
                    <w:pPr>
                      <w:pStyle w:val="ListParagraph"/>
                      <w:numPr>
                        <w:ilvl w:val="0"/>
                        <w:numId w:val="34"/>
                      </w:numPr>
                    </w:pPr>
                    <w:r>
                      <w:fldChar w:fldCharType="begin">
                        <w:ffData>
                          <w:name w:val="Text10"/>
                          <w:enabled/>
                          <w:calcOnExit w:val="0"/>
                          <w:textInput/>
                        </w:ffData>
                      </w:fldChar>
                    </w:r>
                    <w:r>
                      <w:instrText xml:space="preserve"> FORMTEXT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fldChar w:fldCharType="end"/>
                    </w:r>
                  </w:p>
                </w:sdtContent>
              </w:sdt>
            </w:sdtContent>
          </w:sdt>
        </w:tc>
      </w:tr>
      <w:tr w:rsidR="00533B83" w:rsidTr="00547B4B">
        <w:trPr>
          <w:trHeight w:val="806"/>
        </w:trPr>
        <w:tc>
          <w:tcPr>
            <w:tcW w:w="9990" w:type="dxa"/>
          </w:tcPr>
          <w:p w:rsidR="00533B83" w:rsidRDefault="008B7E41" w:rsidP="00547B4B">
            <w:pPr>
              <w:pStyle w:val="ListParagraph"/>
              <w:numPr>
                <w:ilvl w:val="0"/>
                <w:numId w:val="21"/>
              </w:numPr>
              <w:tabs>
                <w:tab w:val="left" w:pos="7830"/>
              </w:tabs>
              <w:ind w:left="360"/>
            </w:pPr>
            <w:r>
              <w:t>Are there signs inside the building to show you where to get emergency</w:t>
            </w:r>
            <w:r w:rsidR="00533B83">
              <w:t xml:space="preserve">                           </w:t>
            </w:r>
            <w:sdt>
              <w:sdtPr>
                <w:id w:val="-24279867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61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3615">
              <w:t xml:space="preserve"> Yes       </w:t>
            </w:r>
            <w:sdt>
              <w:sdtPr>
                <w:id w:val="-78173051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61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3615">
              <w:t xml:space="preserve"> No</w:t>
            </w:r>
          </w:p>
          <w:p w:rsidR="008B7E41" w:rsidRDefault="008B7E41" w:rsidP="00547B4B">
            <w:pPr>
              <w:pStyle w:val="ListParagraph"/>
              <w:ind w:left="360"/>
            </w:pPr>
            <w:r>
              <w:t>assistance if needed?</w:t>
            </w:r>
          </w:p>
          <w:p w:rsidR="00533B83" w:rsidRDefault="00CF3615" w:rsidP="00547B4B">
            <w:pPr>
              <w:pStyle w:val="ListParagraph"/>
              <w:ind w:left="360"/>
            </w:pPr>
            <w:r>
              <w:t xml:space="preserve">Comments: </w:t>
            </w:r>
          </w:p>
          <w:sdt>
            <w:sdtPr>
              <w:id w:val="-1775934163"/>
              <w:lock w:val="sdtLocked"/>
              <w15:repeatingSection/>
            </w:sdtPr>
            <w:sdtEndPr/>
            <w:sdtContent>
              <w:sdt>
                <w:sdtPr>
                  <w:id w:val="-968437115"/>
                  <w:lock w:val="sdtLocked"/>
                  <w:placeholder>
                    <w:docPart w:val="9A0D34EDF1F84EFCB9652ACADEDB1B65"/>
                  </w:placeholder>
                  <w15:repeatingSectionItem/>
                </w:sdtPr>
                <w:sdtEndPr/>
                <w:sdtContent>
                  <w:p w:rsidR="00C16A8D" w:rsidRDefault="00C16A8D" w:rsidP="00C16A8D">
                    <w:pPr>
                      <w:pStyle w:val="ListParagraph"/>
                      <w:numPr>
                        <w:ilvl w:val="0"/>
                        <w:numId w:val="34"/>
                      </w:numPr>
                    </w:pPr>
                    <w:r>
                      <w:fldChar w:fldCharType="begin">
                        <w:ffData>
                          <w:name w:val="Text10"/>
                          <w:enabled/>
                          <w:calcOnExit w:val="0"/>
                          <w:textInput/>
                        </w:ffData>
                      </w:fldChar>
                    </w:r>
                    <w:r>
                      <w:instrText xml:space="preserve"> FORMTEXT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fldChar w:fldCharType="end"/>
                    </w:r>
                  </w:p>
                </w:sdtContent>
              </w:sdt>
            </w:sdtContent>
          </w:sdt>
        </w:tc>
      </w:tr>
      <w:tr w:rsidR="00533B83" w:rsidTr="00547B4B">
        <w:trPr>
          <w:trHeight w:val="806"/>
        </w:trPr>
        <w:tc>
          <w:tcPr>
            <w:tcW w:w="9990" w:type="dxa"/>
          </w:tcPr>
          <w:p w:rsidR="00CF3615" w:rsidRDefault="008B7E41" w:rsidP="00CF3615">
            <w:pPr>
              <w:pStyle w:val="ListParagraph"/>
              <w:numPr>
                <w:ilvl w:val="0"/>
                <w:numId w:val="21"/>
              </w:numPr>
              <w:tabs>
                <w:tab w:val="left" w:pos="7830"/>
              </w:tabs>
              <w:ind w:left="360"/>
            </w:pPr>
            <w:r>
              <w:lastRenderedPageBreak/>
              <w:t xml:space="preserve">Are rules for visitors clearly posted?                                                    </w:t>
            </w:r>
            <w:r w:rsidR="00533B83">
              <w:t xml:space="preserve">                                       </w:t>
            </w:r>
            <w:sdt>
              <w:sdtPr>
                <w:id w:val="-73656043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61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3615">
              <w:t xml:space="preserve"> Yes       </w:t>
            </w:r>
            <w:sdt>
              <w:sdtPr>
                <w:id w:val="-99132450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61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3615">
              <w:t xml:space="preserve"> No</w:t>
            </w:r>
          </w:p>
          <w:p w:rsidR="00533B83" w:rsidRDefault="00CF3615" w:rsidP="00CF3615">
            <w:pPr>
              <w:pStyle w:val="ListParagraph"/>
              <w:ind w:left="360"/>
            </w:pPr>
            <w:r>
              <w:t xml:space="preserve">Comments: </w:t>
            </w:r>
          </w:p>
          <w:sdt>
            <w:sdtPr>
              <w:id w:val="1953812684"/>
              <w:lock w:val="sdtLocked"/>
              <w15:repeatingSection/>
            </w:sdtPr>
            <w:sdtEndPr/>
            <w:sdtContent>
              <w:sdt>
                <w:sdtPr>
                  <w:id w:val="-515924022"/>
                  <w:lock w:val="sdtLocked"/>
                  <w:placeholder>
                    <w:docPart w:val="9A0D34EDF1F84EFCB9652ACADEDB1B65"/>
                  </w:placeholder>
                  <w15:repeatingSectionItem/>
                </w:sdtPr>
                <w:sdtEndPr/>
                <w:sdtContent>
                  <w:p w:rsidR="00C16A8D" w:rsidRDefault="00C16A8D" w:rsidP="00C16A8D">
                    <w:pPr>
                      <w:pStyle w:val="ListParagraph"/>
                      <w:numPr>
                        <w:ilvl w:val="0"/>
                        <w:numId w:val="34"/>
                      </w:numPr>
                    </w:pPr>
                    <w:r>
                      <w:fldChar w:fldCharType="begin">
                        <w:ffData>
                          <w:name w:val="Text10"/>
                          <w:enabled/>
                          <w:calcOnExit w:val="0"/>
                          <w:textInput/>
                        </w:ffData>
                      </w:fldChar>
                    </w:r>
                    <w:r>
                      <w:instrText xml:space="preserve"> FORMTEXT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fldChar w:fldCharType="end"/>
                    </w:r>
                  </w:p>
                </w:sdtContent>
              </w:sdt>
            </w:sdtContent>
          </w:sdt>
        </w:tc>
      </w:tr>
      <w:tr w:rsidR="008B7E41" w:rsidTr="00547B4B">
        <w:trPr>
          <w:trHeight w:val="806"/>
        </w:trPr>
        <w:tc>
          <w:tcPr>
            <w:tcW w:w="9990" w:type="dxa"/>
          </w:tcPr>
          <w:p w:rsidR="00CF3615" w:rsidRDefault="008B7E41" w:rsidP="00CF3615">
            <w:pPr>
              <w:pStyle w:val="ListParagraph"/>
              <w:numPr>
                <w:ilvl w:val="0"/>
                <w:numId w:val="21"/>
              </w:numPr>
              <w:tabs>
                <w:tab w:val="left" w:pos="7830"/>
              </w:tabs>
              <w:ind w:left="360"/>
            </w:pPr>
            <w:r>
              <w:t xml:space="preserve">Are there exit signs?                                                                                                                      </w:t>
            </w:r>
            <w:sdt>
              <w:sdtPr>
                <w:id w:val="-207696989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61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3615">
              <w:t xml:space="preserve"> Yes       </w:t>
            </w:r>
            <w:sdt>
              <w:sdtPr>
                <w:id w:val="6892990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61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3615">
              <w:t xml:space="preserve"> No</w:t>
            </w:r>
          </w:p>
          <w:p w:rsidR="008B7E41" w:rsidRDefault="00CF3615" w:rsidP="00CF3615">
            <w:pPr>
              <w:pStyle w:val="ListParagraph"/>
              <w:ind w:left="360"/>
            </w:pPr>
            <w:r>
              <w:t xml:space="preserve">Comments: </w:t>
            </w:r>
          </w:p>
          <w:sdt>
            <w:sdtPr>
              <w:id w:val="-862980259"/>
              <w:lock w:val="sdtLocked"/>
              <w15:repeatingSection/>
            </w:sdtPr>
            <w:sdtEndPr/>
            <w:sdtContent>
              <w:sdt>
                <w:sdtPr>
                  <w:id w:val="1151027683"/>
                  <w:lock w:val="sdtLocked"/>
                  <w:placeholder>
                    <w:docPart w:val="9A0D34EDF1F84EFCB9652ACADEDB1B65"/>
                  </w:placeholder>
                  <w15:repeatingSectionItem/>
                </w:sdtPr>
                <w:sdtEndPr/>
                <w:sdtContent>
                  <w:p w:rsidR="00C16A8D" w:rsidRDefault="00C16A8D" w:rsidP="00C16A8D">
                    <w:pPr>
                      <w:pStyle w:val="ListParagraph"/>
                      <w:numPr>
                        <w:ilvl w:val="0"/>
                        <w:numId w:val="34"/>
                      </w:numPr>
                    </w:pPr>
                    <w:r>
                      <w:fldChar w:fldCharType="begin">
                        <w:ffData>
                          <w:name w:val="Text10"/>
                          <w:enabled/>
                          <w:calcOnExit w:val="0"/>
                          <w:textInput/>
                        </w:ffData>
                      </w:fldChar>
                    </w:r>
                    <w:r>
                      <w:instrText xml:space="preserve"> FORMTEXT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fldChar w:fldCharType="end"/>
                    </w:r>
                  </w:p>
                </w:sdtContent>
              </w:sdt>
            </w:sdtContent>
          </w:sdt>
        </w:tc>
      </w:tr>
      <w:tr w:rsidR="008B7E41" w:rsidTr="00547B4B">
        <w:trPr>
          <w:trHeight w:val="806"/>
        </w:trPr>
        <w:tc>
          <w:tcPr>
            <w:tcW w:w="9990" w:type="dxa"/>
          </w:tcPr>
          <w:p w:rsidR="00CF3615" w:rsidRDefault="00501F95" w:rsidP="00E9536E">
            <w:pPr>
              <w:pStyle w:val="ListParagraph"/>
              <w:numPr>
                <w:ilvl w:val="0"/>
                <w:numId w:val="21"/>
              </w:numPr>
              <w:tabs>
                <w:tab w:val="left" w:pos="7830"/>
              </w:tabs>
              <w:ind w:left="360"/>
            </w:pPr>
            <w:r>
              <w:t xml:space="preserve">Can the posted signs be easily seen by everyone?                                                                  </w:t>
            </w:r>
            <w:sdt>
              <w:sdtPr>
                <w:rPr>
                  <w:rFonts w:ascii="MS Gothic" w:eastAsia="MS Gothic" w:hAnsi="MS Gothic"/>
                </w:rPr>
                <w:id w:val="-202022565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615" w:rsidRPr="00E9536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3615">
              <w:t xml:space="preserve"> Yes       </w:t>
            </w:r>
            <w:sdt>
              <w:sdtPr>
                <w:rPr>
                  <w:rFonts w:ascii="MS Gothic" w:eastAsia="MS Gothic" w:hAnsi="MS Gothic"/>
                </w:rPr>
                <w:id w:val="91921657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615" w:rsidRPr="00E9536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3615">
              <w:t xml:space="preserve"> No</w:t>
            </w:r>
          </w:p>
          <w:p w:rsidR="008B7E41" w:rsidRDefault="00CF3615" w:rsidP="00CF3615">
            <w:pPr>
              <w:pStyle w:val="ListParagraph"/>
              <w:ind w:left="360"/>
            </w:pPr>
            <w:r>
              <w:t xml:space="preserve">Comments: </w:t>
            </w:r>
          </w:p>
          <w:sdt>
            <w:sdtPr>
              <w:id w:val="545495765"/>
              <w:lock w:val="sdtLocked"/>
              <w15:repeatingSection/>
            </w:sdtPr>
            <w:sdtEndPr/>
            <w:sdtContent>
              <w:sdt>
                <w:sdtPr>
                  <w:id w:val="-596793740"/>
                  <w:lock w:val="sdtLocked"/>
                  <w:placeholder>
                    <w:docPart w:val="9A0D34EDF1F84EFCB9652ACADEDB1B65"/>
                  </w:placeholder>
                  <w15:repeatingSectionItem/>
                </w:sdtPr>
                <w:sdtEndPr/>
                <w:sdtContent>
                  <w:p w:rsidR="00C16A8D" w:rsidRDefault="00C16A8D" w:rsidP="00C16A8D">
                    <w:pPr>
                      <w:pStyle w:val="ListParagraph"/>
                      <w:numPr>
                        <w:ilvl w:val="0"/>
                        <w:numId w:val="34"/>
                      </w:numPr>
                    </w:pPr>
                    <w:r>
                      <w:fldChar w:fldCharType="begin">
                        <w:ffData>
                          <w:name w:val="Text10"/>
                          <w:enabled/>
                          <w:calcOnExit w:val="0"/>
                          <w:textInput/>
                        </w:ffData>
                      </w:fldChar>
                    </w:r>
                    <w:r>
                      <w:instrText xml:space="preserve"> FORMTEXT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fldChar w:fldCharType="end"/>
                    </w:r>
                  </w:p>
                </w:sdtContent>
              </w:sdt>
            </w:sdtContent>
          </w:sdt>
        </w:tc>
      </w:tr>
      <w:tr w:rsidR="00501F95" w:rsidTr="00547B4B">
        <w:trPr>
          <w:trHeight w:val="806"/>
        </w:trPr>
        <w:tc>
          <w:tcPr>
            <w:tcW w:w="9990" w:type="dxa"/>
          </w:tcPr>
          <w:p w:rsidR="00CF3615" w:rsidRDefault="00501F95" w:rsidP="00CF3615">
            <w:pPr>
              <w:pStyle w:val="ListParagraph"/>
              <w:numPr>
                <w:ilvl w:val="0"/>
                <w:numId w:val="21"/>
              </w:numPr>
              <w:tabs>
                <w:tab w:val="left" w:pos="7830"/>
              </w:tabs>
              <w:ind w:left="360"/>
            </w:pPr>
            <w:r>
              <w:t xml:space="preserve">Are the hours of operation clearly posted?                                                                               </w:t>
            </w:r>
            <w:sdt>
              <w:sdtPr>
                <w:id w:val="-167741855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61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3615">
              <w:t xml:space="preserve"> Yes       </w:t>
            </w:r>
            <w:sdt>
              <w:sdtPr>
                <w:id w:val="-75821751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61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3615">
              <w:t xml:space="preserve"> No</w:t>
            </w:r>
          </w:p>
          <w:p w:rsidR="00501F95" w:rsidRDefault="00CF3615" w:rsidP="00CF3615">
            <w:pPr>
              <w:pStyle w:val="ListParagraph"/>
              <w:ind w:left="360"/>
            </w:pPr>
            <w:r>
              <w:t xml:space="preserve">Comments: </w:t>
            </w:r>
          </w:p>
          <w:sdt>
            <w:sdtPr>
              <w:id w:val="1180705499"/>
              <w:lock w:val="sdtLocked"/>
              <w15:repeatingSection/>
            </w:sdtPr>
            <w:sdtEndPr/>
            <w:sdtContent>
              <w:sdt>
                <w:sdtPr>
                  <w:id w:val="412680452"/>
                  <w:lock w:val="sdtLocked"/>
                  <w:placeholder>
                    <w:docPart w:val="9A0D34EDF1F84EFCB9652ACADEDB1B65"/>
                  </w:placeholder>
                  <w15:repeatingSectionItem/>
                </w:sdtPr>
                <w:sdtEndPr/>
                <w:sdtContent>
                  <w:p w:rsidR="00C16A8D" w:rsidRDefault="00C16A8D" w:rsidP="00C16A8D">
                    <w:pPr>
                      <w:pStyle w:val="ListParagraph"/>
                      <w:numPr>
                        <w:ilvl w:val="0"/>
                        <w:numId w:val="34"/>
                      </w:numPr>
                    </w:pPr>
                    <w:r>
                      <w:fldChar w:fldCharType="begin">
                        <w:ffData>
                          <w:name w:val="Text10"/>
                          <w:enabled/>
                          <w:calcOnExit w:val="0"/>
                          <w:textInput/>
                        </w:ffData>
                      </w:fldChar>
                    </w:r>
                    <w:r>
                      <w:instrText xml:space="preserve"> FORMTEXT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fldChar w:fldCharType="end"/>
                    </w:r>
                  </w:p>
                </w:sdtContent>
              </w:sdt>
            </w:sdtContent>
          </w:sdt>
        </w:tc>
      </w:tr>
      <w:tr w:rsidR="00E9536E" w:rsidTr="00547B4B">
        <w:trPr>
          <w:trHeight w:val="806"/>
        </w:trPr>
        <w:tc>
          <w:tcPr>
            <w:tcW w:w="9990" w:type="dxa"/>
          </w:tcPr>
          <w:p w:rsidR="00E9536E" w:rsidRDefault="00E9536E" w:rsidP="00E9536E">
            <w:pPr>
              <w:pStyle w:val="ListParagraph"/>
              <w:numPr>
                <w:ilvl w:val="0"/>
                <w:numId w:val="21"/>
              </w:numPr>
              <w:tabs>
                <w:tab w:val="left" w:pos="7830"/>
              </w:tabs>
              <w:ind w:left="360"/>
            </w:pPr>
            <w:r>
              <w:t xml:space="preserve">Is there a disclaimer or waiver sign?                                                                                             </w:t>
            </w:r>
            <w:sdt>
              <w:sdtPr>
                <w:id w:val="391401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Yes       </w:t>
            </w:r>
            <w:sdt>
              <w:sdtPr>
                <w:id w:val="-640113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</w:t>
            </w:r>
          </w:p>
          <w:p w:rsidR="00E9536E" w:rsidRDefault="00E9536E" w:rsidP="00E9536E">
            <w:pPr>
              <w:pStyle w:val="ListParagraph"/>
              <w:tabs>
                <w:tab w:val="left" w:pos="7830"/>
              </w:tabs>
              <w:ind w:left="360"/>
            </w:pPr>
            <w:r>
              <w:t xml:space="preserve">Comments: </w:t>
            </w:r>
          </w:p>
          <w:sdt>
            <w:sdtPr>
              <w:id w:val="-1987394011"/>
              <w:lock w:val="sdtLocked"/>
              <w15:repeatingSection/>
            </w:sdtPr>
            <w:sdtEndPr/>
            <w:sdtContent>
              <w:sdt>
                <w:sdtPr>
                  <w:id w:val="1424994712"/>
                  <w:lock w:val="sdtLocked"/>
                  <w:placeholder>
                    <w:docPart w:val="9A0D34EDF1F84EFCB9652ACADEDB1B65"/>
                  </w:placeholder>
                  <w15:repeatingSectionItem/>
                </w:sdtPr>
                <w:sdtEndPr/>
                <w:sdtContent>
                  <w:p w:rsidR="00C16A8D" w:rsidRDefault="00C16A8D" w:rsidP="00C16A8D">
                    <w:pPr>
                      <w:pStyle w:val="ListParagraph"/>
                      <w:numPr>
                        <w:ilvl w:val="0"/>
                        <w:numId w:val="34"/>
                      </w:numPr>
                    </w:pPr>
                    <w:r>
                      <w:fldChar w:fldCharType="begin">
                        <w:ffData>
                          <w:name w:val="Text10"/>
                          <w:enabled/>
                          <w:calcOnExit w:val="0"/>
                          <w:textInput/>
                        </w:ffData>
                      </w:fldChar>
                    </w:r>
                    <w:r>
                      <w:instrText xml:space="preserve"> FORMTEXT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fldChar w:fldCharType="end"/>
                    </w:r>
                  </w:p>
                </w:sdtContent>
              </w:sdt>
            </w:sdtContent>
          </w:sdt>
        </w:tc>
      </w:tr>
    </w:tbl>
    <w:p w:rsidR="00791D62" w:rsidRDefault="00791D62">
      <w:pPr>
        <w:pStyle w:val="NoSpacing"/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87"/>
      </w:tblGrid>
      <w:tr w:rsidR="002C604A" w:rsidTr="00A84CBE">
        <w:trPr>
          <w:trHeight w:val="332"/>
        </w:trPr>
        <w:tc>
          <w:tcPr>
            <w:tcW w:w="9990" w:type="dxa"/>
            <w:shd w:val="clear" w:color="auto" w:fill="000000" w:themeFill="text1"/>
          </w:tcPr>
          <w:p w:rsidR="002C604A" w:rsidRPr="00625934" w:rsidRDefault="002C604A" w:rsidP="00A84CBE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Elevators</w:t>
            </w:r>
          </w:p>
        </w:tc>
      </w:tr>
      <w:tr w:rsidR="002C604A" w:rsidTr="00A84CBE">
        <w:trPr>
          <w:trHeight w:val="806"/>
        </w:trPr>
        <w:tc>
          <w:tcPr>
            <w:tcW w:w="9990" w:type="dxa"/>
          </w:tcPr>
          <w:p w:rsidR="00CF3615" w:rsidRDefault="00707444" w:rsidP="00CF3615">
            <w:pPr>
              <w:pStyle w:val="ListParagraph"/>
              <w:numPr>
                <w:ilvl w:val="0"/>
                <w:numId w:val="21"/>
              </w:numPr>
              <w:tabs>
                <w:tab w:val="left" w:pos="7830"/>
              </w:tabs>
              <w:ind w:left="360"/>
            </w:pPr>
            <w:r>
              <w:t xml:space="preserve">Is there an emergency </w:t>
            </w:r>
            <w:r w:rsidR="000F6F44">
              <w:t>p</w:t>
            </w:r>
            <w:r>
              <w:t>hone or emergency call button in each elevator?</w:t>
            </w:r>
            <w:r w:rsidR="002C604A">
              <w:t xml:space="preserve">                         </w:t>
            </w:r>
            <w:sdt>
              <w:sdtPr>
                <w:id w:val="-102316639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61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3615">
              <w:t xml:space="preserve"> Yes       </w:t>
            </w:r>
            <w:sdt>
              <w:sdtPr>
                <w:id w:val="111725199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61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3615">
              <w:t xml:space="preserve"> No</w:t>
            </w:r>
          </w:p>
          <w:p w:rsidR="002C604A" w:rsidRDefault="00CF3615" w:rsidP="00CF3615">
            <w:pPr>
              <w:pStyle w:val="ListParagraph"/>
              <w:ind w:left="360"/>
            </w:pPr>
            <w:r>
              <w:t xml:space="preserve">Comments: </w:t>
            </w:r>
          </w:p>
          <w:sdt>
            <w:sdtPr>
              <w:id w:val="322624367"/>
              <w:lock w:val="sdtLocked"/>
              <w15:repeatingSection/>
            </w:sdtPr>
            <w:sdtEndPr/>
            <w:sdtContent>
              <w:sdt>
                <w:sdtPr>
                  <w:id w:val="-1393879180"/>
                  <w:lock w:val="sdtLocked"/>
                  <w:placeholder>
                    <w:docPart w:val="9A0D34EDF1F84EFCB9652ACADEDB1B65"/>
                  </w:placeholder>
                  <w15:repeatingSectionItem/>
                </w:sdtPr>
                <w:sdtEndPr/>
                <w:sdtContent>
                  <w:p w:rsidR="00916F6A" w:rsidRDefault="00916F6A" w:rsidP="00916F6A">
                    <w:pPr>
                      <w:pStyle w:val="ListParagraph"/>
                      <w:numPr>
                        <w:ilvl w:val="0"/>
                        <w:numId w:val="34"/>
                      </w:numPr>
                    </w:pPr>
                    <w:r>
                      <w:fldChar w:fldCharType="begin">
                        <w:ffData>
                          <w:name w:val="Text10"/>
                          <w:enabled/>
                          <w:calcOnExit w:val="0"/>
                          <w:textInput/>
                        </w:ffData>
                      </w:fldChar>
                    </w:r>
                    <w:r>
                      <w:instrText xml:space="preserve"> FORMTEXT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fldChar w:fldCharType="end"/>
                    </w:r>
                  </w:p>
                </w:sdtContent>
              </w:sdt>
            </w:sdtContent>
          </w:sdt>
        </w:tc>
      </w:tr>
      <w:tr w:rsidR="002C604A" w:rsidTr="00A84CBE">
        <w:trPr>
          <w:trHeight w:val="800"/>
        </w:trPr>
        <w:tc>
          <w:tcPr>
            <w:tcW w:w="9990" w:type="dxa"/>
          </w:tcPr>
          <w:p w:rsidR="00CF3615" w:rsidRDefault="000F6F44" w:rsidP="00CF3615">
            <w:pPr>
              <w:pStyle w:val="ListParagraph"/>
              <w:numPr>
                <w:ilvl w:val="0"/>
                <w:numId w:val="21"/>
              </w:numPr>
              <w:tabs>
                <w:tab w:val="left" w:pos="7830"/>
              </w:tabs>
              <w:ind w:left="360"/>
            </w:pPr>
            <w:r>
              <w:t xml:space="preserve">Is there a response procedure for elevator emergencies?                                   </w:t>
            </w:r>
            <w:r w:rsidR="002C604A">
              <w:t xml:space="preserve">                  </w:t>
            </w:r>
            <w:sdt>
              <w:sdtPr>
                <w:id w:val="-81216900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61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3615">
              <w:t xml:space="preserve"> Yes       </w:t>
            </w:r>
            <w:sdt>
              <w:sdtPr>
                <w:id w:val="-75166054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61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3615">
              <w:t xml:space="preserve"> No</w:t>
            </w:r>
          </w:p>
          <w:p w:rsidR="002C604A" w:rsidRDefault="00CF3615" w:rsidP="00CF3615">
            <w:pPr>
              <w:pStyle w:val="ListParagraph"/>
              <w:ind w:left="360"/>
            </w:pPr>
            <w:r>
              <w:t xml:space="preserve">Comments: </w:t>
            </w:r>
          </w:p>
          <w:sdt>
            <w:sdtPr>
              <w:id w:val="909966989"/>
              <w:lock w:val="sdtLocked"/>
              <w15:repeatingSection/>
            </w:sdtPr>
            <w:sdtEndPr/>
            <w:sdtContent>
              <w:sdt>
                <w:sdtPr>
                  <w:id w:val="-1659294654"/>
                  <w:lock w:val="sdtLocked"/>
                  <w:placeholder>
                    <w:docPart w:val="9A0D34EDF1F84EFCB9652ACADEDB1B65"/>
                  </w:placeholder>
                  <w15:repeatingSectionItem/>
                </w:sdtPr>
                <w:sdtEndPr/>
                <w:sdtContent>
                  <w:p w:rsidR="00916F6A" w:rsidRDefault="00916F6A" w:rsidP="00916F6A">
                    <w:pPr>
                      <w:pStyle w:val="ListParagraph"/>
                      <w:numPr>
                        <w:ilvl w:val="0"/>
                        <w:numId w:val="34"/>
                      </w:numPr>
                    </w:pPr>
                    <w:r>
                      <w:fldChar w:fldCharType="begin">
                        <w:ffData>
                          <w:name w:val="Text10"/>
                          <w:enabled/>
                          <w:calcOnExit w:val="0"/>
                          <w:textInput/>
                        </w:ffData>
                      </w:fldChar>
                    </w:r>
                    <w:r>
                      <w:instrText xml:space="preserve"> FORMTEXT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fldChar w:fldCharType="end"/>
                    </w:r>
                  </w:p>
                </w:sdtContent>
              </w:sdt>
            </w:sdtContent>
          </w:sdt>
        </w:tc>
      </w:tr>
    </w:tbl>
    <w:p w:rsidR="00695FB1" w:rsidRDefault="00695FB1">
      <w:pPr>
        <w:pStyle w:val="NoSpacing"/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87"/>
      </w:tblGrid>
      <w:tr w:rsidR="00C81215" w:rsidTr="00A84CBE">
        <w:trPr>
          <w:trHeight w:val="332"/>
        </w:trPr>
        <w:tc>
          <w:tcPr>
            <w:tcW w:w="9990" w:type="dxa"/>
            <w:shd w:val="clear" w:color="auto" w:fill="000000" w:themeFill="text1"/>
          </w:tcPr>
          <w:p w:rsidR="00C81215" w:rsidRPr="00625934" w:rsidRDefault="00C81215" w:rsidP="00A84CBE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Lighting</w:t>
            </w:r>
          </w:p>
        </w:tc>
      </w:tr>
      <w:tr w:rsidR="00C81215" w:rsidTr="00A84CBE">
        <w:trPr>
          <w:trHeight w:val="806"/>
        </w:trPr>
        <w:tc>
          <w:tcPr>
            <w:tcW w:w="9990" w:type="dxa"/>
          </w:tcPr>
          <w:p w:rsidR="00CF3615" w:rsidRDefault="00F45FDC" w:rsidP="00CF3615">
            <w:pPr>
              <w:pStyle w:val="ListParagraph"/>
              <w:numPr>
                <w:ilvl w:val="0"/>
                <w:numId w:val="21"/>
              </w:numPr>
              <w:tabs>
                <w:tab w:val="left" w:pos="7830"/>
              </w:tabs>
              <w:ind w:left="360"/>
            </w:pPr>
            <w:r>
              <w:t xml:space="preserve">Are stairways well lit?                                                                                            </w:t>
            </w:r>
            <w:r w:rsidR="00C81215">
              <w:t xml:space="preserve">                         </w:t>
            </w:r>
            <w:sdt>
              <w:sdtPr>
                <w:id w:val="-76976942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61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3615">
              <w:t xml:space="preserve"> Yes       </w:t>
            </w:r>
            <w:sdt>
              <w:sdtPr>
                <w:id w:val="175431133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61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3615">
              <w:t xml:space="preserve"> No</w:t>
            </w:r>
          </w:p>
          <w:p w:rsidR="00C81215" w:rsidRDefault="00CF3615" w:rsidP="00CF3615">
            <w:pPr>
              <w:pStyle w:val="ListParagraph"/>
              <w:ind w:left="360"/>
            </w:pPr>
            <w:r>
              <w:t xml:space="preserve">Comments: </w:t>
            </w:r>
          </w:p>
          <w:sdt>
            <w:sdtPr>
              <w:id w:val="-1091705720"/>
              <w:lock w:val="sdtLocked"/>
              <w15:repeatingSection/>
            </w:sdtPr>
            <w:sdtEndPr/>
            <w:sdtContent>
              <w:sdt>
                <w:sdtPr>
                  <w:id w:val="1889068049"/>
                  <w:lock w:val="sdtLocked"/>
                  <w:placeholder>
                    <w:docPart w:val="9A0D34EDF1F84EFCB9652ACADEDB1B65"/>
                  </w:placeholder>
                  <w15:repeatingSectionItem/>
                </w:sdtPr>
                <w:sdtEndPr/>
                <w:sdtContent>
                  <w:p w:rsidR="00CC1973" w:rsidRDefault="00CC1973" w:rsidP="00CC1973">
                    <w:pPr>
                      <w:pStyle w:val="ListParagraph"/>
                      <w:numPr>
                        <w:ilvl w:val="0"/>
                        <w:numId w:val="34"/>
                      </w:numPr>
                    </w:pPr>
                    <w:r>
                      <w:fldChar w:fldCharType="begin">
                        <w:ffData>
                          <w:name w:val="Text10"/>
                          <w:enabled/>
                          <w:calcOnExit w:val="0"/>
                          <w:textInput/>
                        </w:ffData>
                      </w:fldChar>
                    </w:r>
                    <w:r>
                      <w:instrText xml:space="preserve"> FORMTEXT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fldChar w:fldCharType="end"/>
                    </w:r>
                  </w:p>
                </w:sdtContent>
              </w:sdt>
            </w:sdtContent>
          </w:sdt>
        </w:tc>
      </w:tr>
      <w:tr w:rsidR="00C81215" w:rsidTr="00A84CBE">
        <w:trPr>
          <w:trHeight w:val="800"/>
        </w:trPr>
        <w:tc>
          <w:tcPr>
            <w:tcW w:w="9990" w:type="dxa"/>
          </w:tcPr>
          <w:p w:rsidR="00CF3615" w:rsidRDefault="00F45FDC" w:rsidP="00CF3615">
            <w:pPr>
              <w:pStyle w:val="ListParagraph"/>
              <w:numPr>
                <w:ilvl w:val="0"/>
                <w:numId w:val="21"/>
              </w:numPr>
              <w:tabs>
                <w:tab w:val="left" w:pos="7830"/>
              </w:tabs>
              <w:ind w:left="360"/>
            </w:pPr>
            <w:r>
              <w:t xml:space="preserve">Are any bulbs missing?                                                             </w:t>
            </w:r>
            <w:r w:rsidR="00C81215">
              <w:t xml:space="preserve">                                                      </w:t>
            </w:r>
            <w:sdt>
              <w:sdtPr>
                <w:id w:val="125948929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61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3615">
              <w:t xml:space="preserve"> Yes       </w:t>
            </w:r>
            <w:sdt>
              <w:sdtPr>
                <w:id w:val="-155808728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61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3615">
              <w:t xml:space="preserve"> No</w:t>
            </w:r>
          </w:p>
          <w:p w:rsidR="00C81215" w:rsidRDefault="00CF3615" w:rsidP="00CF3615">
            <w:pPr>
              <w:pStyle w:val="ListParagraph"/>
              <w:ind w:left="360"/>
            </w:pPr>
            <w:r>
              <w:t xml:space="preserve">Comments: </w:t>
            </w:r>
          </w:p>
          <w:sdt>
            <w:sdtPr>
              <w:id w:val="-1496257093"/>
              <w:lock w:val="sdtLocked"/>
              <w15:repeatingSection/>
            </w:sdtPr>
            <w:sdtEndPr/>
            <w:sdtContent>
              <w:sdt>
                <w:sdtPr>
                  <w:id w:val="-1457947433"/>
                  <w:lock w:val="sdtLocked"/>
                  <w:placeholder>
                    <w:docPart w:val="9A0D34EDF1F84EFCB9652ACADEDB1B65"/>
                  </w:placeholder>
                  <w15:repeatingSectionItem/>
                </w:sdtPr>
                <w:sdtEndPr/>
                <w:sdtContent>
                  <w:p w:rsidR="00CC1973" w:rsidRDefault="00CC1973" w:rsidP="00CC1973">
                    <w:pPr>
                      <w:pStyle w:val="ListParagraph"/>
                      <w:numPr>
                        <w:ilvl w:val="0"/>
                        <w:numId w:val="34"/>
                      </w:numPr>
                    </w:pPr>
                    <w:r>
                      <w:fldChar w:fldCharType="begin">
                        <w:ffData>
                          <w:name w:val="Text10"/>
                          <w:enabled/>
                          <w:calcOnExit w:val="0"/>
                          <w:textInput/>
                        </w:ffData>
                      </w:fldChar>
                    </w:r>
                    <w:r>
                      <w:instrText xml:space="preserve"> FORMTEXT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fldChar w:fldCharType="end"/>
                    </w:r>
                  </w:p>
                </w:sdtContent>
              </w:sdt>
            </w:sdtContent>
          </w:sdt>
        </w:tc>
      </w:tr>
      <w:tr w:rsidR="00F45FDC" w:rsidTr="00A84CBE">
        <w:trPr>
          <w:trHeight w:val="800"/>
        </w:trPr>
        <w:tc>
          <w:tcPr>
            <w:tcW w:w="9990" w:type="dxa"/>
          </w:tcPr>
          <w:p w:rsidR="00CF3615" w:rsidRDefault="00F45FDC" w:rsidP="00CF3615">
            <w:pPr>
              <w:pStyle w:val="ListParagraph"/>
              <w:numPr>
                <w:ilvl w:val="0"/>
                <w:numId w:val="21"/>
              </w:numPr>
              <w:tabs>
                <w:tab w:val="left" w:pos="7830"/>
              </w:tabs>
              <w:ind w:left="360"/>
            </w:pPr>
            <w:r>
              <w:t xml:space="preserve">Are any areas too dark?                                                                                                                 </w:t>
            </w:r>
            <w:sdt>
              <w:sdtPr>
                <w:id w:val="-54636477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61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3615">
              <w:t xml:space="preserve"> Yes       </w:t>
            </w:r>
            <w:sdt>
              <w:sdtPr>
                <w:id w:val="20314091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61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3615">
              <w:t xml:space="preserve"> No</w:t>
            </w:r>
          </w:p>
          <w:p w:rsidR="00F45FDC" w:rsidRDefault="00CF3615" w:rsidP="00CF3615">
            <w:pPr>
              <w:pStyle w:val="ListParagraph"/>
              <w:ind w:left="360"/>
            </w:pPr>
            <w:r>
              <w:t xml:space="preserve">Comments: </w:t>
            </w:r>
          </w:p>
          <w:sdt>
            <w:sdtPr>
              <w:id w:val="436881533"/>
              <w:lock w:val="sdtLocked"/>
              <w15:repeatingSection/>
            </w:sdtPr>
            <w:sdtEndPr/>
            <w:sdtContent>
              <w:sdt>
                <w:sdtPr>
                  <w:id w:val="1603527692"/>
                  <w:lock w:val="sdtLocked"/>
                  <w:placeholder>
                    <w:docPart w:val="9A0D34EDF1F84EFCB9652ACADEDB1B65"/>
                  </w:placeholder>
                  <w15:repeatingSectionItem/>
                </w:sdtPr>
                <w:sdtEndPr/>
                <w:sdtContent>
                  <w:p w:rsidR="00CC1973" w:rsidRDefault="00CC1973" w:rsidP="00CC1973">
                    <w:pPr>
                      <w:pStyle w:val="ListParagraph"/>
                      <w:numPr>
                        <w:ilvl w:val="0"/>
                        <w:numId w:val="34"/>
                      </w:numPr>
                    </w:pPr>
                    <w:r>
                      <w:fldChar w:fldCharType="begin">
                        <w:ffData>
                          <w:name w:val="Text10"/>
                          <w:enabled/>
                          <w:calcOnExit w:val="0"/>
                          <w:textInput/>
                        </w:ffData>
                      </w:fldChar>
                    </w:r>
                    <w:r>
                      <w:instrText xml:space="preserve"> FORMTEXT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fldChar w:fldCharType="end"/>
                    </w:r>
                  </w:p>
                </w:sdtContent>
              </w:sdt>
            </w:sdtContent>
          </w:sdt>
        </w:tc>
      </w:tr>
      <w:tr w:rsidR="00F45FDC" w:rsidTr="00A84CBE">
        <w:trPr>
          <w:trHeight w:val="800"/>
        </w:trPr>
        <w:tc>
          <w:tcPr>
            <w:tcW w:w="9990" w:type="dxa"/>
          </w:tcPr>
          <w:p w:rsidR="00CF3615" w:rsidRDefault="00F45FDC" w:rsidP="00CF3615">
            <w:pPr>
              <w:pStyle w:val="ListParagraph"/>
              <w:numPr>
                <w:ilvl w:val="0"/>
                <w:numId w:val="21"/>
              </w:numPr>
              <w:tabs>
                <w:tab w:val="left" w:pos="7830"/>
              </w:tabs>
              <w:ind w:left="360"/>
            </w:pPr>
            <w:r>
              <w:lastRenderedPageBreak/>
              <w:t xml:space="preserve">Are any areas too light?                                                                                                                 </w:t>
            </w:r>
            <w:sdt>
              <w:sdtPr>
                <w:id w:val="-31866076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61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3615">
              <w:t xml:space="preserve"> Yes       </w:t>
            </w:r>
            <w:sdt>
              <w:sdtPr>
                <w:id w:val="185059349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61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3615">
              <w:t xml:space="preserve"> No</w:t>
            </w:r>
          </w:p>
          <w:p w:rsidR="00F45FDC" w:rsidRDefault="00CF3615" w:rsidP="00CF3615">
            <w:pPr>
              <w:pStyle w:val="ListParagraph"/>
              <w:ind w:left="360"/>
            </w:pPr>
            <w:r>
              <w:t xml:space="preserve">Comments: </w:t>
            </w:r>
          </w:p>
          <w:sdt>
            <w:sdtPr>
              <w:id w:val="1333718333"/>
              <w:lock w:val="sdtLocked"/>
              <w15:repeatingSection/>
            </w:sdtPr>
            <w:sdtEndPr/>
            <w:sdtContent>
              <w:sdt>
                <w:sdtPr>
                  <w:id w:val="1372493835"/>
                  <w:lock w:val="sdtLocked"/>
                  <w:placeholder>
                    <w:docPart w:val="9A0D34EDF1F84EFCB9652ACADEDB1B65"/>
                  </w:placeholder>
                  <w15:repeatingSectionItem/>
                </w:sdtPr>
                <w:sdtEndPr/>
                <w:sdtContent>
                  <w:p w:rsidR="00CC1973" w:rsidRDefault="00CC1973" w:rsidP="00CC1973">
                    <w:pPr>
                      <w:pStyle w:val="ListParagraph"/>
                      <w:numPr>
                        <w:ilvl w:val="0"/>
                        <w:numId w:val="34"/>
                      </w:numPr>
                    </w:pPr>
                    <w:r>
                      <w:fldChar w:fldCharType="begin">
                        <w:ffData>
                          <w:name w:val="Text10"/>
                          <w:enabled/>
                          <w:calcOnExit w:val="0"/>
                          <w:textInput/>
                        </w:ffData>
                      </w:fldChar>
                    </w:r>
                    <w:r>
                      <w:instrText xml:space="preserve"> FORMTEXT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fldChar w:fldCharType="end"/>
                    </w:r>
                  </w:p>
                </w:sdtContent>
              </w:sdt>
            </w:sdtContent>
          </w:sdt>
        </w:tc>
      </w:tr>
      <w:tr w:rsidR="00F45FDC" w:rsidTr="00A84CBE">
        <w:trPr>
          <w:trHeight w:val="800"/>
        </w:trPr>
        <w:tc>
          <w:tcPr>
            <w:tcW w:w="9990" w:type="dxa"/>
          </w:tcPr>
          <w:p w:rsidR="00CF3615" w:rsidRDefault="008C7CA2" w:rsidP="00CF3615">
            <w:pPr>
              <w:pStyle w:val="ListParagraph"/>
              <w:numPr>
                <w:ilvl w:val="0"/>
                <w:numId w:val="21"/>
              </w:numPr>
              <w:tabs>
                <w:tab w:val="left" w:pos="7830"/>
              </w:tabs>
              <w:ind w:left="360"/>
            </w:pPr>
            <w:r>
              <w:t>Are</w:t>
            </w:r>
            <w:r w:rsidR="00F45FDC">
              <w:t xml:space="preserve"> building entrance</w:t>
            </w:r>
            <w:r>
              <w:t>s and/or exits</w:t>
            </w:r>
            <w:r w:rsidR="00F45FDC">
              <w:t xml:space="preserve"> well lit?                                                                              </w:t>
            </w:r>
            <w:sdt>
              <w:sdtPr>
                <w:id w:val="82340094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61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3615">
              <w:t xml:space="preserve"> Yes       </w:t>
            </w:r>
            <w:sdt>
              <w:sdtPr>
                <w:id w:val="10084714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61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3615">
              <w:t xml:space="preserve"> No</w:t>
            </w:r>
          </w:p>
          <w:p w:rsidR="00F45FDC" w:rsidRDefault="00CF3615" w:rsidP="00CF3615">
            <w:pPr>
              <w:pStyle w:val="ListParagraph"/>
              <w:ind w:left="360"/>
            </w:pPr>
            <w:r>
              <w:t xml:space="preserve">Comments: </w:t>
            </w:r>
          </w:p>
          <w:sdt>
            <w:sdtPr>
              <w:id w:val="993075853"/>
              <w:lock w:val="sdtLocked"/>
              <w15:repeatingSection/>
            </w:sdtPr>
            <w:sdtEndPr/>
            <w:sdtContent>
              <w:sdt>
                <w:sdtPr>
                  <w:id w:val="-1529875115"/>
                  <w:lock w:val="sdtLocked"/>
                  <w:placeholder>
                    <w:docPart w:val="9A0D34EDF1F84EFCB9652ACADEDB1B65"/>
                  </w:placeholder>
                  <w15:repeatingSectionItem/>
                </w:sdtPr>
                <w:sdtEndPr/>
                <w:sdtContent>
                  <w:p w:rsidR="00CC1973" w:rsidRDefault="00CC1973" w:rsidP="00CC1973">
                    <w:pPr>
                      <w:pStyle w:val="ListParagraph"/>
                      <w:numPr>
                        <w:ilvl w:val="0"/>
                        <w:numId w:val="34"/>
                      </w:numPr>
                    </w:pPr>
                    <w:r>
                      <w:fldChar w:fldCharType="begin">
                        <w:ffData>
                          <w:name w:val="Text10"/>
                          <w:enabled/>
                          <w:calcOnExit w:val="0"/>
                          <w:textInput/>
                        </w:ffData>
                      </w:fldChar>
                    </w:r>
                    <w:r>
                      <w:instrText xml:space="preserve"> FORMTEXT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fldChar w:fldCharType="end"/>
                    </w:r>
                  </w:p>
                </w:sdtContent>
              </w:sdt>
            </w:sdtContent>
          </w:sdt>
        </w:tc>
      </w:tr>
    </w:tbl>
    <w:p w:rsidR="000659BE" w:rsidRDefault="000659BE">
      <w:pPr>
        <w:pStyle w:val="NoSpacing"/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87"/>
      </w:tblGrid>
      <w:tr w:rsidR="00464888" w:rsidTr="007B5B7F">
        <w:trPr>
          <w:trHeight w:val="332"/>
        </w:trPr>
        <w:tc>
          <w:tcPr>
            <w:tcW w:w="9887" w:type="dxa"/>
            <w:shd w:val="clear" w:color="auto" w:fill="000000" w:themeFill="text1"/>
          </w:tcPr>
          <w:p w:rsidR="00464888" w:rsidRPr="00625934" w:rsidRDefault="00AB5112" w:rsidP="00A84CBE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Maintenance &amp; Housekeeping</w:t>
            </w:r>
          </w:p>
        </w:tc>
      </w:tr>
      <w:tr w:rsidR="00464888" w:rsidTr="007B5B7F">
        <w:trPr>
          <w:trHeight w:val="806"/>
        </w:trPr>
        <w:tc>
          <w:tcPr>
            <w:tcW w:w="9887" w:type="dxa"/>
          </w:tcPr>
          <w:p w:rsidR="00CF3615" w:rsidRDefault="00AB5112" w:rsidP="00CF3615">
            <w:pPr>
              <w:pStyle w:val="ListParagraph"/>
              <w:numPr>
                <w:ilvl w:val="0"/>
                <w:numId w:val="21"/>
              </w:numPr>
              <w:tabs>
                <w:tab w:val="left" w:pos="7830"/>
              </w:tabs>
              <w:ind w:left="360"/>
            </w:pPr>
            <w:r>
              <w:t xml:space="preserve">Are all walkways and aisle ways free of obstructions, storage and/or clutter? </w:t>
            </w:r>
            <w:r w:rsidR="00464888">
              <w:t xml:space="preserve">      </w:t>
            </w:r>
            <w:r>
              <w:t xml:space="preserve"> </w:t>
            </w:r>
            <w:r w:rsidR="00464888">
              <w:t xml:space="preserve">           </w:t>
            </w:r>
            <w:sdt>
              <w:sdtPr>
                <w:id w:val="182184834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2BD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3615">
              <w:t xml:space="preserve"> Yes       </w:t>
            </w:r>
            <w:sdt>
              <w:sdtPr>
                <w:id w:val="-11337885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2BD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3615">
              <w:t xml:space="preserve"> No</w:t>
            </w:r>
          </w:p>
          <w:p w:rsidR="00464888" w:rsidRDefault="00CF3615" w:rsidP="00CF3615">
            <w:pPr>
              <w:pStyle w:val="ListParagraph"/>
              <w:ind w:left="360"/>
            </w:pPr>
            <w:r>
              <w:t xml:space="preserve">Comments: </w:t>
            </w:r>
          </w:p>
          <w:sdt>
            <w:sdtPr>
              <w:id w:val="-1467888354"/>
              <w:lock w:val="sdtLocked"/>
              <w15:repeatingSection/>
            </w:sdtPr>
            <w:sdtEndPr/>
            <w:sdtContent>
              <w:sdt>
                <w:sdtPr>
                  <w:id w:val="-1437975415"/>
                  <w:lock w:val="sdtLocked"/>
                  <w:placeholder>
                    <w:docPart w:val="9A0D34EDF1F84EFCB9652ACADEDB1B65"/>
                  </w:placeholder>
                  <w15:repeatingSectionItem/>
                </w:sdtPr>
                <w:sdtEndPr/>
                <w:sdtContent>
                  <w:p w:rsidR="00A743D9" w:rsidRDefault="00A743D9" w:rsidP="00A743D9">
                    <w:pPr>
                      <w:pStyle w:val="ListParagraph"/>
                      <w:numPr>
                        <w:ilvl w:val="0"/>
                        <w:numId w:val="34"/>
                      </w:numPr>
                    </w:pPr>
                    <w:r>
                      <w:fldChar w:fldCharType="begin">
                        <w:ffData>
                          <w:name w:val=""/>
                          <w:enabled/>
                          <w:calcOnExit w:val="0"/>
                          <w:textInput/>
                        </w:ffData>
                      </w:fldChar>
                    </w:r>
                    <w:r>
                      <w:instrText xml:space="preserve"> FORMTEXT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fldChar w:fldCharType="end"/>
                    </w:r>
                  </w:p>
                </w:sdtContent>
              </w:sdt>
            </w:sdtContent>
          </w:sdt>
        </w:tc>
      </w:tr>
      <w:tr w:rsidR="00464888" w:rsidTr="007B5B7F">
        <w:trPr>
          <w:trHeight w:val="800"/>
        </w:trPr>
        <w:tc>
          <w:tcPr>
            <w:tcW w:w="9887" w:type="dxa"/>
          </w:tcPr>
          <w:p w:rsidR="00CF3615" w:rsidRDefault="00AB5112" w:rsidP="00CF3615">
            <w:pPr>
              <w:pStyle w:val="ListParagraph"/>
              <w:numPr>
                <w:ilvl w:val="0"/>
                <w:numId w:val="21"/>
              </w:numPr>
              <w:tabs>
                <w:tab w:val="left" w:pos="7830"/>
              </w:tabs>
              <w:ind w:left="360"/>
            </w:pPr>
            <w:r>
              <w:t xml:space="preserve">Are all areas cleaned on a regular basis? </w:t>
            </w:r>
            <w:r w:rsidR="00464888">
              <w:t xml:space="preserve">                                                                                   </w:t>
            </w:r>
            <w:sdt>
              <w:sdtPr>
                <w:id w:val="204894867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2BD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3615">
              <w:t xml:space="preserve"> Yes       </w:t>
            </w:r>
            <w:sdt>
              <w:sdtPr>
                <w:id w:val="-52632989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2BD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3615">
              <w:t xml:space="preserve"> No</w:t>
            </w:r>
          </w:p>
          <w:p w:rsidR="00464888" w:rsidRDefault="00CF3615" w:rsidP="00CF3615">
            <w:pPr>
              <w:pStyle w:val="ListParagraph"/>
              <w:ind w:left="360"/>
            </w:pPr>
            <w:r>
              <w:t xml:space="preserve">Comments: </w:t>
            </w:r>
          </w:p>
          <w:sdt>
            <w:sdtPr>
              <w:id w:val="-1651443437"/>
              <w:lock w:val="sdtLocked"/>
              <w15:repeatingSection/>
            </w:sdtPr>
            <w:sdtEndPr/>
            <w:sdtContent>
              <w:sdt>
                <w:sdtPr>
                  <w:id w:val="-2089615632"/>
                  <w:lock w:val="sdtLocked"/>
                  <w:placeholder>
                    <w:docPart w:val="9A0D34EDF1F84EFCB9652ACADEDB1B65"/>
                  </w:placeholder>
                  <w15:repeatingSectionItem/>
                </w:sdtPr>
                <w:sdtEndPr/>
                <w:sdtContent>
                  <w:p w:rsidR="00A743D9" w:rsidRDefault="00A743D9" w:rsidP="00A743D9">
                    <w:pPr>
                      <w:pStyle w:val="ListParagraph"/>
                      <w:numPr>
                        <w:ilvl w:val="0"/>
                        <w:numId w:val="34"/>
                      </w:numPr>
                    </w:pPr>
                    <w:r>
                      <w:fldChar w:fldCharType="begin">
                        <w:ffData>
                          <w:name w:val="Text10"/>
                          <w:enabled/>
                          <w:calcOnExit w:val="0"/>
                          <w:textInput/>
                        </w:ffData>
                      </w:fldChar>
                    </w:r>
                    <w:r>
                      <w:instrText xml:space="preserve"> FORMTEXT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fldChar w:fldCharType="end"/>
                    </w:r>
                  </w:p>
                </w:sdtContent>
              </w:sdt>
            </w:sdtContent>
          </w:sdt>
        </w:tc>
      </w:tr>
      <w:tr w:rsidR="00AB5112" w:rsidTr="007B5B7F">
        <w:trPr>
          <w:trHeight w:val="800"/>
        </w:trPr>
        <w:tc>
          <w:tcPr>
            <w:tcW w:w="9887" w:type="dxa"/>
          </w:tcPr>
          <w:p w:rsidR="00CF3615" w:rsidRDefault="00AB5112" w:rsidP="00CF3615">
            <w:pPr>
              <w:pStyle w:val="ListParagraph"/>
              <w:numPr>
                <w:ilvl w:val="0"/>
                <w:numId w:val="21"/>
              </w:numPr>
              <w:tabs>
                <w:tab w:val="left" w:pos="7830"/>
              </w:tabs>
              <w:ind w:left="360"/>
            </w:pPr>
            <w:r>
              <w:t xml:space="preserve">Are all walkways free of other items that could cause a tripping hazard?                           </w:t>
            </w:r>
            <w:sdt>
              <w:sdtPr>
                <w:id w:val="164199630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2BD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3615">
              <w:t xml:space="preserve"> Yes       </w:t>
            </w:r>
            <w:sdt>
              <w:sdtPr>
                <w:id w:val="183517984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2BD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3615">
              <w:t xml:space="preserve"> No</w:t>
            </w:r>
          </w:p>
          <w:p w:rsidR="00AB5112" w:rsidRDefault="00CF3615" w:rsidP="00CF3615">
            <w:pPr>
              <w:pStyle w:val="ListParagraph"/>
              <w:ind w:left="360"/>
            </w:pPr>
            <w:r>
              <w:t xml:space="preserve">Comments: </w:t>
            </w:r>
          </w:p>
          <w:sdt>
            <w:sdtPr>
              <w:id w:val="1177625179"/>
              <w:lock w:val="sdtLocked"/>
              <w15:repeatingSection/>
            </w:sdtPr>
            <w:sdtEndPr/>
            <w:sdtContent>
              <w:sdt>
                <w:sdtPr>
                  <w:id w:val="1108774976"/>
                  <w:lock w:val="sdtLocked"/>
                  <w:placeholder>
                    <w:docPart w:val="9A0D34EDF1F84EFCB9652ACADEDB1B65"/>
                  </w:placeholder>
                  <w15:repeatingSectionItem/>
                </w:sdtPr>
                <w:sdtEndPr/>
                <w:sdtContent>
                  <w:p w:rsidR="00A743D9" w:rsidRDefault="00A743D9" w:rsidP="00A743D9">
                    <w:pPr>
                      <w:pStyle w:val="ListParagraph"/>
                      <w:numPr>
                        <w:ilvl w:val="0"/>
                        <w:numId w:val="34"/>
                      </w:numPr>
                    </w:pPr>
                    <w:r>
                      <w:fldChar w:fldCharType="begin">
                        <w:ffData>
                          <w:name w:val="Text10"/>
                          <w:enabled/>
                          <w:calcOnExit w:val="0"/>
                          <w:textInput/>
                        </w:ffData>
                      </w:fldChar>
                    </w:r>
                    <w:r>
                      <w:instrText xml:space="preserve"> FORMTEXT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fldChar w:fldCharType="end"/>
                    </w:r>
                  </w:p>
                </w:sdtContent>
              </w:sdt>
            </w:sdtContent>
          </w:sdt>
        </w:tc>
      </w:tr>
      <w:tr w:rsidR="00AB5112" w:rsidTr="007B5B7F">
        <w:trPr>
          <w:trHeight w:val="800"/>
        </w:trPr>
        <w:tc>
          <w:tcPr>
            <w:tcW w:w="9887" w:type="dxa"/>
          </w:tcPr>
          <w:p w:rsidR="00CF3615" w:rsidRDefault="00AB5112" w:rsidP="00CF3615">
            <w:pPr>
              <w:pStyle w:val="ListParagraph"/>
              <w:numPr>
                <w:ilvl w:val="0"/>
                <w:numId w:val="21"/>
              </w:numPr>
              <w:tabs>
                <w:tab w:val="left" w:pos="7830"/>
              </w:tabs>
              <w:ind w:left="360"/>
            </w:pPr>
            <w:r>
              <w:rPr>
                <w:b/>
              </w:rPr>
              <w:t xml:space="preserve">Office Area – </w:t>
            </w:r>
            <w:r w:rsidRPr="00AB5112">
              <w:t>Are there any spills, debris or garbage?</w:t>
            </w:r>
            <w:r>
              <w:rPr>
                <w:b/>
              </w:rPr>
              <w:t xml:space="preserve">                     </w:t>
            </w:r>
            <w:r>
              <w:t xml:space="preserve">                                        </w:t>
            </w:r>
            <w:sdt>
              <w:sdtPr>
                <w:id w:val="-63633627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2BD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3615">
              <w:t xml:space="preserve"> Yes       </w:t>
            </w:r>
            <w:sdt>
              <w:sdtPr>
                <w:id w:val="105312459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2BD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3615">
              <w:t xml:space="preserve"> No</w:t>
            </w:r>
          </w:p>
          <w:p w:rsidR="00AB5112" w:rsidRDefault="00CF3615" w:rsidP="00CF3615">
            <w:pPr>
              <w:pStyle w:val="ListParagraph"/>
              <w:ind w:left="360"/>
            </w:pPr>
            <w:r>
              <w:t xml:space="preserve">Comments: </w:t>
            </w:r>
          </w:p>
          <w:sdt>
            <w:sdtPr>
              <w:id w:val="-1737390561"/>
              <w:lock w:val="sdtLocked"/>
              <w15:repeatingSection/>
            </w:sdtPr>
            <w:sdtEndPr/>
            <w:sdtContent>
              <w:sdt>
                <w:sdtPr>
                  <w:id w:val="1698117612"/>
                  <w:lock w:val="sdtLocked"/>
                  <w:placeholder>
                    <w:docPart w:val="9A0D34EDF1F84EFCB9652ACADEDB1B65"/>
                  </w:placeholder>
                  <w15:repeatingSectionItem/>
                </w:sdtPr>
                <w:sdtEndPr/>
                <w:sdtContent>
                  <w:p w:rsidR="00A743D9" w:rsidRDefault="00A743D9" w:rsidP="00A743D9">
                    <w:pPr>
                      <w:pStyle w:val="ListParagraph"/>
                      <w:numPr>
                        <w:ilvl w:val="0"/>
                        <w:numId w:val="34"/>
                      </w:numPr>
                    </w:pPr>
                    <w:r>
                      <w:fldChar w:fldCharType="begin">
                        <w:ffData>
                          <w:name w:val="Text10"/>
                          <w:enabled/>
                          <w:calcOnExit w:val="0"/>
                          <w:textInput/>
                        </w:ffData>
                      </w:fldChar>
                    </w:r>
                    <w:r>
                      <w:instrText xml:space="preserve"> FORMTEXT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fldChar w:fldCharType="end"/>
                    </w:r>
                  </w:p>
                </w:sdtContent>
              </w:sdt>
            </w:sdtContent>
          </w:sdt>
        </w:tc>
      </w:tr>
      <w:tr w:rsidR="00AB5112" w:rsidTr="007B5B7F">
        <w:trPr>
          <w:trHeight w:val="800"/>
        </w:trPr>
        <w:tc>
          <w:tcPr>
            <w:tcW w:w="9887" w:type="dxa"/>
          </w:tcPr>
          <w:p w:rsidR="00CF3615" w:rsidRDefault="002106B4" w:rsidP="00CF3615">
            <w:pPr>
              <w:pStyle w:val="ListParagraph"/>
              <w:numPr>
                <w:ilvl w:val="0"/>
                <w:numId w:val="21"/>
              </w:numPr>
              <w:tabs>
                <w:tab w:val="left" w:pos="7830"/>
              </w:tabs>
              <w:ind w:left="360"/>
            </w:pPr>
            <w:r>
              <w:rPr>
                <w:b/>
              </w:rPr>
              <w:t xml:space="preserve">Outside Facility – </w:t>
            </w:r>
            <w:r w:rsidRPr="00AB5112">
              <w:t>Are there any spills, debris or garbage?</w:t>
            </w:r>
            <w:r>
              <w:rPr>
                <w:b/>
              </w:rPr>
              <w:t xml:space="preserve">             </w:t>
            </w:r>
            <w:r>
              <w:t xml:space="preserve">                                        </w:t>
            </w:r>
            <w:sdt>
              <w:sdtPr>
                <w:id w:val="46100354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2BD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3615">
              <w:t xml:space="preserve"> Yes       </w:t>
            </w:r>
            <w:sdt>
              <w:sdtPr>
                <w:id w:val="139407394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2BD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3615">
              <w:t xml:space="preserve"> No</w:t>
            </w:r>
          </w:p>
          <w:p w:rsidR="00AB5112" w:rsidRDefault="00CF3615" w:rsidP="00CF3615">
            <w:pPr>
              <w:pStyle w:val="ListParagraph"/>
              <w:ind w:left="360"/>
            </w:pPr>
            <w:r>
              <w:t xml:space="preserve">Comments: </w:t>
            </w:r>
          </w:p>
          <w:sdt>
            <w:sdtPr>
              <w:id w:val="-880858940"/>
              <w:lock w:val="sdtLocked"/>
              <w15:repeatingSection/>
            </w:sdtPr>
            <w:sdtEndPr/>
            <w:sdtContent>
              <w:sdt>
                <w:sdtPr>
                  <w:id w:val="904255881"/>
                  <w:lock w:val="sdtLocked"/>
                  <w:placeholder>
                    <w:docPart w:val="9A0D34EDF1F84EFCB9652ACADEDB1B65"/>
                  </w:placeholder>
                  <w15:repeatingSectionItem/>
                </w:sdtPr>
                <w:sdtEndPr/>
                <w:sdtContent>
                  <w:p w:rsidR="00A743D9" w:rsidRPr="00A743D9" w:rsidRDefault="00A743D9" w:rsidP="00A743D9">
                    <w:pPr>
                      <w:pStyle w:val="ListParagraph"/>
                      <w:numPr>
                        <w:ilvl w:val="0"/>
                        <w:numId w:val="34"/>
                      </w:numPr>
                    </w:pPr>
                    <w:r>
                      <w:fldChar w:fldCharType="begin">
                        <w:ffData>
                          <w:name w:val="Text10"/>
                          <w:enabled/>
                          <w:calcOnExit w:val="0"/>
                          <w:textInput/>
                        </w:ffData>
                      </w:fldChar>
                    </w:r>
                    <w:r>
                      <w:instrText xml:space="preserve"> FORMTEXT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fldChar w:fldCharType="end"/>
                    </w:r>
                  </w:p>
                </w:sdtContent>
              </w:sdt>
            </w:sdtContent>
          </w:sdt>
        </w:tc>
      </w:tr>
      <w:tr w:rsidR="002106B4" w:rsidTr="007B5B7F">
        <w:trPr>
          <w:trHeight w:val="800"/>
        </w:trPr>
        <w:tc>
          <w:tcPr>
            <w:tcW w:w="9887" w:type="dxa"/>
          </w:tcPr>
          <w:p w:rsidR="00CF3615" w:rsidRDefault="002106B4" w:rsidP="00CF3615">
            <w:pPr>
              <w:pStyle w:val="ListParagraph"/>
              <w:numPr>
                <w:ilvl w:val="0"/>
                <w:numId w:val="21"/>
              </w:numPr>
              <w:tabs>
                <w:tab w:val="left" w:pos="7830"/>
              </w:tabs>
              <w:ind w:left="360"/>
            </w:pPr>
            <w:r>
              <w:rPr>
                <w:b/>
              </w:rPr>
              <w:t xml:space="preserve">Inside Facility – </w:t>
            </w:r>
            <w:r w:rsidRPr="00AB5112">
              <w:t>Are there any spills, debris or garbage?</w:t>
            </w:r>
            <w:r>
              <w:rPr>
                <w:b/>
              </w:rPr>
              <w:t xml:space="preserve">                     </w:t>
            </w:r>
            <w:r>
              <w:t xml:space="preserve">                               </w:t>
            </w:r>
            <w:r w:rsidR="00CF3615">
              <w:t xml:space="preserve"> </w:t>
            </w:r>
            <w:r>
              <w:t xml:space="preserve">    </w:t>
            </w:r>
            <w:sdt>
              <w:sdtPr>
                <w:id w:val="105111056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2BD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3615">
              <w:t xml:space="preserve"> Yes       </w:t>
            </w:r>
            <w:sdt>
              <w:sdtPr>
                <w:id w:val="6547440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2BD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3615">
              <w:t xml:space="preserve"> No</w:t>
            </w:r>
          </w:p>
          <w:p w:rsidR="002106B4" w:rsidRDefault="00CF3615" w:rsidP="00CF3615">
            <w:pPr>
              <w:pStyle w:val="ListParagraph"/>
              <w:ind w:left="360"/>
            </w:pPr>
            <w:r>
              <w:t xml:space="preserve">Comments: </w:t>
            </w:r>
          </w:p>
          <w:sdt>
            <w:sdtPr>
              <w:id w:val="-1062097858"/>
              <w:lock w:val="sdtLocked"/>
              <w15:repeatingSection/>
            </w:sdtPr>
            <w:sdtEndPr/>
            <w:sdtContent>
              <w:sdt>
                <w:sdtPr>
                  <w:id w:val="2081473037"/>
                  <w:lock w:val="sdtLocked"/>
                  <w:placeholder>
                    <w:docPart w:val="9A0D34EDF1F84EFCB9652ACADEDB1B65"/>
                  </w:placeholder>
                  <w15:repeatingSectionItem/>
                </w:sdtPr>
                <w:sdtEndPr/>
                <w:sdtContent>
                  <w:p w:rsidR="00A743D9" w:rsidRPr="00A743D9" w:rsidRDefault="00A743D9" w:rsidP="00A743D9">
                    <w:pPr>
                      <w:pStyle w:val="ListParagraph"/>
                      <w:numPr>
                        <w:ilvl w:val="0"/>
                        <w:numId w:val="34"/>
                      </w:numPr>
                    </w:pPr>
                    <w:r>
                      <w:fldChar w:fldCharType="begin">
                        <w:ffData>
                          <w:name w:val="Text10"/>
                          <w:enabled/>
                          <w:calcOnExit w:val="0"/>
                          <w:textInput/>
                        </w:ffData>
                      </w:fldChar>
                    </w:r>
                    <w:r>
                      <w:instrText xml:space="preserve"> FORMTEXT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fldChar w:fldCharType="end"/>
                    </w:r>
                  </w:p>
                </w:sdtContent>
              </w:sdt>
            </w:sdtContent>
          </w:sdt>
        </w:tc>
      </w:tr>
      <w:tr w:rsidR="002A2B70" w:rsidTr="007B5B7F">
        <w:trPr>
          <w:trHeight w:val="800"/>
        </w:trPr>
        <w:tc>
          <w:tcPr>
            <w:tcW w:w="9887" w:type="dxa"/>
          </w:tcPr>
          <w:p w:rsidR="00CF3615" w:rsidRDefault="00A67459" w:rsidP="00CF3615">
            <w:pPr>
              <w:pStyle w:val="ListParagraph"/>
              <w:numPr>
                <w:ilvl w:val="0"/>
                <w:numId w:val="21"/>
              </w:numPr>
              <w:tabs>
                <w:tab w:val="left" w:pos="7830"/>
              </w:tabs>
              <w:ind w:left="360"/>
            </w:pPr>
            <w:r>
              <w:rPr>
                <w:b/>
              </w:rPr>
              <w:t xml:space="preserve">Floors – </w:t>
            </w:r>
            <w:r>
              <w:t>Is there loose material, debris or worn carpeting?</w:t>
            </w:r>
            <w:r w:rsidR="00F23250">
              <w:t xml:space="preserve">                                                   </w:t>
            </w:r>
            <w:sdt>
              <w:sdtPr>
                <w:id w:val="-143396875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2BD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3615">
              <w:t xml:space="preserve"> Yes       </w:t>
            </w:r>
            <w:sdt>
              <w:sdtPr>
                <w:id w:val="173049972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2BD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3615">
              <w:t xml:space="preserve"> No</w:t>
            </w:r>
          </w:p>
          <w:p w:rsidR="002A2B70" w:rsidRDefault="00CF3615" w:rsidP="00CF3615">
            <w:pPr>
              <w:pStyle w:val="ListParagraph"/>
              <w:ind w:left="360"/>
            </w:pPr>
            <w:r>
              <w:t xml:space="preserve">Comments: </w:t>
            </w:r>
          </w:p>
          <w:sdt>
            <w:sdtPr>
              <w:id w:val="-2018831046"/>
              <w:lock w:val="sdtLocked"/>
              <w15:repeatingSection/>
            </w:sdtPr>
            <w:sdtEndPr/>
            <w:sdtContent>
              <w:sdt>
                <w:sdtPr>
                  <w:id w:val="193966008"/>
                  <w:lock w:val="sdtLocked"/>
                  <w:placeholder>
                    <w:docPart w:val="9A0D34EDF1F84EFCB9652ACADEDB1B65"/>
                  </w:placeholder>
                  <w15:repeatingSectionItem/>
                </w:sdtPr>
                <w:sdtEndPr/>
                <w:sdtContent>
                  <w:p w:rsidR="00A743D9" w:rsidRDefault="00A743D9" w:rsidP="00A743D9">
                    <w:pPr>
                      <w:pStyle w:val="ListParagraph"/>
                      <w:numPr>
                        <w:ilvl w:val="0"/>
                        <w:numId w:val="34"/>
                      </w:numPr>
                    </w:pPr>
                    <w:r>
                      <w:fldChar w:fldCharType="begin">
                        <w:ffData>
                          <w:name w:val="Text10"/>
                          <w:enabled/>
                          <w:calcOnExit w:val="0"/>
                          <w:textInput/>
                        </w:ffData>
                      </w:fldChar>
                    </w:r>
                    <w:r>
                      <w:instrText xml:space="preserve"> FORMTEXT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fldChar w:fldCharType="end"/>
                    </w:r>
                  </w:p>
                </w:sdtContent>
              </w:sdt>
            </w:sdtContent>
          </w:sdt>
        </w:tc>
      </w:tr>
      <w:tr w:rsidR="00A67459" w:rsidTr="007B5B7F">
        <w:trPr>
          <w:trHeight w:val="800"/>
        </w:trPr>
        <w:tc>
          <w:tcPr>
            <w:tcW w:w="9887" w:type="dxa"/>
          </w:tcPr>
          <w:p w:rsidR="00CF3615" w:rsidRDefault="00A67459" w:rsidP="00CF3615">
            <w:pPr>
              <w:pStyle w:val="ListParagraph"/>
              <w:numPr>
                <w:ilvl w:val="0"/>
                <w:numId w:val="21"/>
              </w:numPr>
              <w:tabs>
                <w:tab w:val="left" w:pos="7830"/>
              </w:tabs>
              <w:ind w:left="360"/>
            </w:pPr>
            <w:r>
              <w:rPr>
                <w:b/>
              </w:rPr>
              <w:t xml:space="preserve">Floors – </w:t>
            </w:r>
            <w:r>
              <w:t xml:space="preserve">Are the floors slippery, oily or wet?                                                                             </w:t>
            </w:r>
            <w:sdt>
              <w:sdtPr>
                <w:id w:val="192283916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2BD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3615">
              <w:t xml:space="preserve"> Yes       </w:t>
            </w:r>
            <w:sdt>
              <w:sdtPr>
                <w:id w:val="139493001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2BD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3615">
              <w:t xml:space="preserve"> No</w:t>
            </w:r>
          </w:p>
          <w:p w:rsidR="00A67459" w:rsidRDefault="00CF3615" w:rsidP="00CF3615">
            <w:pPr>
              <w:pStyle w:val="ListParagraph"/>
              <w:ind w:left="360"/>
            </w:pPr>
            <w:r>
              <w:t xml:space="preserve">Comments: </w:t>
            </w:r>
          </w:p>
          <w:sdt>
            <w:sdtPr>
              <w:id w:val="-1376692426"/>
              <w:lock w:val="sdtLocked"/>
              <w15:repeatingSection/>
            </w:sdtPr>
            <w:sdtEndPr/>
            <w:sdtContent>
              <w:sdt>
                <w:sdtPr>
                  <w:id w:val="1855453492"/>
                  <w:lock w:val="sdtLocked"/>
                  <w:placeholder>
                    <w:docPart w:val="9A0D34EDF1F84EFCB9652ACADEDB1B65"/>
                  </w:placeholder>
                  <w15:repeatingSectionItem/>
                </w:sdtPr>
                <w:sdtEndPr/>
                <w:sdtContent>
                  <w:p w:rsidR="00A743D9" w:rsidRPr="00A67459" w:rsidRDefault="00A743D9" w:rsidP="00A743D9">
                    <w:pPr>
                      <w:pStyle w:val="ListParagraph"/>
                      <w:numPr>
                        <w:ilvl w:val="0"/>
                        <w:numId w:val="34"/>
                      </w:numPr>
                    </w:pPr>
                    <w:r>
                      <w:fldChar w:fldCharType="begin">
                        <w:ffData>
                          <w:name w:val="Text10"/>
                          <w:enabled/>
                          <w:calcOnExit w:val="0"/>
                          <w:textInput/>
                        </w:ffData>
                      </w:fldChar>
                    </w:r>
                    <w:r>
                      <w:instrText xml:space="preserve"> FORMTEXT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fldChar w:fldCharType="end"/>
                    </w:r>
                  </w:p>
                </w:sdtContent>
              </w:sdt>
            </w:sdtContent>
          </w:sdt>
        </w:tc>
      </w:tr>
      <w:tr w:rsidR="00A67459" w:rsidTr="007B5B7F">
        <w:trPr>
          <w:trHeight w:val="800"/>
        </w:trPr>
        <w:tc>
          <w:tcPr>
            <w:tcW w:w="9887" w:type="dxa"/>
          </w:tcPr>
          <w:p w:rsidR="00CF3615" w:rsidRDefault="00EA072B" w:rsidP="00CF3615">
            <w:pPr>
              <w:pStyle w:val="ListParagraph"/>
              <w:numPr>
                <w:ilvl w:val="0"/>
                <w:numId w:val="21"/>
              </w:numPr>
              <w:tabs>
                <w:tab w:val="left" w:pos="7830"/>
              </w:tabs>
              <w:ind w:left="360"/>
            </w:pPr>
            <w:r w:rsidRPr="00EA072B">
              <w:rPr>
                <w:b/>
              </w:rPr>
              <w:t>Stairways and Aisles</w:t>
            </w:r>
            <w:r>
              <w:t xml:space="preserve"> – Are handrails and/or handholds in place?                                        </w:t>
            </w:r>
            <w:sdt>
              <w:sdtPr>
                <w:id w:val="-63147445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2BD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3615">
              <w:t xml:space="preserve"> Yes       </w:t>
            </w:r>
            <w:sdt>
              <w:sdtPr>
                <w:id w:val="-193196531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2BD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3615">
              <w:t xml:space="preserve"> No</w:t>
            </w:r>
          </w:p>
          <w:p w:rsidR="00A67459" w:rsidRDefault="00CF3615" w:rsidP="00CF3615">
            <w:pPr>
              <w:pStyle w:val="ListParagraph"/>
              <w:ind w:left="360"/>
            </w:pPr>
            <w:r>
              <w:t xml:space="preserve">Comments: </w:t>
            </w:r>
          </w:p>
          <w:sdt>
            <w:sdtPr>
              <w:id w:val="-1911531485"/>
              <w:lock w:val="sdtLocked"/>
              <w15:repeatingSection/>
            </w:sdtPr>
            <w:sdtEndPr/>
            <w:sdtContent>
              <w:sdt>
                <w:sdtPr>
                  <w:id w:val="977349487"/>
                  <w:lock w:val="sdtLocked"/>
                  <w:placeholder>
                    <w:docPart w:val="9A0D34EDF1F84EFCB9652ACADEDB1B65"/>
                  </w:placeholder>
                  <w15:repeatingSectionItem/>
                </w:sdtPr>
                <w:sdtEndPr/>
                <w:sdtContent>
                  <w:p w:rsidR="00A743D9" w:rsidRPr="00A743D9" w:rsidRDefault="00A743D9" w:rsidP="00A743D9">
                    <w:pPr>
                      <w:pStyle w:val="ListParagraph"/>
                      <w:numPr>
                        <w:ilvl w:val="0"/>
                        <w:numId w:val="34"/>
                      </w:numPr>
                    </w:pPr>
                    <w:r>
                      <w:fldChar w:fldCharType="begin">
                        <w:ffData>
                          <w:name w:val="Text10"/>
                          <w:enabled/>
                          <w:calcOnExit w:val="0"/>
                          <w:textInput/>
                        </w:ffData>
                      </w:fldChar>
                    </w:r>
                    <w:r>
                      <w:instrText xml:space="preserve"> FORMTEXT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fldChar w:fldCharType="end"/>
                    </w:r>
                  </w:p>
                </w:sdtContent>
              </w:sdt>
            </w:sdtContent>
          </w:sdt>
        </w:tc>
      </w:tr>
      <w:tr w:rsidR="004A1DF5" w:rsidTr="007B5B7F">
        <w:trPr>
          <w:trHeight w:val="800"/>
        </w:trPr>
        <w:tc>
          <w:tcPr>
            <w:tcW w:w="9887" w:type="dxa"/>
          </w:tcPr>
          <w:p w:rsidR="00CF3615" w:rsidRDefault="004A1DF5" w:rsidP="00CF3615">
            <w:pPr>
              <w:pStyle w:val="ListParagraph"/>
              <w:numPr>
                <w:ilvl w:val="0"/>
                <w:numId w:val="21"/>
              </w:numPr>
              <w:tabs>
                <w:tab w:val="left" w:pos="7830"/>
              </w:tabs>
              <w:ind w:left="360"/>
            </w:pPr>
            <w:r>
              <w:rPr>
                <w:b/>
              </w:rPr>
              <w:lastRenderedPageBreak/>
              <w:t>Stairways a</w:t>
            </w:r>
            <w:r w:rsidR="00CF3615">
              <w:rPr>
                <w:b/>
              </w:rPr>
              <w:t>n</w:t>
            </w:r>
            <w:r>
              <w:rPr>
                <w:b/>
              </w:rPr>
              <w:t xml:space="preserve">d Aisles - </w:t>
            </w:r>
            <w:r>
              <w:t xml:space="preserve">Are stairwells and corridors free of storage and clutter?            </w:t>
            </w:r>
            <w:r w:rsidR="00CF3615">
              <w:t xml:space="preserve">  </w:t>
            </w:r>
            <w:r>
              <w:t xml:space="preserve">  </w:t>
            </w:r>
            <w:sdt>
              <w:sdtPr>
                <w:id w:val="5174672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2BD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3615">
              <w:t xml:space="preserve"> Yes       </w:t>
            </w:r>
            <w:sdt>
              <w:sdtPr>
                <w:id w:val="92847301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2BD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3615">
              <w:t xml:space="preserve"> No</w:t>
            </w:r>
          </w:p>
          <w:p w:rsidR="004A1DF5" w:rsidRDefault="00CF3615" w:rsidP="00CF3615">
            <w:pPr>
              <w:pStyle w:val="ListParagraph"/>
              <w:ind w:left="360"/>
            </w:pPr>
            <w:r>
              <w:t xml:space="preserve">Comments: </w:t>
            </w:r>
          </w:p>
          <w:sdt>
            <w:sdtPr>
              <w:id w:val="-647281236"/>
              <w:lock w:val="sdtLocked"/>
              <w15:repeatingSection/>
            </w:sdtPr>
            <w:sdtEndPr/>
            <w:sdtContent>
              <w:sdt>
                <w:sdtPr>
                  <w:id w:val="-915009765"/>
                  <w:lock w:val="sdtLocked"/>
                  <w:placeholder>
                    <w:docPart w:val="9A0D34EDF1F84EFCB9652ACADEDB1B65"/>
                  </w:placeholder>
                  <w15:repeatingSectionItem/>
                </w:sdtPr>
                <w:sdtEndPr/>
                <w:sdtContent>
                  <w:p w:rsidR="00F00A81" w:rsidRPr="00F348F8" w:rsidRDefault="00F00A81" w:rsidP="00F00A81">
                    <w:pPr>
                      <w:pStyle w:val="ListParagraph"/>
                      <w:numPr>
                        <w:ilvl w:val="0"/>
                        <w:numId w:val="34"/>
                      </w:numPr>
                    </w:pPr>
                    <w:r>
                      <w:fldChar w:fldCharType="begin">
                        <w:ffData>
                          <w:name w:val="Text10"/>
                          <w:enabled/>
                          <w:calcOnExit w:val="0"/>
                          <w:textInput/>
                        </w:ffData>
                      </w:fldChar>
                    </w:r>
                    <w:r>
                      <w:instrText xml:space="preserve"> FORMTEXT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fldChar w:fldCharType="end"/>
                    </w:r>
                  </w:p>
                </w:sdtContent>
              </w:sdt>
            </w:sdtContent>
          </w:sdt>
        </w:tc>
      </w:tr>
      <w:tr w:rsidR="00EA072B" w:rsidTr="007B5B7F">
        <w:trPr>
          <w:trHeight w:val="800"/>
        </w:trPr>
        <w:tc>
          <w:tcPr>
            <w:tcW w:w="9887" w:type="dxa"/>
          </w:tcPr>
          <w:p w:rsidR="008D754F" w:rsidRDefault="00F348F8" w:rsidP="008D754F">
            <w:pPr>
              <w:pStyle w:val="ListParagraph"/>
              <w:numPr>
                <w:ilvl w:val="0"/>
                <w:numId w:val="21"/>
              </w:numPr>
              <w:tabs>
                <w:tab w:val="left" w:pos="7830"/>
              </w:tabs>
              <w:ind w:left="360"/>
            </w:pPr>
            <w:r w:rsidRPr="00F348F8">
              <w:t>Is furniture in good repair and safe to use?</w:t>
            </w:r>
            <w:r>
              <w:t xml:space="preserve">                                                                           </w:t>
            </w:r>
            <w:r w:rsidR="008D754F">
              <w:t xml:space="preserve"> </w:t>
            </w:r>
            <w:r>
              <w:t xml:space="preserve">    </w:t>
            </w:r>
            <w:sdt>
              <w:sdtPr>
                <w:id w:val="122517467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2BD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D754F">
              <w:t xml:space="preserve"> Yes       </w:t>
            </w:r>
            <w:sdt>
              <w:sdtPr>
                <w:id w:val="159613288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2BD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D754F">
              <w:t xml:space="preserve"> No</w:t>
            </w:r>
          </w:p>
          <w:p w:rsidR="00EA072B" w:rsidRDefault="008D754F" w:rsidP="008D754F">
            <w:pPr>
              <w:pStyle w:val="ListParagraph"/>
              <w:ind w:left="360"/>
            </w:pPr>
            <w:r>
              <w:t xml:space="preserve">Comments: </w:t>
            </w:r>
          </w:p>
          <w:sdt>
            <w:sdtPr>
              <w:id w:val="-1731764181"/>
              <w:lock w:val="sdtLocked"/>
              <w15:repeatingSection/>
            </w:sdtPr>
            <w:sdtEndPr/>
            <w:sdtContent>
              <w:sdt>
                <w:sdtPr>
                  <w:id w:val="-1814561928"/>
                  <w:lock w:val="sdtLocked"/>
                  <w:placeholder>
                    <w:docPart w:val="9A0D34EDF1F84EFCB9652ACADEDB1B65"/>
                  </w:placeholder>
                  <w15:repeatingSectionItem/>
                </w:sdtPr>
                <w:sdtEndPr/>
                <w:sdtContent>
                  <w:p w:rsidR="00F00A81" w:rsidRPr="00F348F8" w:rsidRDefault="00F00A81" w:rsidP="00F00A81">
                    <w:pPr>
                      <w:pStyle w:val="ListParagraph"/>
                      <w:numPr>
                        <w:ilvl w:val="0"/>
                        <w:numId w:val="34"/>
                      </w:numPr>
                    </w:pPr>
                    <w:r>
                      <w:fldChar w:fldCharType="begin">
                        <w:ffData>
                          <w:name w:val="Text10"/>
                          <w:enabled/>
                          <w:calcOnExit w:val="0"/>
                          <w:textInput/>
                        </w:ffData>
                      </w:fldChar>
                    </w:r>
                    <w:r>
                      <w:instrText xml:space="preserve"> FORMTEXT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fldChar w:fldCharType="end"/>
                    </w:r>
                  </w:p>
                </w:sdtContent>
              </w:sdt>
            </w:sdtContent>
          </w:sdt>
        </w:tc>
      </w:tr>
      <w:tr w:rsidR="00237181" w:rsidTr="007B5B7F">
        <w:trPr>
          <w:trHeight w:val="800"/>
        </w:trPr>
        <w:tc>
          <w:tcPr>
            <w:tcW w:w="9887" w:type="dxa"/>
          </w:tcPr>
          <w:p w:rsidR="00237181" w:rsidRDefault="00237181" w:rsidP="00237181">
            <w:pPr>
              <w:pStyle w:val="ListParagraph"/>
              <w:numPr>
                <w:ilvl w:val="0"/>
                <w:numId w:val="21"/>
              </w:numPr>
              <w:ind w:left="360"/>
            </w:pPr>
            <w:r>
              <w:rPr>
                <w:b/>
              </w:rPr>
              <w:t xml:space="preserve">Material Storage - </w:t>
            </w:r>
            <w:r>
              <w:t xml:space="preserve">Are tools and equipment safetly secured and stored when                 </w:t>
            </w:r>
            <w:sdt>
              <w:sdtPr>
                <w:id w:val="-73840450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2BD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D754F">
              <w:t xml:space="preserve"> Yes       </w:t>
            </w:r>
            <w:sdt>
              <w:sdtPr>
                <w:id w:val="140094148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2BD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D754F">
              <w:t xml:space="preserve"> No</w:t>
            </w:r>
          </w:p>
          <w:p w:rsidR="00237181" w:rsidRDefault="00237181" w:rsidP="00237181">
            <w:pPr>
              <w:pStyle w:val="ListParagraph"/>
              <w:ind w:left="360"/>
            </w:pPr>
            <w:r>
              <w:t xml:space="preserve">not in use to avoid a tripping hazard? </w:t>
            </w:r>
          </w:p>
          <w:p w:rsidR="00237181" w:rsidRDefault="008D754F" w:rsidP="00237181">
            <w:pPr>
              <w:pStyle w:val="ListParagraph"/>
              <w:ind w:left="360"/>
            </w:pPr>
            <w:r>
              <w:t xml:space="preserve">Comments: </w:t>
            </w:r>
          </w:p>
          <w:sdt>
            <w:sdtPr>
              <w:id w:val="-81608723"/>
              <w:lock w:val="sdtLocked"/>
              <w15:repeatingSection/>
            </w:sdtPr>
            <w:sdtEndPr/>
            <w:sdtContent>
              <w:sdt>
                <w:sdtPr>
                  <w:id w:val="-2071730428"/>
                  <w:lock w:val="sdtLocked"/>
                  <w:placeholder>
                    <w:docPart w:val="9A0D34EDF1F84EFCB9652ACADEDB1B65"/>
                  </w:placeholder>
                  <w15:repeatingSectionItem/>
                </w:sdtPr>
                <w:sdtEndPr/>
                <w:sdtContent>
                  <w:p w:rsidR="00F00A81" w:rsidRPr="00F00A81" w:rsidRDefault="00F00A81" w:rsidP="00F00A81">
                    <w:pPr>
                      <w:pStyle w:val="ListParagraph"/>
                      <w:numPr>
                        <w:ilvl w:val="0"/>
                        <w:numId w:val="34"/>
                      </w:numPr>
                    </w:pPr>
                    <w:r>
                      <w:fldChar w:fldCharType="begin">
                        <w:ffData>
                          <w:name w:val="Text10"/>
                          <w:enabled/>
                          <w:calcOnExit w:val="0"/>
                          <w:textInput/>
                        </w:ffData>
                      </w:fldChar>
                    </w:r>
                    <w:r>
                      <w:instrText xml:space="preserve"> FORMTEXT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fldChar w:fldCharType="end"/>
                    </w:r>
                  </w:p>
                </w:sdtContent>
              </w:sdt>
            </w:sdtContent>
          </w:sdt>
        </w:tc>
      </w:tr>
      <w:tr w:rsidR="00F348F8" w:rsidTr="007B5B7F">
        <w:trPr>
          <w:trHeight w:val="800"/>
        </w:trPr>
        <w:tc>
          <w:tcPr>
            <w:tcW w:w="9887" w:type="dxa"/>
          </w:tcPr>
          <w:p w:rsidR="008D754F" w:rsidRDefault="00367758" w:rsidP="008D754F">
            <w:pPr>
              <w:pStyle w:val="ListParagraph"/>
              <w:numPr>
                <w:ilvl w:val="0"/>
                <w:numId w:val="21"/>
              </w:numPr>
              <w:tabs>
                <w:tab w:val="left" w:pos="7830"/>
              </w:tabs>
              <w:ind w:left="360"/>
            </w:pPr>
            <w:r>
              <w:rPr>
                <w:b/>
              </w:rPr>
              <w:t xml:space="preserve">Material Storage - </w:t>
            </w:r>
            <w:r>
              <w:t xml:space="preserve">Are materials neatly and safety piled?                                                      </w:t>
            </w:r>
            <w:sdt>
              <w:sdtPr>
                <w:id w:val="-193789045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754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D754F">
              <w:t xml:space="preserve"> Yes       </w:t>
            </w:r>
            <w:sdt>
              <w:sdtPr>
                <w:id w:val="75593701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754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D754F">
              <w:t xml:space="preserve"> No</w:t>
            </w:r>
          </w:p>
          <w:p w:rsidR="00F348F8" w:rsidRDefault="008D754F" w:rsidP="008D754F">
            <w:pPr>
              <w:pStyle w:val="ListParagraph"/>
              <w:ind w:left="360"/>
            </w:pPr>
            <w:r>
              <w:t xml:space="preserve">Comments: </w:t>
            </w:r>
          </w:p>
          <w:sdt>
            <w:sdtPr>
              <w:id w:val="-288593128"/>
              <w:lock w:val="sdtLocked"/>
              <w15:repeatingSection/>
            </w:sdtPr>
            <w:sdtEndPr/>
            <w:sdtContent>
              <w:sdt>
                <w:sdtPr>
                  <w:id w:val="-421725678"/>
                  <w:lock w:val="sdtLocked"/>
                  <w:placeholder>
                    <w:docPart w:val="9A0D34EDF1F84EFCB9652ACADEDB1B65"/>
                  </w:placeholder>
                  <w15:repeatingSectionItem/>
                </w:sdtPr>
                <w:sdtEndPr/>
                <w:sdtContent>
                  <w:p w:rsidR="00F00A81" w:rsidRPr="00F348F8" w:rsidRDefault="00F00A81" w:rsidP="00F00A81">
                    <w:pPr>
                      <w:pStyle w:val="ListParagraph"/>
                      <w:numPr>
                        <w:ilvl w:val="0"/>
                        <w:numId w:val="34"/>
                      </w:numPr>
                    </w:pPr>
                    <w:r>
                      <w:fldChar w:fldCharType="begin">
                        <w:ffData>
                          <w:name w:val="Text10"/>
                          <w:enabled/>
                          <w:calcOnExit w:val="0"/>
                          <w:textInput/>
                        </w:ffData>
                      </w:fldChar>
                    </w:r>
                    <w:r>
                      <w:instrText xml:space="preserve"> FORMTEXT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fldChar w:fldCharType="end"/>
                    </w:r>
                  </w:p>
                </w:sdtContent>
              </w:sdt>
            </w:sdtContent>
          </w:sdt>
        </w:tc>
      </w:tr>
      <w:tr w:rsidR="00237181" w:rsidTr="007B5B7F">
        <w:trPr>
          <w:trHeight w:val="800"/>
        </w:trPr>
        <w:tc>
          <w:tcPr>
            <w:tcW w:w="9887" w:type="dxa"/>
          </w:tcPr>
          <w:p w:rsidR="008D754F" w:rsidRDefault="00237181" w:rsidP="008D754F">
            <w:pPr>
              <w:pStyle w:val="ListParagraph"/>
              <w:numPr>
                <w:ilvl w:val="0"/>
                <w:numId w:val="21"/>
              </w:numPr>
              <w:tabs>
                <w:tab w:val="left" w:pos="7830"/>
              </w:tabs>
              <w:ind w:left="360"/>
            </w:pPr>
            <w:r w:rsidRPr="00237181">
              <w:rPr>
                <w:b/>
              </w:rPr>
              <w:t>Material Storage -</w:t>
            </w:r>
            <w:r>
              <w:t xml:space="preserve"> Are all materials stored in stable racks to prevent falling?                   </w:t>
            </w:r>
            <w:sdt>
              <w:sdtPr>
                <w:id w:val="-130978371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2BD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D754F">
              <w:t xml:space="preserve"> Yes       </w:t>
            </w:r>
            <w:sdt>
              <w:sdtPr>
                <w:id w:val="-168821090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754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D754F">
              <w:t xml:space="preserve"> No</w:t>
            </w:r>
          </w:p>
          <w:p w:rsidR="00237181" w:rsidRDefault="008D754F" w:rsidP="008D754F">
            <w:pPr>
              <w:pStyle w:val="ListParagraph"/>
              <w:ind w:left="360"/>
            </w:pPr>
            <w:r>
              <w:t xml:space="preserve">Comments: </w:t>
            </w:r>
          </w:p>
          <w:sdt>
            <w:sdtPr>
              <w:id w:val="208072886"/>
              <w:lock w:val="sdtLocked"/>
              <w15:repeatingSection/>
            </w:sdtPr>
            <w:sdtEndPr/>
            <w:sdtContent>
              <w:sdt>
                <w:sdtPr>
                  <w:id w:val="1308754205"/>
                  <w:lock w:val="sdtLocked"/>
                  <w:placeholder>
                    <w:docPart w:val="9A0D34EDF1F84EFCB9652ACADEDB1B65"/>
                  </w:placeholder>
                  <w15:repeatingSectionItem/>
                </w:sdtPr>
                <w:sdtEndPr/>
                <w:sdtContent>
                  <w:p w:rsidR="00F00A81" w:rsidRPr="00F00A81" w:rsidRDefault="00F00A81" w:rsidP="00F00A81">
                    <w:pPr>
                      <w:pStyle w:val="ListParagraph"/>
                      <w:numPr>
                        <w:ilvl w:val="0"/>
                        <w:numId w:val="34"/>
                      </w:numPr>
                    </w:pPr>
                    <w:r>
                      <w:fldChar w:fldCharType="begin">
                        <w:ffData>
                          <w:name w:val="Text10"/>
                          <w:enabled/>
                          <w:calcOnExit w:val="0"/>
                          <w:textInput/>
                        </w:ffData>
                      </w:fldChar>
                    </w:r>
                    <w:r>
                      <w:instrText xml:space="preserve"> FORMTEXT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fldChar w:fldCharType="end"/>
                    </w:r>
                  </w:p>
                </w:sdtContent>
              </w:sdt>
            </w:sdtContent>
          </w:sdt>
        </w:tc>
      </w:tr>
      <w:tr w:rsidR="00367758" w:rsidTr="007B5B7F">
        <w:trPr>
          <w:trHeight w:val="800"/>
        </w:trPr>
        <w:tc>
          <w:tcPr>
            <w:tcW w:w="9887" w:type="dxa"/>
          </w:tcPr>
          <w:p w:rsidR="00367758" w:rsidRPr="00367758" w:rsidRDefault="00367758" w:rsidP="00367758">
            <w:pPr>
              <w:pStyle w:val="ListParagraph"/>
              <w:numPr>
                <w:ilvl w:val="0"/>
                <w:numId w:val="21"/>
              </w:numPr>
              <w:ind w:left="360"/>
            </w:pPr>
            <w:r>
              <w:rPr>
                <w:b/>
              </w:rPr>
              <w:t>Material Storage –</w:t>
            </w:r>
            <w:r w:rsidRPr="00367758">
              <w:t xml:space="preserve"> Are there stepladders or stools to get to materials                     </w:t>
            </w:r>
            <w:r>
              <w:t xml:space="preserve">   </w:t>
            </w:r>
            <w:r w:rsidRPr="00367758">
              <w:t xml:space="preserve">       </w:t>
            </w:r>
            <w:sdt>
              <w:sdtPr>
                <w:id w:val="2105765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754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D754F">
              <w:t xml:space="preserve"> Yes       </w:t>
            </w:r>
            <w:sdt>
              <w:sdtPr>
                <w:id w:val="91758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754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D754F">
              <w:t xml:space="preserve"> No</w:t>
            </w:r>
          </w:p>
          <w:p w:rsidR="00367758" w:rsidRPr="00367758" w:rsidRDefault="00367758" w:rsidP="00367758">
            <w:pPr>
              <w:pStyle w:val="ListParagraph"/>
              <w:ind w:left="360"/>
            </w:pPr>
            <w:r w:rsidRPr="00367758">
              <w:t xml:space="preserve">on higher shelves? </w:t>
            </w:r>
            <w:r>
              <w:t xml:space="preserve"> </w:t>
            </w:r>
          </w:p>
          <w:p w:rsidR="00367758" w:rsidRDefault="008D754F" w:rsidP="00367758">
            <w:pPr>
              <w:pStyle w:val="ListParagraph"/>
              <w:ind w:left="360"/>
            </w:pPr>
            <w:r>
              <w:t xml:space="preserve">Comments: </w:t>
            </w:r>
          </w:p>
          <w:sdt>
            <w:sdtPr>
              <w:id w:val="309905095"/>
              <w:lock w:val="sdtLocked"/>
              <w15:repeatingSection/>
            </w:sdtPr>
            <w:sdtEndPr/>
            <w:sdtContent>
              <w:sdt>
                <w:sdtPr>
                  <w:id w:val="248308408"/>
                  <w:lock w:val="sdtLocked"/>
                  <w:placeholder>
                    <w:docPart w:val="9A0D34EDF1F84EFCB9652ACADEDB1B65"/>
                  </w:placeholder>
                  <w15:repeatingSectionItem/>
                </w:sdtPr>
                <w:sdtEndPr/>
                <w:sdtContent>
                  <w:p w:rsidR="00F00A81" w:rsidRDefault="00F00A81" w:rsidP="00F00A81">
                    <w:pPr>
                      <w:pStyle w:val="ListParagraph"/>
                      <w:numPr>
                        <w:ilvl w:val="0"/>
                        <w:numId w:val="34"/>
                      </w:numPr>
                    </w:pPr>
                    <w:r>
                      <w:fldChar w:fldCharType="begin">
                        <w:ffData>
                          <w:name w:val="Text10"/>
                          <w:enabled/>
                          <w:calcOnExit w:val="0"/>
                          <w:textInput/>
                        </w:ffData>
                      </w:fldChar>
                    </w:r>
                    <w:r>
                      <w:instrText xml:space="preserve"> FORMTEXT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fldChar w:fldCharType="end"/>
                    </w:r>
                  </w:p>
                </w:sdtContent>
              </w:sdt>
            </w:sdtContent>
          </w:sdt>
        </w:tc>
      </w:tr>
      <w:tr w:rsidR="00971878" w:rsidTr="007B5B7F">
        <w:trPr>
          <w:trHeight w:val="800"/>
        </w:trPr>
        <w:tc>
          <w:tcPr>
            <w:tcW w:w="9887" w:type="dxa"/>
          </w:tcPr>
          <w:p w:rsidR="008D754F" w:rsidRDefault="00971878" w:rsidP="008D754F">
            <w:pPr>
              <w:pStyle w:val="ListParagraph"/>
              <w:numPr>
                <w:ilvl w:val="0"/>
                <w:numId w:val="21"/>
              </w:numPr>
              <w:tabs>
                <w:tab w:val="left" w:pos="7830"/>
              </w:tabs>
              <w:ind w:left="360"/>
            </w:pPr>
            <w:r>
              <w:rPr>
                <w:b/>
              </w:rPr>
              <w:t xml:space="preserve">Material Storage </w:t>
            </w:r>
            <w:r w:rsidR="007E0164">
              <w:rPr>
                <w:b/>
              </w:rPr>
              <w:t>–</w:t>
            </w:r>
            <w:r>
              <w:rPr>
                <w:b/>
              </w:rPr>
              <w:t xml:space="preserve"> </w:t>
            </w:r>
            <w:r w:rsidR="007E0164">
              <w:t xml:space="preserve">Are storage shelves overloaded?         </w:t>
            </w:r>
            <w:r>
              <w:t xml:space="preserve">                                                </w:t>
            </w:r>
            <w:r w:rsidR="008D754F">
              <w:t xml:space="preserve"> </w:t>
            </w:r>
            <w:r>
              <w:t xml:space="preserve">    </w:t>
            </w:r>
            <w:sdt>
              <w:sdtPr>
                <w:id w:val="175246379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754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D754F">
              <w:t xml:space="preserve"> Yes       </w:t>
            </w:r>
            <w:sdt>
              <w:sdtPr>
                <w:id w:val="38955344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2BD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D754F">
              <w:t xml:space="preserve"> No</w:t>
            </w:r>
          </w:p>
          <w:p w:rsidR="00971878" w:rsidRDefault="008D754F" w:rsidP="008D754F">
            <w:pPr>
              <w:pStyle w:val="ListParagraph"/>
              <w:ind w:left="360"/>
            </w:pPr>
            <w:r>
              <w:t xml:space="preserve">Comments: </w:t>
            </w:r>
          </w:p>
          <w:sdt>
            <w:sdtPr>
              <w:id w:val="-738777381"/>
              <w:lock w:val="sdtLocked"/>
              <w15:repeatingSection/>
            </w:sdtPr>
            <w:sdtEndPr/>
            <w:sdtContent>
              <w:sdt>
                <w:sdtPr>
                  <w:id w:val="-2111344408"/>
                  <w:lock w:val="sdtLocked"/>
                  <w:placeholder>
                    <w:docPart w:val="9A0D34EDF1F84EFCB9652ACADEDB1B65"/>
                  </w:placeholder>
                  <w15:repeatingSectionItem/>
                </w:sdtPr>
                <w:sdtEndPr/>
                <w:sdtContent>
                  <w:p w:rsidR="00F00A81" w:rsidRPr="00F00A81" w:rsidRDefault="00F00A81" w:rsidP="00F00A81">
                    <w:pPr>
                      <w:pStyle w:val="ListParagraph"/>
                      <w:numPr>
                        <w:ilvl w:val="0"/>
                        <w:numId w:val="34"/>
                      </w:numPr>
                    </w:pPr>
                    <w:r>
                      <w:fldChar w:fldCharType="begin">
                        <w:ffData>
                          <w:name w:val="Text10"/>
                          <w:enabled/>
                          <w:calcOnExit w:val="0"/>
                          <w:textInput/>
                        </w:ffData>
                      </w:fldChar>
                    </w:r>
                    <w:r>
                      <w:instrText xml:space="preserve"> FORMTEXT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fldChar w:fldCharType="end"/>
                    </w:r>
                  </w:p>
                </w:sdtContent>
              </w:sdt>
            </w:sdtContent>
          </w:sdt>
        </w:tc>
      </w:tr>
      <w:tr w:rsidR="007E0164" w:rsidTr="007B5B7F">
        <w:trPr>
          <w:trHeight w:val="800"/>
        </w:trPr>
        <w:tc>
          <w:tcPr>
            <w:tcW w:w="9887" w:type="dxa"/>
          </w:tcPr>
          <w:p w:rsidR="008D754F" w:rsidRDefault="007E0164" w:rsidP="008D754F">
            <w:pPr>
              <w:pStyle w:val="ListParagraph"/>
              <w:numPr>
                <w:ilvl w:val="0"/>
                <w:numId w:val="21"/>
              </w:numPr>
              <w:tabs>
                <w:tab w:val="left" w:pos="7830"/>
              </w:tabs>
              <w:ind w:left="360"/>
            </w:pPr>
            <w:r>
              <w:rPr>
                <w:b/>
              </w:rPr>
              <w:t xml:space="preserve">Material Storage - </w:t>
            </w:r>
            <w:r>
              <w:t xml:space="preserve">Are large and heavy objects stored on lower shelves?                          </w:t>
            </w:r>
            <w:sdt>
              <w:sdtPr>
                <w:id w:val="-100512965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754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D754F">
              <w:t xml:space="preserve"> Yes       </w:t>
            </w:r>
            <w:sdt>
              <w:sdtPr>
                <w:id w:val="33218436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2BD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D754F">
              <w:t xml:space="preserve"> No</w:t>
            </w:r>
          </w:p>
          <w:p w:rsidR="007E0164" w:rsidRDefault="008D754F" w:rsidP="008D754F">
            <w:pPr>
              <w:pStyle w:val="ListParagraph"/>
              <w:ind w:left="360"/>
            </w:pPr>
            <w:r>
              <w:t xml:space="preserve">Comments: </w:t>
            </w:r>
          </w:p>
          <w:sdt>
            <w:sdtPr>
              <w:id w:val="-212349022"/>
              <w:lock w:val="sdtLocked"/>
              <w15:repeatingSection/>
            </w:sdtPr>
            <w:sdtEndPr/>
            <w:sdtContent>
              <w:sdt>
                <w:sdtPr>
                  <w:id w:val="2128116846"/>
                  <w:lock w:val="sdtLocked"/>
                  <w:placeholder>
                    <w:docPart w:val="9A0D34EDF1F84EFCB9652ACADEDB1B65"/>
                  </w:placeholder>
                  <w15:repeatingSectionItem/>
                </w:sdtPr>
                <w:sdtEndPr/>
                <w:sdtContent>
                  <w:p w:rsidR="00F00A81" w:rsidRPr="00F00A81" w:rsidRDefault="00F00A81" w:rsidP="00F00A81">
                    <w:pPr>
                      <w:pStyle w:val="ListParagraph"/>
                      <w:numPr>
                        <w:ilvl w:val="0"/>
                        <w:numId w:val="34"/>
                      </w:numPr>
                    </w:pPr>
                    <w:r>
                      <w:fldChar w:fldCharType="begin">
                        <w:ffData>
                          <w:name w:val="Text10"/>
                          <w:enabled/>
                          <w:calcOnExit w:val="0"/>
                          <w:textInput/>
                        </w:ffData>
                      </w:fldChar>
                    </w:r>
                    <w:r>
                      <w:instrText xml:space="preserve"> FORMTEXT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fldChar w:fldCharType="end"/>
                    </w:r>
                  </w:p>
                </w:sdtContent>
              </w:sdt>
            </w:sdtContent>
          </w:sdt>
        </w:tc>
      </w:tr>
      <w:tr w:rsidR="007E0164" w:rsidTr="007B5B7F">
        <w:trPr>
          <w:trHeight w:val="800"/>
        </w:trPr>
        <w:tc>
          <w:tcPr>
            <w:tcW w:w="9887" w:type="dxa"/>
          </w:tcPr>
          <w:p w:rsidR="008D754F" w:rsidRDefault="007E0164" w:rsidP="008D754F">
            <w:pPr>
              <w:pStyle w:val="ListParagraph"/>
              <w:numPr>
                <w:ilvl w:val="0"/>
                <w:numId w:val="21"/>
              </w:numPr>
              <w:tabs>
                <w:tab w:val="left" w:pos="7830"/>
              </w:tabs>
              <w:ind w:left="360"/>
            </w:pPr>
            <w:r>
              <w:rPr>
                <w:b/>
              </w:rPr>
              <w:t xml:space="preserve">Material Storage - </w:t>
            </w:r>
            <w:r>
              <w:t xml:space="preserve">Are materials neatly and safety piled?                                                      </w:t>
            </w:r>
            <w:sdt>
              <w:sdtPr>
                <w:id w:val="66968576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2BD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D754F">
              <w:t xml:space="preserve"> Yes       </w:t>
            </w:r>
            <w:sdt>
              <w:sdtPr>
                <w:id w:val="-76430034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2BD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D754F">
              <w:t xml:space="preserve"> No</w:t>
            </w:r>
          </w:p>
          <w:p w:rsidR="007E0164" w:rsidRDefault="008D754F" w:rsidP="008D754F">
            <w:pPr>
              <w:pStyle w:val="ListParagraph"/>
              <w:ind w:left="360"/>
            </w:pPr>
            <w:r>
              <w:t xml:space="preserve">Comments: </w:t>
            </w:r>
          </w:p>
          <w:sdt>
            <w:sdtPr>
              <w:id w:val="1903955303"/>
              <w:lock w:val="sdtLocked"/>
              <w15:repeatingSection/>
            </w:sdtPr>
            <w:sdtEndPr/>
            <w:sdtContent>
              <w:sdt>
                <w:sdtPr>
                  <w:id w:val="827781559"/>
                  <w:lock w:val="sdtLocked"/>
                  <w:placeholder>
                    <w:docPart w:val="9A0D34EDF1F84EFCB9652ACADEDB1B65"/>
                  </w:placeholder>
                  <w15:repeatingSectionItem/>
                </w:sdtPr>
                <w:sdtEndPr/>
                <w:sdtContent>
                  <w:p w:rsidR="00F00A81" w:rsidRPr="00F00A81" w:rsidRDefault="00F00A81" w:rsidP="00F00A81">
                    <w:pPr>
                      <w:pStyle w:val="ListParagraph"/>
                      <w:numPr>
                        <w:ilvl w:val="0"/>
                        <w:numId w:val="34"/>
                      </w:numPr>
                    </w:pPr>
                    <w:r>
                      <w:fldChar w:fldCharType="begin">
                        <w:ffData>
                          <w:name w:val=""/>
                          <w:enabled/>
                          <w:calcOnExit w:val="0"/>
                          <w:textInput/>
                        </w:ffData>
                      </w:fldChar>
                    </w:r>
                    <w:r>
                      <w:instrText xml:space="preserve"> FORMTEXT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fldChar w:fldCharType="end"/>
                    </w:r>
                  </w:p>
                </w:sdtContent>
              </w:sdt>
            </w:sdtContent>
          </w:sdt>
        </w:tc>
      </w:tr>
      <w:tr w:rsidR="00FD4C61" w:rsidTr="007B5B7F">
        <w:trPr>
          <w:trHeight w:val="800"/>
        </w:trPr>
        <w:tc>
          <w:tcPr>
            <w:tcW w:w="9887" w:type="dxa"/>
          </w:tcPr>
          <w:p w:rsidR="00FD4C61" w:rsidRPr="002106B4" w:rsidRDefault="00F46A8D" w:rsidP="00FD4C61">
            <w:pPr>
              <w:pStyle w:val="ListParagraph"/>
              <w:numPr>
                <w:ilvl w:val="0"/>
                <w:numId w:val="21"/>
              </w:numPr>
              <w:ind w:left="360"/>
            </w:pPr>
            <w:r>
              <w:rPr>
                <w:b/>
              </w:rPr>
              <w:t xml:space="preserve">Material Storage  - </w:t>
            </w:r>
            <w:r w:rsidR="00FD4C61" w:rsidRPr="002106B4">
              <w:t xml:space="preserve">Are flammable materials such as cardboard and </w:t>
            </w:r>
            <w:r>
              <w:t xml:space="preserve">                                    </w:t>
            </w:r>
            <w:sdt>
              <w:sdtPr>
                <w:id w:val="120035370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2BD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D754F">
              <w:t xml:space="preserve"> Yes       </w:t>
            </w:r>
            <w:sdt>
              <w:sdtPr>
                <w:id w:val="-190120492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754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D754F">
              <w:t xml:space="preserve"> No</w:t>
            </w:r>
          </w:p>
          <w:p w:rsidR="00FD4C61" w:rsidRPr="002106B4" w:rsidRDefault="00F46A8D" w:rsidP="00FD4C61">
            <w:pPr>
              <w:pStyle w:val="ListParagraph"/>
              <w:ind w:left="360"/>
            </w:pPr>
            <w:r w:rsidRPr="002106B4">
              <w:t>paper stored away</w:t>
            </w:r>
            <w:r>
              <w:t xml:space="preserve"> </w:t>
            </w:r>
            <w:r w:rsidR="00FD4C61" w:rsidRPr="002106B4">
              <w:t>from fire hazards and not accumulated</w:t>
            </w:r>
            <w:r w:rsidR="00FD4C61">
              <w:t>?</w:t>
            </w:r>
          </w:p>
          <w:p w:rsidR="00FD4C61" w:rsidRDefault="008D754F" w:rsidP="00FD4C61">
            <w:pPr>
              <w:pStyle w:val="ListParagraph"/>
              <w:ind w:left="360"/>
            </w:pPr>
            <w:r>
              <w:t xml:space="preserve">Comments: </w:t>
            </w:r>
          </w:p>
          <w:sdt>
            <w:sdtPr>
              <w:id w:val="-1508892422"/>
              <w:lock w:val="sdtLocked"/>
              <w15:repeatingSection/>
            </w:sdtPr>
            <w:sdtEndPr/>
            <w:sdtContent>
              <w:sdt>
                <w:sdtPr>
                  <w:id w:val="664514869"/>
                  <w:lock w:val="sdtLocked"/>
                  <w:placeholder>
                    <w:docPart w:val="9A0D34EDF1F84EFCB9652ACADEDB1B65"/>
                  </w:placeholder>
                  <w15:repeatingSectionItem/>
                </w:sdtPr>
                <w:sdtEndPr/>
                <w:sdtContent>
                  <w:p w:rsidR="00F00A81" w:rsidRDefault="00F00A81" w:rsidP="00F00A81">
                    <w:pPr>
                      <w:pStyle w:val="ListParagraph"/>
                      <w:numPr>
                        <w:ilvl w:val="0"/>
                        <w:numId w:val="34"/>
                      </w:numPr>
                    </w:pPr>
                    <w:r>
                      <w:fldChar w:fldCharType="begin">
                        <w:ffData>
                          <w:name w:val="Text10"/>
                          <w:enabled/>
                          <w:calcOnExit w:val="0"/>
                          <w:textInput/>
                        </w:ffData>
                      </w:fldChar>
                    </w:r>
                    <w:r>
                      <w:instrText xml:space="preserve"> FORMTEXT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fldChar w:fldCharType="end"/>
                    </w:r>
                  </w:p>
                </w:sdtContent>
              </w:sdt>
            </w:sdtContent>
          </w:sdt>
        </w:tc>
      </w:tr>
      <w:tr w:rsidR="007E0164" w:rsidTr="007B5B7F">
        <w:trPr>
          <w:trHeight w:val="800"/>
        </w:trPr>
        <w:tc>
          <w:tcPr>
            <w:tcW w:w="9887" w:type="dxa"/>
          </w:tcPr>
          <w:p w:rsidR="008D754F" w:rsidRDefault="007E0164" w:rsidP="008D754F">
            <w:pPr>
              <w:pStyle w:val="ListParagraph"/>
              <w:numPr>
                <w:ilvl w:val="0"/>
                <w:numId w:val="21"/>
              </w:numPr>
              <w:tabs>
                <w:tab w:val="left" w:pos="7830"/>
              </w:tabs>
              <w:ind w:left="360"/>
            </w:pPr>
            <w:r>
              <w:t>Are exten</w:t>
            </w:r>
            <w:r w:rsidR="000D5B13">
              <w:t>s</w:t>
            </w:r>
            <w:r>
              <w:t xml:space="preserve">ion cords used extensively?                                                                                       </w:t>
            </w:r>
            <w:sdt>
              <w:sdtPr>
                <w:id w:val="63290980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754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D754F">
              <w:t xml:space="preserve"> Yes       </w:t>
            </w:r>
            <w:sdt>
              <w:sdtPr>
                <w:id w:val="97364588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754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D754F">
              <w:t xml:space="preserve"> No</w:t>
            </w:r>
          </w:p>
          <w:p w:rsidR="007E0164" w:rsidRDefault="008D754F" w:rsidP="008D754F">
            <w:pPr>
              <w:pStyle w:val="ListParagraph"/>
              <w:ind w:left="360"/>
            </w:pPr>
            <w:r>
              <w:t xml:space="preserve">Comments: </w:t>
            </w:r>
          </w:p>
          <w:sdt>
            <w:sdtPr>
              <w:id w:val="2099906349"/>
              <w:lock w:val="sdtLocked"/>
              <w15:repeatingSection/>
            </w:sdtPr>
            <w:sdtEndPr/>
            <w:sdtContent>
              <w:sdt>
                <w:sdtPr>
                  <w:id w:val="1919903806"/>
                  <w:lock w:val="sdtLocked"/>
                  <w:placeholder>
                    <w:docPart w:val="9A0D34EDF1F84EFCB9652ACADEDB1B65"/>
                  </w:placeholder>
                  <w15:repeatingSectionItem/>
                </w:sdtPr>
                <w:sdtEndPr/>
                <w:sdtContent>
                  <w:p w:rsidR="00F00A81" w:rsidRPr="00F00A81" w:rsidRDefault="00F00A81" w:rsidP="00F00A81">
                    <w:pPr>
                      <w:pStyle w:val="ListParagraph"/>
                      <w:numPr>
                        <w:ilvl w:val="0"/>
                        <w:numId w:val="34"/>
                      </w:numPr>
                    </w:pPr>
                    <w:r>
                      <w:fldChar w:fldCharType="begin">
                        <w:ffData>
                          <w:name w:val=""/>
                          <w:enabled/>
                          <w:calcOnExit w:val="0"/>
                          <w:textInput/>
                        </w:ffData>
                      </w:fldChar>
                    </w:r>
                    <w:r>
                      <w:instrText xml:space="preserve"> FORMTEXT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fldChar w:fldCharType="end"/>
                    </w:r>
                  </w:p>
                </w:sdtContent>
              </w:sdt>
            </w:sdtContent>
          </w:sdt>
        </w:tc>
      </w:tr>
      <w:tr w:rsidR="000D5B13" w:rsidTr="007B5B7F">
        <w:trPr>
          <w:trHeight w:val="800"/>
        </w:trPr>
        <w:tc>
          <w:tcPr>
            <w:tcW w:w="9887" w:type="dxa"/>
          </w:tcPr>
          <w:p w:rsidR="008D754F" w:rsidRDefault="000D5B13" w:rsidP="008D754F">
            <w:pPr>
              <w:pStyle w:val="ListParagraph"/>
              <w:numPr>
                <w:ilvl w:val="0"/>
                <w:numId w:val="21"/>
              </w:numPr>
              <w:tabs>
                <w:tab w:val="left" w:pos="7830"/>
              </w:tabs>
              <w:ind w:left="360"/>
            </w:pPr>
            <w:r>
              <w:lastRenderedPageBreak/>
              <w:t xml:space="preserve">Are wall and ceiling fixtures fastened securely?                                                                       </w:t>
            </w:r>
            <w:sdt>
              <w:sdtPr>
                <w:id w:val="-93898447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754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D754F">
              <w:t xml:space="preserve"> Yes       </w:t>
            </w:r>
            <w:sdt>
              <w:sdtPr>
                <w:id w:val="17969865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754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D754F">
              <w:t xml:space="preserve"> No</w:t>
            </w:r>
          </w:p>
          <w:p w:rsidR="000D5B13" w:rsidRDefault="008D754F" w:rsidP="008D754F">
            <w:pPr>
              <w:pStyle w:val="ListParagraph"/>
              <w:ind w:left="360"/>
            </w:pPr>
            <w:r>
              <w:t xml:space="preserve">Comments: </w:t>
            </w:r>
          </w:p>
          <w:sdt>
            <w:sdtPr>
              <w:id w:val="1809044425"/>
              <w:lock w:val="sdtLocked"/>
              <w15:repeatingSection/>
            </w:sdtPr>
            <w:sdtEndPr/>
            <w:sdtContent>
              <w:sdt>
                <w:sdtPr>
                  <w:id w:val="1539705227"/>
                  <w:lock w:val="sdtLocked"/>
                  <w:placeholder>
                    <w:docPart w:val="9A0D34EDF1F84EFCB9652ACADEDB1B65"/>
                  </w:placeholder>
                  <w15:repeatingSectionItem/>
                </w:sdtPr>
                <w:sdtEndPr/>
                <w:sdtContent>
                  <w:p w:rsidR="00F00A81" w:rsidRDefault="00F00A81" w:rsidP="00F00A81">
                    <w:pPr>
                      <w:pStyle w:val="ListParagraph"/>
                      <w:numPr>
                        <w:ilvl w:val="0"/>
                        <w:numId w:val="34"/>
                      </w:numPr>
                    </w:pPr>
                    <w:r>
                      <w:fldChar w:fldCharType="begin">
                        <w:ffData>
                          <w:name w:val="Text10"/>
                          <w:enabled/>
                          <w:calcOnExit w:val="0"/>
                          <w:textInput/>
                        </w:ffData>
                      </w:fldChar>
                    </w:r>
                    <w:r>
                      <w:instrText xml:space="preserve"> FORMTEXT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fldChar w:fldCharType="end"/>
                    </w:r>
                  </w:p>
                </w:sdtContent>
              </w:sdt>
            </w:sdtContent>
          </w:sdt>
        </w:tc>
      </w:tr>
      <w:tr w:rsidR="000D5B13" w:rsidTr="007B5B7F">
        <w:trPr>
          <w:trHeight w:val="800"/>
        </w:trPr>
        <w:tc>
          <w:tcPr>
            <w:tcW w:w="9887" w:type="dxa"/>
          </w:tcPr>
          <w:p w:rsidR="008D754F" w:rsidRDefault="000D5B13" w:rsidP="008D754F">
            <w:pPr>
              <w:pStyle w:val="ListParagraph"/>
              <w:numPr>
                <w:ilvl w:val="0"/>
                <w:numId w:val="21"/>
              </w:numPr>
              <w:tabs>
                <w:tab w:val="left" w:pos="7830"/>
              </w:tabs>
              <w:ind w:left="360"/>
            </w:pPr>
            <w:r>
              <w:t xml:space="preserve">Are shelves securely fastened to the wall when necessary?                                                   </w:t>
            </w:r>
            <w:sdt>
              <w:sdtPr>
                <w:id w:val="111146988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754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D754F">
              <w:t xml:space="preserve"> Yes       </w:t>
            </w:r>
            <w:sdt>
              <w:sdtPr>
                <w:id w:val="-172705932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754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D754F">
              <w:t xml:space="preserve"> No</w:t>
            </w:r>
          </w:p>
          <w:p w:rsidR="000D5B13" w:rsidRDefault="008D754F" w:rsidP="008D754F">
            <w:pPr>
              <w:pStyle w:val="ListParagraph"/>
              <w:ind w:left="360"/>
            </w:pPr>
            <w:r>
              <w:t xml:space="preserve">Comments: </w:t>
            </w:r>
          </w:p>
          <w:sdt>
            <w:sdtPr>
              <w:id w:val="-1613436924"/>
              <w:lock w:val="sdtLocked"/>
              <w15:repeatingSection/>
            </w:sdtPr>
            <w:sdtEndPr/>
            <w:sdtContent>
              <w:sdt>
                <w:sdtPr>
                  <w:id w:val="344978783"/>
                  <w:lock w:val="sdtLocked"/>
                  <w:placeholder>
                    <w:docPart w:val="9A0D34EDF1F84EFCB9652ACADEDB1B65"/>
                  </w:placeholder>
                  <w15:repeatingSectionItem/>
                </w:sdtPr>
                <w:sdtEndPr/>
                <w:sdtContent>
                  <w:p w:rsidR="00F00A81" w:rsidRDefault="00F00A81" w:rsidP="00F00A81">
                    <w:pPr>
                      <w:pStyle w:val="ListParagraph"/>
                      <w:numPr>
                        <w:ilvl w:val="0"/>
                        <w:numId w:val="34"/>
                      </w:numPr>
                    </w:pPr>
                    <w:r>
                      <w:fldChar w:fldCharType="begin">
                        <w:ffData>
                          <w:name w:val="Text10"/>
                          <w:enabled/>
                          <w:calcOnExit w:val="0"/>
                          <w:textInput/>
                        </w:ffData>
                      </w:fldChar>
                    </w:r>
                    <w:r>
                      <w:instrText xml:space="preserve"> FORMTEXT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fldChar w:fldCharType="end"/>
                    </w:r>
                  </w:p>
                </w:sdtContent>
              </w:sdt>
            </w:sdtContent>
          </w:sdt>
        </w:tc>
      </w:tr>
      <w:tr w:rsidR="000D5B13" w:rsidTr="007B5B7F">
        <w:trPr>
          <w:trHeight w:val="800"/>
        </w:trPr>
        <w:tc>
          <w:tcPr>
            <w:tcW w:w="9887" w:type="dxa"/>
          </w:tcPr>
          <w:p w:rsidR="008D754F" w:rsidRDefault="000D5B13" w:rsidP="008D754F">
            <w:pPr>
              <w:pStyle w:val="ListParagraph"/>
              <w:numPr>
                <w:ilvl w:val="0"/>
                <w:numId w:val="21"/>
              </w:numPr>
              <w:tabs>
                <w:tab w:val="left" w:pos="7830"/>
              </w:tabs>
              <w:ind w:left="360"/>
            </w:pPr>
            <w:r>
              <w:t xml:space="preserve">Are there empty rooms that should be locked when not in use?                                          </w:t>
            </w:r>
            <w:sdt>
              <w:sdtPr>
                <w:id w:val="31415323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2BD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D754F">
              <w:t xml:space="preserve"> Yes       </w:t>
            </w:r>
            <w:sdt>
              <w:sdtPr>
                <w:id w:val="-168566227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754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D754F">
              <w:t xml:space="preserve"> No</w:t>
            </w:r>
          </w:p>
          <w:p w:rsidR="000D5B13" w:rsidRDefault="008D754F" w:rsidP="008D754F">
            <w:pPr>
              <w:pStyle w:val="ListParagraph"/>
              <w:ind w:left="360"/>
            </w:pPr>
            <w:r>
              <w:t xml:space="preserve">Comments: </w:t>
            </w:r>
          </w:p>
          <w:sdt>
            <w:sdtPr>
              <w:id w:val="-168024499"/>
              <w:lock w:val="sdtLocked"/>
              <w15:repeatingSection/>
            </w:sdtPr>
            <w:sdtEndPr/>
            <w:sdtContent>
              <w:sdt>
                <w:sdtPr>
                  <w:id w:val="-727994864"/>
                  <w:lock w:val="sdtLocked"/>
                  <w:placeholder>
                    <w:docPart w:val="9A0D34EDF1F84EFCB9652ACADEDB1B65"/>
                  </w:placeholder>
                  <w15:repeatingSectionItem/>
                </w:sdtPr>
                <w:sdtEndPr/>
                <w:sdtContent>
                  <w:p w:rsidR="00F00A81" w:rsidRDefault="00F00A81" w:rsidP="00F00A81">
                    <w:pPr>
                      <w:pStyle w:val="ListParagraph"/>
                      <w:numPr>
                        <w:ilvl w:val="0"/>
                        <w:numId w:val="34"/>
                      </w:numPr>
                    </w:pPr>
                    <w:r>
                      <w:fldChar w:fldCharType="begin">
                        <w:ffData>
                          <w:name w:val="Text10"/>
                          <w:enabled/>
                          <w:calcOnExit w:val="0"/>
                          <w:textInput/>
                        </w:ffData>
                      </w:fldChar>
                    </w:r>
                    <w:r>
                      <w:instrText xml:space="preserve"> FORMTEXT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fldChar w:fldCharType="end"/>
                    </w:r>
                  </w:p>
                </w:sdtContent>
              </w:sdt>
            </w:sdtContent>
          </w:sdt>
        </w:tc>
      </w:tr>
      <w:tr w:rsidR="007B5B7F" w:rsidTr="007B5B7F">
        <w:trPr>
          <w:trHeight w:val="800"/>
        </w:trPr>
        <w:tc>
          <w:tcPr>
            <w:tcW w:w="9887" w:type="dxa"/>
          </w:tcPr>
          <w:p w:rsidR="007B5B7F" w:rsidRDefault="007B5B7F" w:rsidP="007B5B7F">
            <w:pPr>
              <w:pStyle w:val="ListParagraph"/>
              <w:numPr>
                <w:ilvl w:val="0"/>
                <w:numId w:val="21"/>
              </w:numPr>
              <w:tabs>
                <w:tab w:val="left" w:pos="7830"/>
              </w:tabs>
              <w:ind w:left="360"/>
            </w:pPr>
            <w:r>
              <w:t xml:space="preserve">Are there any sharp or protruding objects?                                                                                </w:t>
            </w:r>
            <w:sdt>
              <w:sdtPr>
                <w:id w:val="1537080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Yes       </w:t>
            </w:r>
            <w:sdt>
              <w:sdtPr>
                <w:id w:val="-661854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</w:t>
            </w:r>
          </w:p>
          <w:p w:rsidR="007B5B7F" w:rsidRDefault="007B5B7F" w:rsidP="007B5B7F">
            <w:pPr>
              <w:pStyle w:val="ListParagraph"/>
              <w:tabs>
                <w:tab w:val="left" w:pos="7830"/>
              </w:tabs>
              <w:ind w:left="360"/>
            </w:pPr>
            <w:r>
              <w:t xml:space="preserve">Comments: </w:t>
            </w:r>
          </w:p>
          <w:sdt>
            <w:sdtPr>
              <w:id w:val="734675810"/>
              <w:lock w:val="sdtLocked"/>
              <w15:repeatingSection/>
            </w:sdtPr>
            <w:sdtEndPr/>
            <w:sdtContent>
              <w:sdt>
                <w:sdtPr>
                  <w:id w:val="1230501378"/>
                  <w:lock w:val="sdtLocked"/>
                  <w:placeholder>
                    <w:docPart w:val="9A0D34EDF1F84EFCB9652ACADEDB1B65"/>
                  </w:placeholder>
                  <w15:repeatingSectionItem/>
                </w:sdtPr>
                <w:sdtEndPr/>
                <w:sdtContent>
                  <w:p w:rsidR="004A50A7" w:rsidRDefault="004A50A7" w:rsidP="004A50A7">
                    <w:pPr>
                      <w:pStyle w:val="ListParagraph"/>
                      <w:numPr>
                        <w:ilvl w:val="0"/>
                        <w:numId w:val="34"/>
                      </w:numPr>
                    </w:pPr>
                    <w:r>
                      <w:fldChar w:fldCharType="begin">
                        <w:ffData>
                          <w:name w:val="Text10"/>
                          <w:enabled/>
                          <w:calcOnExit w:val="0"/>
                          <w:textInput/>
                        </w:ffData>
                      </w:fldChar>
                    </w:r>
                    <w:r>
                      <w:instrText xml:space="preserve"> FORMTEXT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fldChar w:fldCharType="end"/>
                    </w:r>
                  </w:p>
                </w:sdtContent>
              </w:sdt>
            </w:sdtContent>
          </w:sdt>
        </w:tc>
      </w:tr>
    </w:tbl>
    <w:p w:rsidR="000659BE" w:rsidRDefault="000659BE">
      <w:pPr>
        <w:pStyle w:val="NoSpacing"/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87"/>
      </w:tblGrid>
      <w:tr w:rsidR="000D5B13" w:rsidTr="00A84CBE">
        <w:trPr>
          <w:trHeight w:val="332"/>
        </w:trPr>
        <w:tc>
          <w:tcPr>
            <w:tcW w:w="9990" w:type="dxa"/>
            <w:shd w:val="clear" w:color="auto" w:fill="000000" w:themeFill="text1"/>
          </w:tcPr>
          <w:p w:rsidR="000D5B13" w:rsidRPr="00625934" w:rsidRDefault="000D5B13" w:rsidP="00A84CBE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Other</w:t>
            </w:r>
          </w:p>
        </w:tc>
      </w:tr>
      <w:tr w:rsidR="000D5B13" w:rsidTr="00A84CBE">
        <w:trPr>
          <w:trHeight w:val="806"/>
        </w:trPr>
        <w:tc>
          <w:tcPr>
            <w:tcW w:w="9990" w:type="dxa"/>
          </w:tcPr>
          <w:p w:rsidR="0021257C" w:rsidRDefault="00C91463" w:rsidP="0021257C">
            <w:pPr>
              <w:pStyle w:val="ListParagraph"/>
              <w:numPr>
                <w:ilvl w:val="0"/>
                <w:numId w:val="21"/>
              </w:numPr>
              <w:tabs>
                <w:tab w:val="left" w:pos="7830"/>
              </w:tabs>
              <w:ind w:left="360"/>
            </w:pPr>
            <w:r>
              <w:rPr>
                <w:b/>
              </w:rPr>
              <w:t xml:space="preserve">Washroom - </w:t>
            </w:r>
            <w:r w:rsidR="000D5B13">
              <w:t xml:space="preserve">Can the public use the same washroom as staff?           </w:t>
            </w:r>
            <w:r>
              <w:t xml:space="preserve"> </w:t>
            </w:r>
            <w:r w:rsidR="000D5B13">
              <w:t xml:space="preserve">                                  </w:t>
            </w:r>
            <w:sdt>
              <w:sdtPr>
                <w:id w:val="119719639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2BD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1257C">
              <w:t xml:space="preserve"> Yes       </w:t>
            </w:r>
            <w:sdt>
              <w:sdtPr>
                <w:id w:val="122880471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257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1257C">
              <w:t xml:space="preserve"> No</w:t>
            </w:r>
          </w:p>
          <w:p w:rsidR="000D5B13" w:rsidRDefault="0021257C" w:rsidP="0021257C">
            <w:pPr>
              <w:pStyle w:val="ListParagraph"/>
              <w:ind w:left="360"/>
            </w:pPr>
            <w:r>
              <w:t xml:space="preserve">Comments: </w:t>
            </w:r>
          </w:p>
          <w:sdt>
            <w:sdtPr>
              <w:id w:val="898249795"/>
              <w:lock w:val="sdtLocked"/>
              <w15:repeatingSection/>
            </w:sdtPr>
            <w:sdtEndPr/>
            <w:sdtContent>
              <w:sdt>
                <w:sdtPr>
                  <w:id w:val="1234974837"/>
                  <w:lock w:val="sdtLocked"/>
                  <w:placeholder>
                    <w:docPart w:val="9A0D34EDF1F84EFCB9652ACADEDB1B65"/>
                  </w:placeholder>
                  <w15:repeatingSectionItem/>
                </w:sdtPr>
                <w:sdtEndPr/>
                <w:sdtContent>
                  <w:p w:rsidR="004A50A7" w:rsidRDefault="004A50A7" w:rsidP="004A50A7">
                    <w:pPr>
                      <w:pStyle w:val="ListParagraph"/>
                      <w:numPr>
                        <w:ilvl w:val="0"/>
                        <w:numId w:val="34"/>
                      </w:numPr>
                    </w:pPr>
                    <w:r>
                      <w:fldChar w:fldCharType="begin">
                        <w:ffData>
                          <w:name w:val=""/>
                          <w:enabled/>
                          <w:calcOnExit w:val="0"/>
                          <w:textInput/>
                        </w:ffData>
                      </w:fldChar>
                    </w:r>
                    <w:r>
                      <w:instrText xml:space="preserve"> FORMTEXT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fldChar w:fldCharType="end"/>
                    </w:r>
                  </w:p>
                </w:sdtContent>
              </w:sdt>
            </w:sdtContent>
          </w:sdt>
        </w:tc>
      </w:tr>
      <w:tr w:rsidR="000D5B13" w:rsidTr="00A84CBE">
        <w:trPr>
          <w:trHeight w:val="800"/>
        </w:trPr>
        <w:tc>
          <w:tcPr>
            <w:tcW w:w="9990" w:type="dxa"/>
          </w:tcPr>
          <w:p w:rsidR="0021257C" w:rsidRDefault="00C91463" w:rsidP="0021257C">
            <w:pPr>
              <w:pStyle w:val="ListParagraph"/>
              <w:numPr>
                <w:ilvl w:val="0"/>
                <w:numId w:val="21"/>
              </w:numPr>
              <w:tabs>
                <w:tab w:val="left" w:pos="7830"/>
              </w:tabs>
              <w:ind w:left="360"/>
            </w:pPr>
            <w:r>
              <w:rPr>
                <w:b/>
              </w:rPr>
              <w:t xml:space="preserve">Washroom – </w:t>
            </w:r>
            <w:r w:rsidRPr="00C91463">
              <w:t>Can the lights in the washrooms be turned off</w:t>
            </w:r>
            <w:r w:rsidR="000D5B13">
              <w:t xml:space="preserve">?                                               </w:t>
            </w:r>
            <w:sdt>
              <w:sdtPr>
                <w:id w:val="-114010382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2BD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1257C">
              <w:t xml:space="preserve"> Yes       </w:t>
            </w:r>
            <w:sdt>
              <w:sdtPr>
                <w:id w:val="51010449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257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1257C">
              <w:t xml:space="preserve"> No</w:t>
            </w:r>
          </w:p>
          <w:p w:rsidR="000D5B13" w:rsidRDefault="0021257C" w:rsidP="0021257C">
            <w:pPr>
              <w:pStyle w:val="ListParagraph"/>
              <w:ind w:left="360"/>
            </w:pPr>
            <w:r>
              <w:t xml:space="preserve">Comments: </w:t>
            </w:r>
          </w:p>
          <w:sdt>
            <w:sdtPr>
              <w:id w:val="574476283"/>
              <w:lock w:val="sdtLocked"/>
              <w15:repeatingSection/>
            </w:sdtPr>
            <w:sdtEndPr/>
            <w:sdtContent>
              <w:sdt>
                <w:sdtPr>
                  <w:id w:val="-1467805562"/>
                  <w:lock w:val="sdtLocked"/>
                  <w:placeholder>
                    <w:docPart w:val="9A0D34EDF1F84EFCB9652ACADEDB1B65"/>
                  </w:placeholder>
                  <w15:repeatingSectionItem/>
                </w:sdtPr>
                <w:sdtEndPr/>
                <w:sdtContent>
                  <w:p w:rsidR="004A50A7" w:rsidRDefault="004A50A7" w:rsidP="004A50A7">
                    <w:pPr>
                      <w:pStyle w:val="ListParagraph"/>
                      <w:numPr>
                        <w:ilvl w:val="0"/>
                        <w:numId w:val="34"/>
                      </w:numPr>
                    </w:pPr>
                    <w:r>
                      <w:fldChar w:fldCharType="begin">
                        <w:ffData>
                          <w:name w:val="Text10"/>
                          <w:enabled/>
                          <w:calcOnExit w:val="0"/>
                          <w:textInput/>
                        </w:ffData>
                      </w:fldChar>
                    </w:r>
                    <w:r>
                      <w:instrText xml:space="preserve"> FORMTEXT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fldChar w:fldCharType="end"/>
                    </w:r>
                  </w:p>
                </w:sdtContent>
              </w:sdt>
            </w:sdtContent>
          </w:sdt>
        </w:tc>
      </w:tr>
      <w:tr w:rsidR="00C91463" w:rsidTr="00A84CBE">
        <w:trPr>
          <w:trHeight w:val="800"/>
        </w:trPr>
        <w:tc>
          <w:tcPr>
            <w:tcW w:w="9990" w:type="dxa"/>
          </w:tcPr>
          <w:p w:rsidR="0021257C" w:rsidRDefault="00C91463" w:rsidP="0021257C">
            <w:pPr>
              <w:pStyle w:val="ListParagraph"/>
              <w:numPr>
                <w:ilvl w:val="0"/>
                <w:numId w:val="21"/>
              </w:numPr>
              <w:tabs>
                <w:tab w:val="left" w:pos="7830"/>
              </w:tabs>
              <w:ind w:left="360"/>
            </w:pPr>
            <w:r>
              <w:rPr>
                <w:b/>
              </w:rPr>
              <w:t xml:space="preserve">Washroom – </w:t>
            </w:r>
            <w:r>
              <w:t xml:space="preserve">Are washrooms checked before the building is vacated?                               </w:t>
            </w:r>
            <w:sdt>
              <w:sdtPr>
                <w:id w:val="22265196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257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1257C">
              <w:t xml:space="preserve"> Yes       </w:t>
            </w:r>
            <w:sdt>
              <w:sdtPr>
                <w:id w:val="105265697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257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1257C">
              <w:t xml:space="preserve"> No</w:t>
            </w:r>
          </w:p>
          <w:p w:rsidR="00C91463" w:rsidRDefault="0021257C" w:rsidP="0021257C">
            <w:pPr>
              <w:pStyle w:val="ListParagraph"/>
              <w:ind w:left="360"/>
            </w:pPr>
            <w:r>
              <w:t xml:space="preserve">Comments: </w:t>
            </w:r>
          </w:p>
          <w:sdt>
            <w:sdtPr>
              <w:id w:val="913445273"/>
              <w:lock w:val="sdtLocked"/>
              <w15:repeatingSection/>
            </w:sdtPr>
            <w:sdtEndPr/>
            <w:sdtContent>
              <w:sdt>
                <w:sdtPr>
                  <w:id w:val="-925493173"/>
                  <w:lock w:val="sdtLocked"/>
                  <w:placeholder>
                    <w:docPart w:val="9A0D34EDF1F84EFCB9652ACADEDB1B65"/>
                  </w:placeholder>
                  <w15:repeatingSectionItem/>
                </w:sdtPr>
                <w:sdtEndPr/>
                <w:sdtContent>
                  <w:p w:rsidR="004A50A7" w:rsidRPr="004A50A7" w:rsidRDefault="004A50A7" w:rsidP="004A50A7">
                    <w:pPr>
                      <w:pStyle w:val="ListParagraph"/>
                      <w:numPr>
                        <w:ilvl w:val="0"/>
                        <w:numId w:val="34"/>
                      </w:numPr>
                    </w:pPr>
                    <w:r>
                      <w:fldChar w:fldCharType="begin">
                        <w:ffData>
                          <w:name w:val="Text10"/>
                          <w:enabled/>
                          <w:calcOnExit w:val="0"/>
                          <w:textInput/>
                        </w:ffData>
                      </w:fldChar>
                    </w:r>
                    <w:r>
                      <w:instrText xml:space="preserve"> FORMTEXT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fldChar w:fldCharType="end"/>
                    </w:r>
                  </w:p>
                </w:sdtContent>
              </w:sdt>
            </w:sdtContent>
          </w:sdt>
        </w:tc>
      </w:tr>
      <w:tr w:rsidR="00C91463" w:rsidTr="00A84CBE">
        <w:trPr>
          <w:trHeight w:val="800"/>
        </w:trPr>
        <w:tc>
          <w:tcPr>
            <w:tcW w:w="9990" w:type="dxa"/>
          </w:tcPr>
          <w:p w:rsidR="0021257C" w:rsidRDefault="00C91463" w:rsidP="0021257C">
            <w:pPr>
              <w:pStyle w:val="ListParagraph"/>
              <w:numPr>
                <w:ilvl w:val="0"/>
                <w:numId w:val="21"/>
              </w:numPr>
              <w:tabs>
                <w:tab w:val="left" w:pos="7830"/>
              </w:tabs>
              <w:ind w:left="360"/>
            </w:pPr>
            <w:r w:rsidRPr="00C91463">
              <w:t>Is potable drinking water adequately provided?</w:t>
            </w:r>
            <w:r>
              <w:t xml:space="preserve">                                                                       </w:t>
            </w:r>
            <w:sdt>
              <w:sdtPr>
                <w:id w:val="80751003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257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1257C">
              <w:t xml:space="preserve"> Yes       </w:t>
            </w:r>
            <w:sdt>
              <w:sdtPr>
                <w:id w:val="-22777055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257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1257C">
              <w:t xml:space="preserve"> No</w:t>
            </w:r>
          </w:p>
          <w:p w:rsidR="00C91463" w:rsidRDefault="0021257C" w:rsidP="0021257C">
            <w:pPr>
              <w:pStyle w:val="ListParagraph"/>
              <w:ind w:left="360"/>
            </w:pPr>
            <w:r>
              <w:t xml:space="preserve">Comments: </w:t>
            </w:r>
          </w:p>
          <w:sdt>
            <w:sdtPr>
              <w:id w:val="341745717"/>
              <w:lock w:val="sdtLocked"/>
              <w15:repeatingSection/>
            </w:sdtPr>
            <w:sdtEndPr/>
            <w:sdtContent>
              <w:sdt>
                <w:sdtPr>
                  <w:id w:val="-1979056123"/>
                  <w:lock w:val="sdtLocked"/>
                  <w:placeholder>
                    <w:docPart w:val="9A0D34EDF1F84EFCB9652ACADEDB1B65"/>
                  </w:placeholder>
                  <w15:repeatingSectionItem/>
                </w:sdtPr>
                <w:sdtEndPr/>
                <w:sdtContent>
                  <w:p w:rsidR="004A50A7" w:rsidRPr="004A50A7" w:rsidRDefault="004A50A7" w:rsidP="004A50A7">
                    <w:pPr>
                      <w:pStyle w:val="ListParagraph"/>
                      <w:numPr>
                        <w:ilvl w:val="0"/>
                        <w:numId w:val="34"/>
                      </w:numPr>
                    </w:pPr>
                    <w:r>
                      <w:fldChar w:fldCharType="begin">
                        <w:ffData>
                          <w:name w:val="Text10"/>
                          <w:enabled/>
                          <w:calcOnExit w:val="0"/>
                          <w:textInput/>
                        </w:ffData>
                      </w:fldChar>
                    </w:r>
                    <w:r>
                      <w:instrText xml:space="preserve"> FORMTEXT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fldChar w:fldCharType="end"/>
                    </w:r>
                  </w:p>
                </w:sdtContent>
              </w:sdt>
            </w:sdtContent>
          </w:sdt>
        </w:tc>
      </w:tr>
      <w:tr w:rsidR="004B5515" w:rsidTr="00A84CBE">
        <w:trPr>
          <w:trHeight w:val="800"/>
        </w:trPr>
        <w:tc>
          <w:tcPr>
            <w:tcW w:w="9990" w:type="dxa"/>
          </w:tcPr>
          <w:p w:rsidR="0021257C" w:rsidRDefault="00210538" w:rsidP="0021257C">
            <w:pPr>
              <w:pStyle w:val="ListParagraph"/>
              <w:numPr>
                <w:ilvl w:val="0"/>
                <w:numId w:val="21"/>
              </w:numPr>
              <w:tabs>
                <w:tab w:val="left" w:pos="7830"/>
              </w:tabs>
              <w:ind w:left="360"/>
            </w:pPr>
            <w:r>
              <w:t xml:space="preserve">Are there shady areas available for visitors to sit out of the sun?                                         </w:t>
            </w:r>
            <w:sdt>
              <w:sdtPr>
                <w:id w:val="115873185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257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1257C">
              <w:t xml:space="preserve"> Yes       </w:t>
            </w:r>
            <w:sdt>
              <w:sdtPr>
                <w:id w:val="181922386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257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1257C">
              <w:t xml:space="preserve"> No</w:t>
            </w:r>
          </w:p>
          <w:p w:rsidR="004B5515" w:rsidRDefault="0021257C" w:rsidP="0021257C">
            <w:pPr>
              <w:pStyle w:val="ListParagraph"/>
              <w:ind w:left="360"/>
            </w:pPr>
            <w:r>
              <w:t xml:space="preserve">Comments: </w:t>
            </w:r>
          </w:p>
          <w:sdt>
            <w:sdtPr>
              <w:id w:val="1292548807"/>
              <w:lock w:val="sdtLocked"/>
              <w15:repeatingSection/>
            </w:sdtPr>
            <w:sdtEndPr/>
            <w:sdtContent>
              <w:sdt>
                <w:sdtPr>
                  <w:id w:val="-1449000006"/>
                  <w:lock w:val="sdtLocked"/>
                  <w:placeholder>
                    <w:docPart w:val="9A0D34EDF1F84EFCB9652ACADEDB1B65"/>
                  </w:placeholder>
                  <w15:repeatingSectionItem/>
                </w:sdtPr>
                <w:sdtEndPr/>
                <w:sdtContent>
                  <w:p w:rsidR="004A50A7" w:rsidRPr="00C91463" w:rsidRDefault="004A50A7" w:rsidP="004A50A7">
                    <w:pPr>
                      <w:pStyle w:val="ListParagraph"/>
                      <w:numPr>
                        <w:ilvl w:val="0"/>
                        <w:numId w:val="34"/>
                      </w:numPr>
                    </w:pPr>
                    <w:r>
                      <w:fldChar w:fldCharType="begin">
                        <w:ffData>
                          <w:name w:val="Text10"/>
                          <w:enabled/>
                          <w:calcOnExit w:val="0"/>
                          <w:textInput/>
                        </w:ffData>
                      </w:fldChar>
                    </w:r>
                    <w:r>
                      <w:instrText xml:space="preserve"> FORMTEXT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fldChar w:fldCharType="end"/>
                    </w:r>
                  </w:p>
                </w:sdtContent>
              </w:sdt>
            </w:sdtContent>
          </w:sdt>
        </w:tc>
      </w:tr>
      <w:tr w:rsidR="00417585" w:rsidTr="00A84CBE">
        <w:trPr>
          <w:trHeight w:val="800"/>
        </w:trPr>
        <w:tc>
          <w:tcPr>
            <w:tcW w:w="9990" w:type="dxa"/>
          </w:tcPr>
          <w:p w:rsidR="0021257C" w:rsidRDefault="00417585" w:rsidP="0021257C">
            <w:pPr>
              <w:pStyle w:val="ListParagraph"/>
              <w:numPr>
                <w:ilvl w:val="0"/>
                <w:numId w:val="21"/>
              </w:numPr>
              <w:tabs>
                <w:tab w:val="left" w:pos="7830"/>
              </w:tabs>
              <w:ind w:left="360"/>
            </w:pPr>
            <w:r>
              <w:t xml:space="preserve">Adequate drainage is provided in wet areas?                                                                            </w:t>
            </w:r>
            <w:sdt>
              <w:sdtPr>
                <w:id w:val="-165089014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739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1257C">
              <w:t xml:space="preserve"> Yes       </w:t>
            </w:r>
            <w:sdt>
              <w:sdtPr>
                <w:id w:val="-67172133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257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1257C">
              <w:t xml:space="preserve"> No</w:t>
            </w:r>
          </w:p>
          <w:p w:rsidR="00417585" w:rsidRDefault="0021257C" w:rsidP="0021257C">
            <w:pPr>
              <w:pStyle w:val="ListParagraph"/>
              <w:ind w:left="360"/>
            </w:pPr>
            <w:r>
              <w:t xml:space="preserve">Comments: </w:t>
            </w:r>
          </w:p>
          <w:sdt>
            <w:sdtPr>
              <w:id w:val="1296488118"/>
              <w:lock w:val="sdtLocked"/>
              <w15:repeatingSection/>
            </w:sdtPr>
            <w:sdtEndPr/>
            <w:sdtContent>
              <w:sdt>
                <w:sdtPr>
                  <w:id w:val="-938760733"/>
                  <w:lock w:val="sdtLocked"/>
                  <w:placeholder>
                    <w:docPart w:val="9A0D34EDF1F84EFCB9652ACADEDB1B65"/>
                  </w:placeholder>
                  <w15:repeatingSectionItem/>
                </w:sdtPr>
                <w:sdtEndPr/>
                <w:sdtContent>
                  <w:p w:rsidR="004A50A7" w:rsidRDefault="004A50A7" w:rsidP="004A50A7">
                    <w:pPr>
                      <w:pStyle w:val="ListParagraph"/>
                      <w:numPr>
                        <w:ilvl w:val="0"/>
                        <w:numId w:val="34"/>
                      </w:numPr>
                    </w:pPr>
                    <w:r>
                      <w:fldChar w:fldCharType="begin">
                        <w:ffData>
                          <w:name w:val="Text10"/>
                          <w:enabled/>
                          <w:calcOnExit w:val="0"/>
                          <w:textInput/>
                        </w:ffData>
                      </w:fldChar>
                    </w:r>
                    <w:r>
                      <w:instrText xml:space="preserve"> FORMTEXT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fldChar w:fldCharType="end"/>
                    </w:r>
                  </w:p>
                </w:sdtContent>
              </w:sdt>
            </w:sdtContent>
          </w:sdt>
        </w:tc>
      </w:tr>
    </w:tbl>
    <w:p w:rsidR="00BC3728" w:rsidRDefault="00BC3728" w:rsidP="00BC3728">
      <w:pPr>
        <w:pStyle w:val="Heading1"/>
        <w:ind w:left="720"/>
      </w:pPr>
      <w:bookmarkStart w:id="15" w:name="_Toc12537699"/>
    </w:p>
    <w:p w:rsidR="00C91463" w:rsidRDefault="00EF5997" w:rsidP="00EF5997">
      <w:pPr>
        <w:pStyle w:val="Heading1"/>
        <w:numPr>
          <w:ilvl w:val="0"/>
          <w:numId w:val="18"/>
        </w:numPr>
      </w:pPr>
      <w:r>
        <w:t>IDENTIFICATION OF SITE-SPECIFIC HAZARDS</w:t>
      </w:r>
      <w:bookmarkEnd w:id="15"/>
    </w:p>
    <w:p w:rsidR="00A9739E" w:rsidRDefault="00A9739E" w:rsidP="00C751A6">
      <w:pPr>
        <w:spacing w:after="0"/>
      </w:pPr>
    </w:p>
    <w:p w:rsidR="004E215F" w:rsidRDefault="005121BD" w:rsidP="00C751A6">
      <w:pPr>
        <w:spacing w:after="0"/>
      </w:pPr>
      <w:r w:rsidRPr="005121BD">
        <w:t>A site-specific hazard is a hazard that has not been identified in the previous Hazard Identification Checklist. Site-specific hazards are unique to the site, program, event or project currently being assessed.</w:t>
      </w:r>
      <w:r w:rsidR="00B06D78">
        <w:t xml:space="preserve"> Extra space for additional hazards identified is available by clicking the space below, and clicking the plus sign in the lower right corner.</w:t>
      </w:r>
    </w:p>
    <w:p w:rsidR="00C751A6" w:rsidRDefault="00C751A6" w:rsidP="009F01E6"/>
    <w:sdt>
      <w:sdtPr>
        <w:id w:val="795328753"/>
        <w:lock w:val="sdtLocked"/>
        <w15:repeatingSection/>
      </w:sdtPr>
      <w:sdtEndPr/>
      <w:sdtContent>
        <w:sdt>
          <w:sdtPr>
            <w:id w:val="-2085055209"/>
            <w:lock w:val="sdtLocked"/>
            <w:placeholder>
              <w:docPart w:val="7BC5F16A597647B5A714CA87E8017C98"/>
            </w:placeholder>
            <w15:repeatingSectionItem/>
          </w:sdtPr>
          <w:sdtEndPr/>
          <w:sdtContent>
            <w:p w:rsidR="00CD563C" w:rsidRDefault="00CD563C" w:rsidP="00CD563C">
              <w:pPr>
                <w:pStyle w:val="ListParagraph"/>
                <w:numPr>
                  <w:ilvl w:val="0"/>
                  <w:numId w:val="21"/>
                </w:numPr>
                <w:tabs>
                  <w:tab w:val="left" w:pos="7830"/>
                </w:tabs>
                <w:ind w:left="360"/>
              </w:pPr>
              <w:r>
                <w:rPr>
                  <w:b/>
                </w:rPr>
                <w:t xml:space="preserve">Site Specific </w:t>
              </w:r>
              <w:r w:rsidR="009F38CD">
                <w:rPr>
                  <w:b/>
                </w:rPr>
                <w:t xml:space="preserve">- </w:t>
              </w:r>
              <w:sdt>
                <w:sdtPr>
                  <w:rPr>
                    <w:b/>
                  </w:rPr>
                  <w:id w:val="468868775"/>
                  <w:lock w:val="sdtLocked"/>
                  <w:placeholder>
                    <w:docPart w:val="F62DF5AFF2F8456795796A6D1C5336C3"/>
                  </w:placeholder>
                  <w:showingPlcHdr/>
                </w:sdtPr>
                <w:sdtEndPr/>
                <w:sdtContent>
                  <w:r w:rsidR="009F38CD" w:rsidRPr="009F38CD">
                    <w:rPr>
                      <w:rStyle w:val="PlaceholderText"/>
                    </w:rPr>
                    <w:t>Click or tap here to enter text.</w:t>
                  </w:r>
                </w:sdtContent>
              </w:sdt>
            </w:p>
            <w:p w:rsidR="00CD563C" w:rsidRPr="009379DE" w:rsidRDefault="00CD563C" w:rsidP="00CD563C">
              <w:pPr>
                <w:rPr>
                  <w:rStyle w:val="PlaceholderText"/>
                </w:rPr>
              </w:pPr>
              <w:r>
                <w:t>Comments:</w:t>
              </w:r>
              <w:r w:rsidR="009F38CD">
                <w:t xml:space="preserve"> </w:t>
              </w:r>
              <w:sdt>
                <w:sdtPr>
                  <w:id w:val="-2082589150"/>
                  <w:lock w:val="sdtLocked"/>
                  <w:placeholder>
                    <w:docPart w:val="AAAD8FA1B29146AB9550971AE129987A"/>
                  </w:placeholder>
                  <w:showingPlcHdr/>
                </w:sdtPr>
                <w:sdtEndPr/>
                <w:sdtContent>
                  <w:r w:rsidR="009F38CD" w:rsidRPr="00CA290E">
                    <w:rPr>
                      <w:rStyle w:val="PlaceholderText"/>
                    </w:rPr>
                    <w:t>Click or tap here to enter text.</w:t>
                  </w:r>
                </w:sdtContent>
              </w:sdt>
              <w:r>
                <w:t xml:space="preserve"> </w:t>
              </w:r>
            </w:p>
            <w:p w:rsidR="00CD563C" w:rsidRDefault="00E86CF9" w:rsidP="009F01E6"/>
          </w:sdtContent>
        </w:sdt>
      </w:sdtContent>
    </w:sdt>
    <w:p w:rsidR="009F01E6" w:rsidRDefault="005947F4" w:rsidP="00CD563C">
      <w:pPr>
        <w:pStyle w:val="Heading1"/>
        <w:numPr>
          <w:ilvl w:val="0"/>
          <w:numId w:val="18"/>
        </w:numPr>
      </w:pPr>
      <w:bookmarkStart w:id="16" w:name="_Toc12537700"/>
      <w:r>
        <w:t>ANALYSIS</w:t>
      </w:r>
      <w:bookmarkEnd w:id="16"/>
    </w:p>
    <w:p w:rsidR="005947F4" w:rsidRPr="005947F4" w:rsidRDefault="005947F4" w:rsidP="005947F4"/>
    <w:sdt>
      <w:sdtPr>
        <w:id w:val="-281891051"/>
        <w:lock w:val="sdtLocked"/>
        <w:placeholder>
          <w:docPart w:val="73FE1B63DB384376BB4A19F525C2EAB2"/>
        </w:placeholder>
        <w:showingPlcHdr/>
      </w:sdtPr>
      <w:sdtEndPr/>
      <w:sdtContent>
        <w:p w:rsidR="00827517" w:rsidRPr="005947F4" w:rsidRDefault="009F38CD" w:rsidP="005947F4">
          <w:r w:rsidRPr="009F38CD">
            <w:rPr>
              <w:rStyle w:val="PlaceholderText"/>
            </w:rPr>
            <w:t>Click or tap here to enter text.</w:t>
          </w:r>
        </w:p>
      </w:sdtContent>
    </w:sdt>
    <w:p w:rsidR="002D66A0" w:rsidRDefault="002D66A0" w:rsidP="002D66A0"/>
    <w:p w:rsidR="00434EC8" w:rsidRDefault="00434EC8" w:rsidP="002D66A0"/>
    <w:p w:rsidR="00434EC8" w:rsidRDefault="00434EC8" w:rsidP="002D66A0"/>
    <w:p w:rsidR="007B5B7F" w:rsidRDefault="007B5B7F" w:rsidP="002D66A0"/>
    <w:p w:rsidR="00BC3728" w:rsidRDefault="00BC3728" w:rsidP="002D66A0"/>
    <w:p w:rsidR="00BC3728" w:rsidRDefault="00BC3728" w:rsidP="002D66A0"/>
    <w:p w:rsidR="00BC3728" w:rsidRDefault="00BC3728" w:rsidP="002D66A0"/>
    <w:p w:rsidR="00BC3728" w:rsidRDefault="00BC3728" w:rsidP="002D66A0"/>
    <w:p w:rsidR="00BC3728" w:rsidRDefault="00BC3728" w:rsidP="002D66A0"/>
    <w:p w:rsidR="00BC3728" w:rsidRDefault="00BC3728" w:rsidP="002D66A0"/>
    <w:p w:rsidR="00BC3728" w:rsidRDefault="00BC3728" w:rsidP="002D66A0"/>
    <w:p w:rsidR="00BC3728" w:rsidRDefault="00BC3728" w:rsidP="002D66A0"/>
    <w:p w:rsidR="00BC3728" w:rsidRDefault="00BC3728" w:rsidP="002D66A0"/>
    <w:p w:rsidR="00BC3728" w:rsidRDefault="00BC3728" w:rsidP="002D66A0"/>
    <w:p w:rsidR="00B137D0" w:rsidRDefault="00B137D0" w:rsidP="002D66A0">
      <w:pPr>
        <w:sectPr w:rsidR="00B137D0" w:rsidSect="005A7583">
          <w:headerReference w:type="default" r:id="rId10"/>
          <w:footerReference w:type="default" r:id="rId11"/>
          <w:footnotePr>
            <w:pos w:val="beneathText"/>
          </w:footnotePr>
          <w:pgSz w:w="12240" w:h="15840"/>
          <w:pgMar w:top="1350" w:right="1170" w:bottom="1440" w:left="1080" w:header="540" w:footer="432" w:gutter="0"/>
          <w:pgNumType w:start="1"/>
          <w:cols w:space="720"/>
          <w:titlePg/>
          <w:docGrid w:linePitch="360"/>
        </w:sectPr>
      </w:pPr>
    </w:p>
    <w:p w:rsidR="00434EC8" w:rsidRDefault="00434EC8" w:rsidP="00434EC8">
      <w:pPr>
        <w:pStyle w:val="Heading1"/>
        <w:jc w:val="center"/>
      </w:pPr>
      <w:bookmarkStart w:id="17" w:name="_Toc8898313"/>
      <w:bookmarkStart w:id="18" w:name="_Toc12537701"/>
      <w:r>
        <w:lastRenderedPageBreak/>
        <w:t>Appendix A – Photos</w:t>
      </w:r>
      <w:bookmarkEnd w:id="17"/>
      <w:bookmarkEnd w:id="18"/>
    </w:p>
    <w:p w:rsidR="00434EC8" w:rsidRPr="00D72C3D" w:rsidRDefault="00434EC8" w:rsidP="00434EC8">
      <w:pPr>
        <w:pStyle w:val="BodyText"/>
      </w:pPr>
      <w:r>
        <w:t>Additional space for photos is available by scrolling over the last available photo box and clicking the plus sign in the lower left corner.</w:t>
      </w:r>
    </w:p>
    <w:sdt>
      <w:sdtPr>
        <w:rPr>
          <w:rFonts w:eastAsiaTheme="majorEastAsia" w:cstheme="majorBidi"/>
          <w:szCs w:val="30"/>
        </w:rPr>
        <w:id w:val="-526722909"/>
        <w:lock w:val="sdtLocked"/>
        <w15:repeatingSection/>
      </w:sdtPr>
      <w:sdtEndPr>
        <w:rPr>
          <w:rStyle w:val="SubtitleChar"/>
        </w:rPr>
      </w:sdtEndPr>
      <w:sdtContent>
        <w:sdt>
          <w:sdtPr>
            <w:rPr>
              <w:rFonts w:eastAsiaTheme="majorEastAsia" w:cstheme="majorBidi"/>
              <w:szCs w:val="30"/>
            </w:rPr>
            <w:id w:val="-1737466646"/>
            <w:lock w:val="sdtLocked"/>
            <w:placeholder>
              <w:docPart w:val="9A0D34EDF1F84EFCB9652ACADEDB1B65"/>
            </w:placeholder>
            <w15:repeatingSectionItem/>
          </w:sdtPr>
          <w:sdtEndPr>
            <w:rPr>
              <w:rStyle w:val="SubtitleChar"/>
            </w:rPr>
          </w:sdtEndPr>
          <w:sdtContent>
            <w:p w:rsidR="00434EC8" w:rsidRDefault="00E86CF9" w:rsidP="00434EC8">
              <w:pPr>
                <w:pStyle w:val="BodyText"/>
                <w:jc w:val="center"/>
              </w:pPr>
              <w:sdt>
                <w:sdtPr>
                  <w:rPr>
                    <w:rFonts w:eastAsiaTheme="majorEastAsia" w:cstheme="majorBidi"/>
                    <w:szCs w:val="30"/>
                  </w:rPr>
                  <w:id w:val="-1196001723"/>
                  <w:lock w:val="sdtLocked"/>
                  <w:showingPlcHdr/>
                  <w:picture/>
                </w:sdtPr>
                <w:sdtEndPr>
                  <w:rPr>
                    <w:rFonts w:eastAsiaTheme="minorEastAsia" w:cstheme="minorBidi"/>
                    <w:szCs w:val="21"/>
                  </w:rPr>
                </w:sdtEndPr>
                <w:sdtContent>
                  <w:r w:rsidR="00434EC8">
                    <w:rPr>
                      <w:noProof/>
                    </w:rPr>
                    <w:drawing>
                      <wp:inline distT="0" distB="0" distL="0" distR="0" wp14:anchorId="2E0A421B" wp14:editId="5A96D3F5">
                        <wp:extent cx="3028950" cy="3028950"/>
                        <wp:effectExtent l="0" t="0" r="0" b="0"/>
                        <wp:docPr id="17" name="Picture 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28950" cy="30289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sdtContent>
              </w:sdt>
            </w:p>
            <w:sdt>
              <w:sdtPr>
                <w:rPr>
                  <w:rStyle w:val="SubtitleChar"/>
                </w:rPr>
                <w:id w:val="-18316658"/>
                <w:lock w:val="sdtLocked"/>
                <w:placeholder>
                  <w:docPart w:val="A6DB6C8BF48745C5863189DF76C25BC5"/>
                </w:placeholder>
              </w:sdtPr>
              <w:sdtEndPr>
                <w:rPr>
                  <w:rStyle w:val="SubtitleChar"/>
                </w:rPr>
              </w:sdtEndPr>
              <w:sdtContent>
                <w:p w:rsidR="00827517" w:rsidRDefault="00827517" w:rsidP="000F60A7">
                  <w:pPr>
                    <w:pStyle w:val="Subtitle"/>
                  </w:pPr>
                  <w:r w:rsidRPr="000F60A7">
                    <w:rPr>
                      <w:rStyle w:val="SubtitleChar"/>
                    </w:rPr>
                    <w:t>Enter a description of the photo above here.</w:t>
                  </w:r>
                </w:p>
              </w:sdtContent>
            </w:sdt>
          </w:sdtContent>
        </w:sdt>
      </w:sdtContent>
    </w:sdt>
    <w:p w:rsidR="00827517" w:rsidRDefault="00827517" w:rsidP="00434EC8">
      <w:pPr>
        <w:pStyle w:val="BodyText"/>
        <w:jc w:val="center"/>
      </w:pPr>
    </w:p>
    <w:p w:rsidR="00827517" w:rsidRDefault="00827517" w:rsidP="00827517">
      <w:pPr>
        <w:pStyle w:val="BodyText"/>
        <w:jc w:val="center"/>
      </w:pPr>
    </w:p>
    <w:p w:rsidR="00434EC8" w:rsidRDefault="00434EC8" w:rsidP="00434EC8">
      <w:pPr>
        <w:pStyle w:val="BodyText"/>
        <w:jc w:val="center"/>
      </w:pPr>
    </w:p>
    <w:p w:rsidR="00434EC8" w:rsidRDefault="00434EC8" w:rsidP="002D66A0"/>
    <w:p w:rsidR="000659BE" w:rsidRDefault="000659BE">
      <w:pPr>
        <w:pStyle w:val="NoSpacing"/>
      </w:pPr>
    </w:p>
    <w:p w:rsidR="000659BE" w:rsidRDefault="000659BE">
      <w:pPr>
        <w:pStyle w:val="NoSpacing"/>
      </w:pPr>
    </w:p>
    <w:p w:rsidR="000659BE" w:rsidRDefault="000659BE">
      <w:pPr>
        <w:pStyle w:val="NoSpacing"/>
      </w:pPr>
    </w:p>
    <w:p w:rsidR="00DB333D" w:rsidRDefault="00DB333D">
      <w:pPr>
        <w:pStyle w:val="NoSpacing"/>
      </w:pPr>
    </w:p>
    <w:p w:rsidR="000F60A7" w:rsidRDefault="000F60A7" w:rsidP="006459D9"/>
    <w:p w:rsidR="000F60A7" w:rsidRDefault="000F60A7" w:rsidP="006459D9"/>
    <w:p w:rsidR="000F60A7" w:rsidRDefault="000F60A7" w:rsidP="006459D9"/>
    <w:p w:rsidR="000F60A7" w:rsidRDefault="000F60A7" w:rsidP="006459D9"/>
    <w:p w:rsidR="000F60A7" w:rsidRDefault="000F60A7" w:rsidP="006459D9"/>
    <w:p w:rsidR="000F60A7" w:rsidRDefault="000F60A7" w:rsidP="006459D9"/>
    <w:p w:rsidR="000F60A7" w:rsidRDefault="000F60A7" w:rsidP="006459D9"/>
    <w:p w:rsidR="000F60A7" w:rsidRDefault="000F60A7" w:rsidP="006459D9"/>
    <w:p w:rsidR="000F60A7" w:rsidRDefault="000F60A7" w:rsidP="006459D9"/>
    <w:p w:rsidR="00E81978" w:rsidRPr="004A5C82" w:rsidRDefault="000F60A7" w:rsidP="006459D9">
      <w:pPr>
        <w:rPr>
          <w:i/>
          <w:iCs/>
          <w:color w:val="4D4D4D" w:themeColor="accent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147073</wp:posOffset>
                </wp:positionV>
                <wp:extent cx="8058150" cy="7983381"/>
                <wp:effectExtent l="0" t="0" r="0" b="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058150" cy="7983381"/>
                          <a:chOff x="0" y="0"/>
                          <a:chExt cx="8058150" cy="7983381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58150" cy="407606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063319" y="7308376"/>
                            <a:ext cx="2256790" cy="67500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Text Box 4"/>
                        <wps:cNvSpPr txBox="1"/>
                        <wps:spPr>
                          <a:xfrm>
                            <a:off x="975815" y="7253785"/>
                            <a:ext cx="2419350" cy="6286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314907" w:rsidRPr="00A270F9" w:rsidRDefault="00314907">
                              <w:pPr>
                                <w:rPr>
                                  <w:b/>
                                  <w:sz w:val="36"/>
                                  <w:szCs w:val="36"/>
                                </w:rPr>
                              </w:pPr>
                              <w:r w:rsidRPr="00A270F9">
                                <w:rPr>
                                  <w:b/>
                                  <w:sz w:val="36"/>
                                  <w:szCs w:val="36"/>
                                </w:rPr>
                                <w:t>www.trca.ca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1027" style="position:absolute;margin-left:0;margin-top:11.6pt;width:634.5pt;height:628.6pt;z-index:251660288;mso-position-horizontal:center;mso-position-horizontal-relative:page" coordsize="80581,7983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NNaRUGBAAAwAsAAA4AAABkcnMvZTJvRG9jLnhtbOxWS2/bOBC+L7D/&#10;gdDd0cOyJAtxCtd5oEDQGpsUPdM0ZQmVSC5Jx04X+993hpTsJE7RbLGXAnuwPCSHw5lvnufv9l1L&#10;Hrg2jRSzID6LAsIFk+tGbGbB5/vrUREQY6lY01YKPgseuQneXfz+2/lOlTyRtWzXXBMQIky5U7Og&#10;tlaVYWhYzTtqzqTiAg4rqTtqYak34VrTHUjv2jCJoizcSb1WWjJuDOxe+sPgwsmvKs7sp6oy3JJ2&#10;FoBu1n21+67wG16c03Kjqaob1qtBf0KLjjYCHj2IuqSWkq1uTkR1DdPSyMqeMdmFsqoaxp0NYE0c&#10;vbDmRsutcrZsyt1GHWACaF/g9NNi2ceHpSbNehYkARG0Axe5V0mC0OzUpgSOG63u1FL3Gxu/Qmv3&#10;le7wH+wgewfq4wFUvreEwWYRTYp4AtgzOMunxXhcxB52VoNvTu6x+uoHN8Ph4RD1O6ijGlbCr0cJ&#10;qBOUfhxNcMtuNQ96Id2bZHRUf92qEThUUdusmraxjy44wXWolHhYNmyp/eIIeD4ADqf4KMkRFryA&#10;PP4GRYtuJftqiJCLmooNnxsFUQ25htzhc3a3fPbcqm3UddO26CWke8MgA15E0CvY+Oi8lGzbcWF9&#10;umnego1SmLpRJiC65N2KQ/ToD+sYXAypbiGElG6EdfkAUXBrLL6O8eAy4q+kmEfRNHk/WkyixSiN&#10;8qvRfJrmozy6ytMoLeJFvPgbb8dpuTUczKftpWp61WH3RPlXw78vFD6xXIKSB+rKAALnFBr+nYqw&#10;hQihrsZqblmNZAXg/QGA+zuHA4f0EVx0g4EUwRv/OikAgSzKJs6fx+tKG3vDZUeQAIBBB4cofQBt&#10;vTYDSx8HXgGnGejjQwmIXyYhIIB8BVr2CeFCHKH9NRMCKur/CXGaEJMoG4/jaUCwH4yjYpxnvh8M&#10;HSNJJlk+7TtGlk+i6L/PjZ2CecMM5RBWb6spOG281qnvaqo4pCeKPVb4dAjoezTtvdyTFC3tmbCl&#10;EruH7b6Y4/53isg0xybqIUsm47xwiPiiik02SePpeGiyWVJkQPsaMVSjoVa8qZzQUkjsGiCClq0g&#10;u1mQoXhcHk6gXrYCSs9RbaTsfrV384RLXtxZyfUjWKolVDFwqlHsuoGSdkuNXVIN0xZswgRpP8Gn&#10;aiW8JXsqILXU317bR37wGJwGZAfT2ywwf24pNu72gwBfTuM0BbHWLdJJnsBCPz1ZPT0R224hoTNA&#10;AQLtHIn8th3ISsvuC7h+jq/CERUM3p4FdiAX1s+UMKgyPp87Jj8P3Io7BVNE7LBDJ9zvv1CtejdY&#10;CIyPcogeWr4o7p7Xoz7fWlk1rvIfUe3hh0h2lBsTgXo2hz5dO67j4H3xDwAAAP//AwBQSwMECgAA&#10;AAAAAAAhAC8HfwdexwAAXscAABUAAABkcnMvbWVkaWEvaW1hZ2UxLmpwZWf/2P/gABBKRklGAAEB&#10;AQDcANwAAP/bAEMAAgEBAQEBAgEBAQICAgICBAMCAgICBQQEAwQGBQYGBgUGBgYHCQgGBwkHBgYI&#10;CwgJCgoKCgoGCAsMCwoMCQoKCv/bAEMBAgICAgICBQMDBQoHBgcKCgoKCgoKCgoKCgoKCgoKCgoK&#10;CgoKCgoKCgoKCgoKCgoKCgoKCgoKCgoKCgoKCgoKCv/AABEIA10Ggw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38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JwMmgAopN46UySZVQlv50ASUVyeo/GHwDpd7Jp91rsfmQttfbyAaK8eXE&#10;ORwk4yxME1/eX+Z1LA4xq6py+5nWUUUV7Byh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I33aQuQcmsfxZ4x0bwjp7ajrN6sS4+WP+&#10;Jz6Ad6wxOKw+DoSrV5KMYq7bdkkXTp1K1RQgrt7JGle31vp9s1zdSJHHGMyO7YArxj4q/HefVWk8&#10;P+D5Wjt/uzXg4MnsvoPfqfbvz3xI+LeueO52tY3a3sVOEt1b7/ux7/SuSjA7tX86cc+KFTMObA5S&#10;+WntKfWS8uy89z9HyLhSOHtXxivLpHovXuxGVmbcXbnk80U/C/3qK/F+efc+45bH13RRRX99H8+h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mkL&#10;Y4pjEnvQBJmg1Vur63srdri7mWONAS0jHAArx/4o/Hya+8zQ/A8rRxdJr7u3qE9B7/lXz/EHEuV8&#10;N4N18XO3aPVvyX67HfgMtxWZVvZ0Y37vovU6r4m/GzR/Bsb6XpTJeagRjYp+SH3Y+v8As/yrw/X/&#10;ABLrniq+bUtavnmkZvlzwF9gO1U3LSuZZn3MxyzN3NLhf71fyzxbxxmnFNe0nyUVtBfr3Z+rZPkO&#10;Eyqnde9N7t/kuwmCP4aULz9yl4/v0Z/26+JPfDH+x+tFGf8AbooA+uqKKK/vw/ns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JxyaTcvrQ/TrURcKfmoAk&#10;d1rG8W+MdB8IaedR1q8WPj93H1Zz6Ad65r4lfGzRfCAfT9JK3moAY8tW+SP3Y/0HP0rw/wAReJNa&#10;8Vai2q65evNIx+Xd0X2A7D2/nX5jxl4lZbw9F4fCWqV+y+GP+J/p959Nk/DeJzJqpU92Hfq/Jf5m&#10;98Rfizr3j2drZC1tp6tmO2Vvve7nufboP58qobGAlC7QMHNL8vvX8yZtnGYZ3jJYnGVHOT77LyS6&#10;I/UsFl+Fy+iqVCNl+fqKA2PuUYb+6KT5fej5fevMOwXDf3RQcjqopPl96QhM5INADsN/dFFN3IO1&#10;FFpdg1Pryiiiv78P57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k&#10;3eopaRunSgA3HGdtIX4prOB2rj/iD8ZfDfgiN7UN9svtuVtYW6H/AGj/AA/zrhzDMsDleFliMVUU&#10;ILq/61NqGHrYmoqdKLbfRHTavrul6LYtf6reJBDHy0kjYH/668X+JPx91HXvM0bwi7W1rysl1/y0&#10;l+n90fqfauQ8YePfEfjm9a71q8byw2Y7aPiOP6D+vWsbvnafwr+deMfFXFZnzYXKr06ezltKXp2X&#10;4n6LkvCNPD2q4v3pdI9F6jsu7FnYMc/ebqaUqexWkA77TS4/2TX45KUpycpO7fU+3jGMVZCgkcZW&#10;jcfVaTH+yaMf7JpFC7z7UB2xk4qMkAbm4qjea9YWWUL72/upzW1HD1sRLlpRbZx4zH4PAU3UxE1F&#10;ebNDzeM1WvtWs7P/AF84z/dHWsK88RX12DHGfJX+6nWqBRi25izGvpsHwxUl72JdvJbn51m/iNh6&#10;d4YCHM+8tF8lu/wNl/GB3ny7KRl7HzKKxSuD92iveXDuU/yP72fG/wCvXEd/4q/8BR95UUUV/WQg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kZsdqXOOtRzSBOd3GKG7K7AcZ&#10;Mdqpa34g0rQLJ9R1i/jt4U6tIevt7muM+IPx20DwqklhpRW+vl4CI37tPdj/AEH6V4t4o8Y+IfGV&#10;+dQ16/eU7spGpwkfso7V+a8WeJWT8P8ANQoNVq3ZbL/E/wBFqfSZTw1jMytOa5Id3u/RHcfEb9oL&#10;UdWEml+Cw1tbklZLxv8AWOP9kfwj36/SvNn3zSGaaUszcszNkn3pNpH8FOAP9yv5t4g4mzjiTFe2&#10;xlRvtFaRXoj9Ny3KcHldPlox16vqwIwOGpM+9Dcfw03dzk18/wBD0R6se70Fz2eq11qNpaDdcTKv&#10;tWXe+K9xKWMP/A3r0MLlmMxj/dxfrsjxM04iynKY/v6qv2Wr+5G1LcpEm+SXbjrmsu98U2sRMdsP&#10;Mb1HSsO4u7m7O+4mdvxpm1hxsNfUYPhejTtLESu+y2/zPzXNvEfF1k4YGHIv5nq/u2X4lm81bUr9&#10;ds0+1f7inFV1QAY3UoBx9yjB/u19NRw9HDx5acUl5H55isdjMdU9pXm5PzYoUA5DUY/26TB/u0YP&#10;92tjlFx/00opMH+7RQB930UUV/TB9g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Z7Ubh60AF&#10;DdKM0jMMdaAGHruBNBck9ar6pq+m6NaNe6ndxwxqOXkbFeU+O/2jCN2m+CLfJPBvpl6f7q/1NfO5&#10;7xRkvDtB1MbVSfSK1k/RfrsehgcrxuZVOWhFvz6L5noni3x74c8HWv2nW9SWNsZSEcu/0FeK/EH4&#10;4eJPGBbT9KZrGxPBSNjvkH+0fT2GPxrkdQ1PUNYvHvtVvJLiZvvSSMSahAPQKK/nfirxQzfPL0MJ&#10;ejRe6T95rzf6I/Rsq4TweCtUr+/Lz2XyGhVJ3Fsmncf36D9Khnvbe3XfPMqgdjX5go1KstE22fUV&#10;KlGhDmm0kvkTHaB1pDKqjcW/Wsi98WRoPLsoN3+03Ssm51LUL9s3Ezbf7i8CvcwfDuOxNnP3F57/&#10;AHHxeacfZPgLwpN1JLtt9/8Alc373xFY2vyiQyN/dWsi98SX11xCfJX82NUdhA+5Sj2WvqcHw/gc&#10;K7tcz7v/ACPzbNeOM6zK8YS9nHtHf79xMs7bpH3H+8adhPWjk9FFGG/uivbjFRVkrHyEpznK8m2/&#10;MPl6bjR8v940Yb+6KMN/dFMkMr/eNGV/vGjDf3RRhv7ooAMr/eNGV/vGjDf3RRhv7ooAMr/eNFGG&#10;/uiigD7uooor+mD7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GOBmk3DOKAFooLU3zF70AB5amsQKbLPDG&#10;jTSOFVRlmbjFcL41+O/hfwz5lppj/wBoXS9EhPyKfdq8vNM5yvJaDrY2qoLzer9Fu/kdWFweKxtT&#10;kowcn5fqzuLi6ht4mnmlVFUZZmbAFeeeOf2gdA0ItY+G0+3XI4Mmf3an3Pf8K8t8Y/E3xd41nb+0&#10;r5o7fJ22sPyxge+PvfU1zx29CR1zX4XxN4wV63NRyeHLHbnlv8l0+Z91lnBsI2qYyV3/ACrb5vqa&#10;vibxp4l8YXf2vXtTeUbspGvyonsF6f1rK4HBNQ3epWlov765RT2GeazLvxWT8tlbk/7TV+ROjm+d&#10;Yh1p805PeUn+r/I97F51kWR0+Sc4xt9lb/cjaLqBuZ+KoXviHTrX5RL5jf3FrBnvr+9JNxO3+6Og&#10;qEwnOQor3cHwvFWeIl8kfB5p4lVJXjgadv70v8l+poXfiW9uPkth5S/maznLSyeZI7MeuSTTlRxS&#10;4ccivpcPgcLhI2pQS8z89zDOsyzSfNiarl5Xsvu2GZA6Fqdu+v50bZDzkUuH9a6zyxN31/Ojd9fz&#10;pcP60Yf1oATd9fzo3fX86XD+tGH9aAE3fX86N31/Olw/rRh/WgBN31/Ojd9fzpcP60Yf1oATd9fz&#10;o3fX86XD+tGH9aAE3fX86KXD+tFAH3dRRRX9MH2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QTgZpockUAOPIqNj&#10;6mgy9qwfF/xE8M+DLUy6xfKJP4LeM5dvwrlxmOwmX0HWxM1CK3bdka0aNXEVOSmrt7JG6ZUQFmP5&#10;1w3jj48eF/C7PZ6cTfXS8MkTDap92rzH4g/G7xD4sEllYy/YLEtyqNhnHufT26V5/d+IdNhOPO8x&#10;t3SMV+J8ReK1evUeGyKm5dPaNf8ApK2+b+4+twvD2DwdNVs1qqHXlul9/wDkvvOy8ZfFbxd43LRX&#10;2oNDak5+y2/yr+P978fyrmJbmK3XdLKqj1Y4rCuvE99Muy2URr6nk1nyvNcNvmmZj/tNX5dWyvO8&#10;6xDxGY1W5Pu7v/JBiuOslyun7HLqXNbrtH/Nm7d+KLKH5bdTK36VmXWu6jdAlZPKX+6n+NUygI+/&#10;Tsej16+FyPL8LZ8vM+71/wCAfEZlxnnmZXi6nJHtHT8d/wARrBXO5yzMe5oG3PINO/4HQBg53166&#10;SjGy/wCAfKylKcrybYZT0oynpRn/AG6M/wC3TEGU9KMp6UZ/26M/7dABlPSjKelGf9ujP+3QAZT0&#10;oynpRn/boz/t0AGU9KMp6UZ/26M/7dABlPSjKelGf9ujP+3QAZT0oynpRn/boz/t0AGU9KMp6UZ/&#10;26M/7dABlPSijP8At0UAfd1FFFf0wfY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TWJB4NADqKaWBHWsvxH4w8PeE7Jr/xBrEN&#10;rGvQyyYLfQd6zqVadGDlN2S7g2luazcjFZOv+KtD8L2Rvdb1OKCPHG9uT7AdTXjXxA/a9A3af8Pd&#10;ODN0+3Xa9PcL3/GvGvEPi3xL4tvGvvEGtz3MjNk7pDtHsB0A+lfC51xxh8LF08ClOXd/Cv8AP8PU&#10;5f7QwdN3k27dF/m/+Cez/EX9qff5mneEG8hd203W3c5+g6D8a8g1bxxqeq3Ml3KXklkOWmnYsxrH&#10;VVHf9Kdx/e/SvyXM6mKzuv7XMKjqdltFekVp992VLirHUabhg4qkn1SvJ+snr91h091dXp3Xc8jf&#10;8C4/Ko9gHY0vH96l46b6zp0qdKPLBJLy0Pna+Ir4mfPVk5Pu2NUADASnY/2KM/7dGf8AbrQxDH+x&#10;Rj/Yoz/t0Z/26ADH+xRj/Yoz/t0Z/wBugAx/sUY/2KM/7dGf9ugAx/sUY/2KM/7dGf8AboAMf7FG&#10;P9ijP+3Rn/boAMf7FGP9ijP+3Rn/AG6ADH+xRj/Yoz/t0Z/26ADH+xRj/Yoz/t0Z/wBugAx/sUY/&#10;2KM/7dGf9ugAx/sUY/2KM/7dGf8AboAMf7FFGf8AbooA+7qKKK/pg+w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zTQSOtDADtQA7NFQySxxpu&#10;kYKoGSxrh/Gv7Qnw48GboZdW+2XC/wDLvZ4c/iegrlxOMwuDp89aaivNkTqQpq8nY7xmx3rB8X/E&#10;Xwh4HhM/iTXoYePli3ZdvoBzXgPjr9qvxx4i8yy8NIulW7ceYnzTEfU8D8B+NeZXl9eancteajey&#10;3ErnLSTSFmP4mviMz48wtG8MHHmfd6L/ADf4HnVszpx0pq57N4//AGvdRuVk0/wDpnkKeFvrpdzf&#10;UL0/PP0ryHXfEXiDxTetqPiHVJ7yZvvSXEhb8B6D2qp8v96j5em41+eZhnOY5pK9eba7LRL5HlVc&#10;RWrfExqg9lp2G/uCjCf3qMr/AHjXl+pgGG/uijDf3RRlf7xoyv8AeNABhv7oow390UZX+8aMr/eN&#10;ABhv7oow390UZX+8aMr/AHjQAYb+6KMN/dFGV/vGjK/3jQAYb+6KMN/dFGV/vGjK/wB40AGG/uij&#10;Df3RRlf7xoyv940AGG/uijDf3RRlf7xoyv8AeNABhv7oow390UZX+8aMr/eNABhv7oow390UZX+8&#10;aMr/AHjQAYb+6KMN/dFGV/vGjK/3jQAYb+6KMN/dFGV/vGjK/wB40AGG/uijDf3RRlf7xoyv940A&#10;GG/uijDf3RSZQ8F/1pCyjo9ADsN/dFFOS0vZUEkNrMyt91lViD+lFX7Kt/I/uZXLLsz7sooor+lT&#10;64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gnHWkLADNAC5pAw&#10;PekZ89DWbr/i3w34Wt/tfiDWbe1j7GaQDP4dTWdSpTpR5puy8xNpbmnvFG9eu6vIfFv7XHgnSmkt&#10;vDdlPqMi8b8bIyfqef0rzDxZ+0x8TfE6Pb2d+umwNxss1w2P948/livmcfxhk2CulLnfaOv47HJU&#10;x+Hp9bn0l4q+IHg/wZbfaPEmu29rnlUeQbm+g6mvLPGP7X+kWpa28G6M90w6T3BKr9cdTXgV1c3d&#10;/cNd3t1LNIxy0kjlmP1J6035PSvisw45zDEXjh0oL73/AJHm1cyqS0grHSeMPjH8RfHjNFrWvyx2&#10;7H/j0t2Mcf0wPvfjmuaEZHYUuU9KMp6V8diMViMVPnrTcn5s8+c5VHeTuG1vQUBW9qMp6UZT0rnJ&#10;Da3tRtb2oynpRlPSgA2t7UbW9qMp6UZT0oANre1G1vajKelGU9KADa3tRtb2oynpRlPSgA2t7UbW&#10;9qMp6UZT0oANre1G1vajKelGU9KADa3tRtb2oynpRlPSgA2t7UbW9qMp6UZT0oANre1G1vajKelG&#10;U9KADa3tRtb2oynpRlPSgA2t7UbW9qMp6UZT0oANre1G1vajKelGU9KADa3tRtb2oynpRlPSgA2n&#10;1FGCPT8qaSgXO386uaHoGp+JLn7Lpdtux/rHP3U+prShRq4iqqdNXk+i1KhGU5WW/YpgM7LHGu5m&#10;4UKOTXbeDPhVNcldR8TKyx9Ute5H+16fSug8H/DrSfDQW5nVbi72/NM3Rf8AdHaukRcV+oZBwXTo&#10;8tfH6y3UOi9e7/A9nC5eo+9U+4it7VLWBbe3gWONFwqKowBRU9FfoUadOKsor7kenyo90oooqig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aXwcCgB1IGOcYqpe+INH004v9Rhi9mkGf&#10;yrD1H4r+HLNmW18y4b/YXA/WgDp9y+tIZVAzmvOdT+L+q3DFdNsI4V7NJ8xrkfFfxOuLeNpvEPiR&#10;o1/hhVtu76KKzrVqdCnz1Gku7diZSjFXbseyap4t8PaSn+nanGrf3VbJ/SuQ8WfHzwx4dt2nbp/C&#10;0jY3fQdTXgXiL4wX10zQeH4PJGfmnlGXPvXI3l1d6jcNeX11JNIxyzyNk18NmvHWDw96eDXPLu9v&#10;82efWzGMdKau/wAD1Lxt+1R4w1Z3t/C7izjP3ZgvzfhXmOq6rq2vXrajrOpzXUzfekuJCx/Wq6jH&#10;GynZ/wCmdfnGYZ1mOaSvXm7dtkvkePVxFat8TGquO604AjoVoz/0zoz/ANM68sxAFv7woy394UZ/&#10;6Z0Z/wCmdABlv7woy394UZ/6Z0Z/6Z0AGW/vCjLf3hRn/pnRn/pnQAZb+8KMt/eFGf8ApnRn/pnQ&#10;AZb+8KMt/eFGf+mdGf8ApnQAZb+8KMt/eFGf+mdGf+mdABlv7woy394UZ/6Z0Z/6Z0AGW/vCjLf3&#10;hRn/AKZ0Z/6Z0AGW/vCjLf3hRn/pnRn/AKZ0AGW/vCjLf3hRn/pnRn/pnQAZb+8KMt/eFGf+mdGf&#10;+mdABlv7woy394UZ/wCmdGf+mdABlv7woy394UZ/6Z0Z/wCmdABlv7woy394UZ/6Z0Z/6Z0AGW/v&#10;CjLf3hRn/pnRn/YoAMt/eFN8052g1b0XQ9W8RXf2PSrRpG/5aNj5U9ya9H8IfDTStAK31+Fubrqr&#10;MPlT6Cvfyfh3H5xJOC5YdZPb5d2dWHwdXEO+yOV8I/DHU9aK3mrbre1Iyq4+d/8ACvSdM0ew0e0W&#10;w0y1WKJP4VHU+p9TVnaCcmnZr9dyjh/AZNTtSjeXWTtd/wCR7uHwtHDx93V9xNuBxSjOOaKK9w6Q&#10;ooooA90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zQAUVHJNHEN8sm1Rz83FZepeOvDGmg+bq8bMP4I/mb9KAN&#10;iiuJvPjHZISLDTZJPQuwH6VlXnxe8QSki2t4YR9MmgD0ktxnOKZJeW8Kb7i4jj/32AryW88deKr/&#10;ACJdXkUH+GP5f5VmzXNzcndc3Ekh/wBtyaAPWL/x74X087ZdWidv7sJ3fyrIv/jBpEAIsbKaY9ic&#10;KK87AA6CjoMAUAdVffF/XrjKWdnDD/tfeIrFvPGPifUQy3WszFf7qttH6VmnIOSKxfEHjvw94d3J&#10;d36yS/8APGM7m/8ArVz4jFYfC0/aVpKMe7diZThTV5M2i25sksW/nWXrni7QPDsedRvlDdVjU7mP&#10;4VwPiL4ra5qzGDSm+yQnuvLn8e1cu2+V2lkdnZuWZmyTXweaceUaV6eCjzP+Z7fJdfwPNrZnGOlN&#10;X8zrvEfxc1TUA1toSfZY+8jcuf6CuUuJZ72Y3N3ctJI3LSSNkmmBcDdtpwDY+6K/PMfm2YZpPmxE&#10;3Ly2X3Hk1K9Ws7ydw2/9NKMf9NKMN/dFGG/uivOMQ2858yjH/TSjDf3RRhv7ooAMf9NKMf8ATSjD&#10;f3RRhv7ooAMf9NKMf9NKMN/dFGG/uigAx/00ox/00ow390UYb+6KADH/AE0ox/00ow390UYb+6KA&#10;DH/TSjH/AE0ow390UYb+6KADH/TSjH/TSjDf3RRhv7ooAMf9NKMf9NKMN/dFGG/uigAx/wBNKMf9&#10;NKMN/dFGG/uigAx/00ox/wBNKMN/dFGG/uigAx/00ox/00ow390UYb+6KADH/TSjH/TSjDf3RRhv&#10;7ooAMf8ATSjH/TSjDf3RRhv7ooAMf9NKMf8ATSjDf3RRhv7ooAMf9NKMf9NKMN/dFGD/AHRQAEHH&#10;D0YPXfTWYgcBa1fDXg3XfFEv+hW+yHPzXMgwo/xrow2FxGMqKnRi5N9ioU51JWirmVlmcRruZicB&#10;cck11/hT4T32p7bzxBut4SMrCPvuP6V1fhb4f6H4aVZ1i+0XGPmnkHT6en866AIAeBX6XkvA9Oja&#10;rj3d78q2+fc9jDZdy+9VK+l6RYaPaLZadbrDEvRUHX3Pqas7QetKMdqK/Q6dOnTiowVktkerFKKs&#10;gwPSgDHFFFUMKKKKACiiigD3S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zRnPSgAoo3DOM0yeeCCPzLiVUUdWZsAUAPorDvvHnhOyDbtYjk2/ww/N&#10;/KsXUPjFpyfLYaXNIR0MjBc0AdtTWk2k7u3fNeYah8VvEty3+jiOBf8AZXJ/Wsa/8Ra9qnF/qk0g&#10;/uGQ4/IcUAer6j4r8P6XuF/q0KN/zz8wFvyHNY138XPD1sMW8U83uqYH615sORzS0AdxefGQniz0&#10;hvrI/wDhWPf/ABR8UX3yQSx26/8ATNef1rn6KAJrzVtT1Jyb7UJpv9+Q4/KoQAOgozRnPSgAoozQ&#10;SByTQAZ5xSEc5qO4uIoImmmmVFX7zMcAVymu/FjQ9NDRaVuvJMfeT7g/Hv8AhXDjcywOXQ58RNL5&#10;6/JGdWtTpRvJ2Osd0UHca53xF8TPDeiloY7j7TMvHlwnIB9z0rz/AF/xx4j8RHZd3bRwnnyYuF/H&#10;1rJC7eiV+f5px63eGBh/29L9F/mzy62adKa+bOg1/wCJfiLW8wxXH2WHGNkJO4/U1z6qMli/3u/r&#10;TgGP8NHz+lfA4zH4zH1OfETcn5/1Y8upUqVHeTuGE/vUfJ03UZf0oy/pXGZhhP71GE9aMv6UZf0o&#10;AMJ60YT1oy/pRl/SgAwnrRhPWjL+lGX9KADCetGE9aMv6UZf0oAMJ60YT1oy/pRl/SgAwnrRhPWj&#10;L+lGX9KADCetGE9aMv6UZf0oAMJ60YT1oy/pRl/SgAwnrRhPWjL+lGX9KADCetGE9aMv6UZf0oAM&#10;J60YT1oy/pRl/SgAwnrRhPWjL+lGX9KADCetGE9aMv6UZf0oAMJ60YT1oy/pRl/SgAwnrRhPWjLj&#10;qKMv6UAGE9aMJ60jNtPzYoCyzMsMKFmY4VVHJoSlJ2W4eQYTH3qk0/TNQ1e6Wz0u1kmkboq/zrqf&#10;DHwn1XUSt3rrNbQnnyR/rD/h/Ou+0XQdM0G2+yaZaLGv8RHVvqe9faZPwXjsc1UxLdOHnu/l0+Z6&#10;GHy+pU1nojlfC3witbYLd+JJBNJ/z7r91fr6/wAq7W2tobWJbe3jVY0GFRVwBUg44pa/UsuynA5X&#10;S5MPC3d9fmz26NGnRjaCCiiivSNQooooAKKKKACiiigAooooA90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kLgHFAC0U0uooMsYGS1ADqCcdao3viXQdOO291aCNv7rSDP5Vj6l8U/C&#10;toNsE0tw3/TKM/1xQB024ZxmjI9a4O7+MDg/6FpP4ySf4Vj3nxN8V3JbyrmOEHoI4xx+dAHqRkRR&#10;lmx9ao6j4n0HTFLX+q28eP4TIN35da8ku9c1zUW3X2qTv7GQ4/KqhBzSA9Mvfiv4at1LW3nTN/sp&#10;tH61jXnxgvZMiw0lEHrK+a47qORRTA2L/wCIPi2/O06iYV/uwqFrJu7y+v5N99dyzN6ySE4/Om0U&#10;ANAO7Jp1FFABRRRQAUUUZ9KACignHakLgUADEd6MgdxWdrvijQtATdqmoRxnGRHnLH6CuK1z4xXk&#10;waDw/Z+Uvaablvyrxcyz7K8rj+9qK/Zav7jnrYqjR+Jne3+qafpULXOoXUcMa9WkbiuP134x2cJa&#10;LQLXz2/57ScL+A71weo6lqGrzm41O9kmY/8APRsgfQdqhAPXI/Gvz3NOOsbiLwwkeSPd6y/yR5db&#10;M6k9IKy7l7WfEmueIH36nfyOp5EKthB9AKohPUfpS/NjG5aXLf3xXxFavWxE+erJyfds8yU5Tldu&#10;/qGB6NRgejUZb+8KMt/eFZCDA9GowPRqMt/eFGW/vCgAwPRqMD0ajLf3hRlv7woAMD0ajA9Goy39&#10;4UZb+8KADA9GowPRqMt/eFGW/vCgAwPRqMD0ajLf3hRlv7woAMD0ajA9Goy394UZb+8KADA9GowP&#10;RqMt/eFGW/vCgAwPRqMD0ajLf3hRlv7woAMD0ajA9Goy394UZb+8KADA9GowPRqMt/eFGW/vCgAw&#10;PRqMD0ajLf3hRlv7woAMD0ajA9Goy394UZb+8KADA9GowPRqMt/eFGW/vCgAwPRqMD0ajLf3hRlv&#10;7woAMD0ajA9Goy394UZb+9QAYHo1GB/daglhzupruVH3qA9QIXuppCyr2rW8PeCtf8TlXsrYx2/U&#10;3MoIX8PWvQfDHw00TQgtxNH9quF58yYcA+wr6PKeF8zzVqSjyw/mlp9y6nZRwVatrsjiPDPw517x&#10;FsuZYvstu3PmyD5mHsOteg+GvA+h+GYwbK1DTfxXEigufp6fhW0FIGFP/wBalAPSv1PKOGMsylKU&#10;VzT/AJmrv5Loezh8HSo9LsQdOadQOnIor6LY6wooooAKKKKACiiigAooooAKKKKACiiigD3S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M+1NIY96AHZHrRuHrTFUng0vl+9ADtw9aNw9aaE9&#10;TQy46CgB24etJuX1poVvSl2GgB24etJuHakCeopwGBigBu/2o3n+7TsDpigDFADd57CkLvnpT6KA&#10;G7mPSlXd3paKAEXd3paKKACiiigAooJxTQ5zzQA6imNKBVO68TaDY5F5q9tGw/hadc/lmgC/RXO3&#10;nxQ8JWo+S8eZv7sUR/rism6+MljlvsmlSN/dMjhf0oA7jcM4zSbgDgivNbv4ua/N8tpaww+/LGs2&#10;78d+K7zhtXdVPVYxigD1l7mGL/WSqv8AvMBVC+8Y+GdN/wCPrWrf/djk3t+S5NeRXF3eXbbrq7kl&#10;/wCukhb+dR7R6UAel3fxb8NQKTbpNN6YXb/Pn9KyLz4x3Eh/0HSVX3kkz/KuLxQBjvQB0F98TPFd&#10;2uyK7WD/AK5xjP61lXmva3fqVu9WuJAf4TIcflVSigBAuO9AUDpS0UAHfNFFFABRRRQAUUUUAFFF&#10;FABRRSAnrigBaKQtiorm9gtYmnuJVSNRlpGOAKUpRjG7dkFyamlsDIrkde+L2i6fug0lGvH6eYnC&#10;Z+veuL1vx14m19WiuL4wwsf9TD8o/H1r5XMuMMpwF4wftJdo/wCexw1sfQpaLX0PRPEHxE8OaCTD&#10;LeLNMP8Aljbndg+hPQfzri9c+LOv6puh05Vs4z/dOX/OuXCDduZv1p2wdpK/Pcz4wzbMLxjLkj2W&#10;/wB+55VbMK9XRaLyCeWa4lNxcSM0jH5nY5JpoULzsp2P9ujH/TSvlZOUpczer6nE+aW4YH9yjH+x&#10;Rj/ppRj/AKaUgDH+xRj/AGKMf9NKMf8ATSgAx/sUY/2KMf8ATSjH/TSgAx/sUY/2KMf9NKMf9NKA&#10;DH+xRj/Yox/00ox/00oAMf7FGP8AYox/00ox/wBNKADH+xRj/Yox/wBNKMf9NKADH+xRj/Yox/00&#10;ox/00oAMf7FGP9ijH/TSjH/TSgAx/sUY/wBijH/TSjH/AE0oAMf7FGP9ijH/AE0ox/00oAMf7FGP&#10;9ijH/TSjH/TSgAx/sUY/2KMf9NKMf9NKADH+xRj/AGKMf9NKMf8ATSgAx/sUY/2KMf8ATSjH/TSg&#10;Ax/sUY/2KD/v0Y/6aUAGP9ijH+xR7b6azY6vQApKgcpTXIHIFaOg+Ftf8StjTLJzHn5p34Rfxru/&#10;Dvwk0fTh5+rN9rl/ut/qx+HeveyrhrNM2d4QtF/aei+Xc6qODrVtUjhNB8Ka74mfGm2P7sfemk4U&#10;fj3rvvDfwq0TSStxqY+2Tf8ATT7gP0711UVtFAqxwxqqrwFUcCpMc5zX6blHB+W5badVe0n3ey9F&#10;/nc9ihgadHV6v8CNIljAjRQoHAULwKkAxRRX1uysdwUUUUAFFFFABRRQTgUAFFN3+tOhSWd/LiiZ&#10;m/uquaV0AUVoWnhLxRe82+hXHPQtHtH61rWXwp8UXI3XJt4B/daQsf0H9aLgcwTjtRu5rubT4N55&#10;vtY/79x9fzrVtPhR4YtwDMsszdy8h5pgeYlucAE/Snw295ctttLOWTt8kZNevWXgvwzYEG30eHI/&#10;iaMMf1rQS2ijXZEiqvoqgUveA8fXwh4rddy+H7rn/piaK9i8vHQ0Ue8A6iiim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SFgB1qKW8t4VzPcKgHUswFAE1FZdx4x8M2&#10;rFJtetfoswJ/SqN38UfCVoDtvnmI/hihY/rjFAHRUVxdx8ZdNHFrpUzf9dGC/wAs1RuvjHqL8Wml&#10;xrx1ZiaAPQqQMDXllx8UPFk/yrdpHn+7GKz7nxd4mvBiXWJsf7LY/lSA9gkuYYhmWdFHqzVn3ni7&#10;w9YZF3rlquP4fOUt+Q5ryGSaebmaeR/95yaYFVRtAo94D0+5+K/hWH/UzTS/7kJH88Vm3vxmtkyL&#10;HSJG/utK4H6DNcH7YowBxin6gdVc/F7X5gRb2cMY9wTis2+8f+K784bVWjHpCoUVj4Gc0UWAsXOq&#10;aneDFzqE0ns0hIqtsHelooAQIB93ijaMYpaKADFFFFABRRRQAUUUUAFFFFABRRRQAUUUUAFFFFAB&#10;RRSN9aAFoNRlwnVgPrWJr/xF8M6DmOS+8+btDb/Mfx7CuXFYzC4Onz15qK83YidSFON5Oxuse2Ko&#10;6v4h0fQYWn1TUI4QB91m+Y/QDk/lXneu/FjxBqm6LTQtnH6r8zH8a5maaa7lM93O0jnq0jbjXxGZ&#10;ceYajeODhzvu9F927POrZnFaQV/M7jXfjKzFofD1j/22nXn8F/xrj9U17Wdck83Vb+SYbuFZvlX8&#10;KqgD+9S4UfxV8BmGfZpmUr16jt2Wi+5Hl1cVWrfExNqg5wfzpQVH8NGF/vfpRhf71eOc4u4f3aNw&#10;/u0mF/vUYX+9QAu4f3aNw/u0mF/vUYX+9QAu4f3aNw/u0mF/vUYX+9QAu4f3aNw/u0mF/vUYX+9Q&#10;Au4f3aNw/u0mF/vUYX+9QAu4f3aNw/u0mF/vUYX+9QAu4f3aNw/u0mF/vUYX+9QAu4f3aNw/u0mF&#10;/vUYX+9QAu4f3aNw/u0mF/vUYX+9QAu4f3aNw/u0mF/vUYX+9QAu4f3aNw/u0mF/vUYX+9QAu4f3&#10;aNw/u0mF/vUYX+9QAu4f3aNw/u0mF/vUYX+9QAu4f3aNw/u0mF/vUYX+9QAu4f3aNw/u0mF/vUYX&#10;+9QAu4f3aNw/u0mF/vUYX+9QAu4f3aNw/uU0gY601mUdCaA1Hlh/dpHJB42itbw/4D8R+IXV4LVo&#10;YT/y3uAVH5dTXeeH/hXoOk7Zr5DeTLzuk+6PoK+iyvhfNM095R5Y/wAz0/DdnXRwdatZ7I8/0Dwh&#10;4h8RvjT7JhH/ABXEo2qP8fwru/D/AMJ9F01VuNVP2yZedrcIPw711kMMcUYjjjCqvRVGAKftAOQK&#10;/SMq4PyzL7TqL2k+72+S2PXo4GjS1auyOG3hhjWKFFVV+6qjAFO4HWlz6KaVEmc7I4WY9goPNfWR&#10;UYrlWljuWisFFXrTwv4jvObfRbhge7RkfzrUsvhd4ruvmmiigH/TST/DNVoBztGc9K7S3+DlywBv&#10;NZVfXy4/8a1LH4S+HYBm4luJm/2mwP0FIDzYtg80qrLIdsKMx9FXOPyr1q18B+F7Qhk0lGx/z05/&#10;nWpBp9hbLttrOJB/sxgU9QPHrLwv4m1A7bTRbhs/xNGVX8zgfrWrbfCzxbPjzooYc/8APSQHH5Zr&#10;1IKBwBRtX0pagcBZ/B6UgfbtZGf7sUf+Nalp8JfDsTD7TLPKfd9v8q6vA9KMD0pcoGTa+BvCln/q&#10;9GiY/wB5/mNaNvY2louy1t1jHoi4qWiiwCbAOlJ5a9MU6iqAMDpiiiigAooooAKKKKAMmz8Y+GLs&#10;Zt9etj7NKFP5HFXodU0+4GYr2Jv92QGvEzzSDehyshFLUD3QOpGQwpQwPQ14lDq+sWv/AB76rcL/&#10;ALsxq7B438VQDC6zN/wI5pgewbh60Ag9DXlUPxO8WwnDXccg/wBqEVetvjBrUfE+m27fTIo1A9Ho&#10;yB1NcLF8Zh/y8aJ/3xN/9arNv8YdClbE+n3SerbVbH60AdjkHoaK5u3+J3hGb71+8fs8Df0FXIfH&#10;HhKUfL4gt1z2dtv86ANiiqdvrWkXXz2+pW8n/XOYH+tWVuIX+7Iv50roB9FAIPQ0ZpgFFGe9G4et&#10;ABRRuHrRmgAooozQAUUAg9KKACiiigAooooAKKKKACiiigAooooAKKKKACiiigAooooAKKKKACii&#10;igAooooAKKKKACiiigAooooAKKKKACiiigAooooAKKKKACiiigAooooAKKKKACiiigAooooAKKKK&#10;ACiiigAooooAKKKCQOtABRQTjtTHDv0FAD6KiWOTHLU8I2KAHUU3YfWjYe5oAdRnHWmqu09acQD1&#10;oAMjOKKPfFGaACigEYzmjOelABRRmjOKACik3p/epklzbxDMk6L/ALzUXAkoqjc+JNBszi41m1T2&#10;a4UH+dU5fHvhOElW1uLjn5ct/IUXA2sgdTRXNz/FHwjEu5byWU/9M7dv6gVRufjFoq/6jSrp/wDe&#10;2r/U0XA7LNGe1cHN8ZATiDQuP9qb/wCtVO4+L2tSD/R9OgjPvk0AekZHrRmvK5vid4smcst3HGD/&#10;AArEOKqTeN/FUx+bV5f+A4FGoHrxZVGS1QyX1lB80t3Gv+84FeNXGt63d5E+rXLbuo85sfzqtudh&#10;l2Zj/tUAex3Xirw3ajM2u2q/9t1z/Os24+KHhC3LIl/JIw/55274/MgD9a8vGcc0UAeiT/GDQY+I&#10;bS6k/unaBn9apXPxllP/AB56Jj/rpNn+lcRRQB1E3xb8SP8A6qGFP+A5qjd/EfxfeHB1Hy16fukA&#10;rFooAuS+JvEFyv77WLhv+2p/pVWW4uLg7riZpD/tsT/Om0UAAAAwBRgHqKKKACjr1FFFABjHQUUU&#10;UAFFFFABRRRQAUUUUAFFFFABRRRQAUUUUAFFFFABRRRQAUUUUAFGc9KDzRwOKADNGe1ISM03OKNt&#10;wHgj1pNw9ayNd8b+GvD+5L7UVaQf8sY/mf8AIVxmufGDUbsNDolktuv/AD1f5m/LoK8PMOIspy2P&#10;72peXZav/gHPVxVGlu/keh3mo2VhE097dpDGo+9I2K5LW/jDpVqrQaHbNcydPMfKp/ia8+v9S1DV&#10;ZvtGpXsszZ6u1RfL718DmXHmMr3jhI8i7vV/Lojyq2ZVJfw9DU1rxt4o16Qi7vnSM/8ALGL5V/Ss&#10;raR/AtL8vvR8vvXxOIxWIxlTnrTcn5s86dSdSV5O4bTnOwUvz+lJ8vvR8vvXOSLl/SjL+lJ8vvR8&#10;vvQAuX9KMv6Uny+9Hy+9AC5f0oy/pSfL70fL70ALl/SjL+lJ8vvR8vvQAuX9KMv6Uny+9Hy+9AC5&#10;f0oy/pSfL70fL70ALl/SjL+lJ8vvR8vvQAuX9KMv6Uny+9Hy+9AC5f0oy/pSfL70fL70ALl/SjL+&#10;lJ8vvR8vvQAuX9KMv6Uny+9Hy+9AC5f0oy/pSfL70fL70ALl/SjL+lJ8vvS4X0agAy/pRl/Sm/J/&#10;tUfL1yaAHZf0oy/pTTtx3oLR4wN1ADsv6UZcdRTCRngH86TcPT9a2p4etW+CLfomyowlLZXJMv6U&#10;Zf0qPzPb9ataPomt+IrxdO0LSri7uHPyx28ZY/p0FepR4dzrEfBQl89PzNo4TES+yyEsw601Wd22&#10;ou5jwoUZJr1/wP8Asi+KNWRb3xrqS6bE2D9lh+eX8T0H616r4a/Z8+G3hhVNnpLSSjrNI5LN/hXu&#10;YPgXNK017dqC9bv7kdVPLa0n72h836B8MfEmsqs90n2SFv4pvvEf7o/rXdeHPhdo2kYkh01rubr5&#10;kqbufYV75a+DvDlkQYdHh46Fk3fzrRhtYYTiKBEHoqgV99lfC2VZbaSjzS7vX7lsj1KODoUdUrs8&#10;gsfBnii/GLXQ5sdmkXYP/HsVqWvwl8VS8z/Z4vXdJnH5V6hRX0XKdRwNn8Gnxm+1n8Io/wDGtK1+&#10;Evh2Ifv5JpPZmx/Kusoo5QMa08D+GLJf3WjxNx1kG7+dadrp9jZri2s44/8AcQCpqKdgCjGOgoop&#10;gFFFFABRRRQAUUUUAFFFFABRRRQAUUUUAFFFFABRRRQAUUUUAeF0UUUAFFFFABRRRQAUUUUAB6UY&#10;PrRRQA0rk5K1JFc3cJ/d3Mi/7rkU2igC0mv67Cf3Or3C/SY1Yh8a+LoGzHrUx74Zs1m0UAb0PxM8&#10;XxcG8Vv96MVYi+LHiVFw8MJ+q1zNFAHXRfF/VlbM2mQuP9liP8atRfGQE/v9CI/3bj/61cPRS5QP&#10;QofjBpDf67TLlf8Ad2n+oqwnxY8MNy4uF+sX/wBevNaKLAep2/xO8FuMtqjJ/vW7/wCFW4fHPhGY&#10;ZTxBb/i2P514/tOd2eaTy2zw1MD2lPEnh+T7mt2p+k6/41Muq6Y/KahCfpIK8RCMBjNKA2MbqNQP&#10;cRd2zHCzr+dO3pjO6vD1lnTlZ3X/AHWIqSPVNWhP7vU7hfpM3+NL3gPbGkVec1G15AvV68dXxH4h&#10;j+5rNx/38NP/AOEo8RH72sTN/wACo94D2EXcOcF6cJoz0avH18YeJIziPUpMd8mpk8f+LIhiPUvz&#10;jXj9KXvdg1PW9y+tAdSMg15ZH8T/ABdGMG5ib/ehFWIvi14kX/WW1q3H8SH8+tHvdgPTMj1oyK85&#10;X4xax/HpNuf++v8AGpY/jJf4/eaJD/wGQ0cwHoJIHWjIrgh8ZJMHdoa/9/v/AK1PX4yQ9H0Qg/8A&#10;Xb/61UB3We1Ga4lPjLYbf3mjTc9dkgOPzAqRfjHog+/pV37Y2c/rSuB2WaK5BPjF4eb79jeL/wAB&#10;X/4qpV+L3hMjlbofWEc/kaLgdVRXMp8WPCTLkyXA+sB4qRfin4OY4N7KPrbt/hTA6KiufX4n+DW6&#10;6k6/W3f/AAp3/Cy/BmM/2qf+/D/4UAb1FYa/EfwaxwNYH4xN/hTl+Ifg5jj+2k/FG/woA2qKxv8A&#10;hYHg88jW4/8Avlv8KUeP/CBGf7bj/I/4UAbFFY//AAnnhLGf7bh/X/ClHjzwiRka7D+v+FAGvRWQ&#10;PHnhE8/25D+OaB488INwNdh/M0Aa9FY//Cf+Ed2P7ch/Wg+PvCAOP7bi/X/CgDYorHbx94RXn+24&#10;f1/wpP8AhP8Awifu63F+Kt/hQBs0ViN8Q/CKNg6zGf8AdjY/0oPxF8HDn+1x/wB+X/woA26KwD8T&#10;fBo/5ibf9+H/AMKB8TfBx66o3/gO/wDhQBv0VzrfFTwav3b6Vv8Adt2/wqP/AIWz4RH/AC0uP+/P&#10;/wBelzAdNRXLv8XPCYHym5Pt5P8A9eoW+MPh1fuWV43/AAFf/iqYHXUVxr/GbR/+WekXX4lP8aY3&#10;xk03H/IEm/GQVPMB2uRnGaAQeBXDn4y2w+5obD6zf/Wpp+M3Py6H/wCRv/rVQHdZFAYHoa4N/jLK&#10;RhdDX8Zv/rVA/wAYtSx+70eH/gTmgD0OkzkfKa86k+MGuuu1NNtV/wC+v8aqyfFXxU3KG3X/AHYc&#10;0Aen7go+Y0oYHvXlMnxM8Yy/8xFV/wB2EVGfiD4vbrq7f98CgD1ksvrSfKTktXkbeOvFrDB1mT8A&#10;BUMvizxLMMNrVx07SEUAeyFgOpppmiX70ij8a8VfWdak5fVrr/wIb/GonvL+UYlvZm/3pCaNQPa3&#10;1Gwj/wBZexL/AL0gqN9c0aIZk1W3X/emFeKEFvv4NGCBwaAPZH8XeF4/veILP/wIX/Gql38Q/B9s&#10;dr6yjf8AXONm/kK8mwTRt5yDRqB6e/xS8Hj/AFd3M3ssDf1AqCX4ueHgfks7pv8AgK/415xQBjmg&#10;Dv5vjHpy/wDHvo0ze7SAf41Wn+Ms4GLXRF/7aTZ/pXE0UrAdZJ8XtdddsWn28fvy1V5fiv4qYfII&#10;V+kYrm6KYG5P8RvF9wu06ls/65oBVObxd4pmG19cuMf79Z9FAFiTWtalGJdTuG+sxqCWWabmSZ2P&#10;+0xNJRQAgz3FKOnSiigAooooAKKKKACiiigAooooAKKKKACiiigAooooAKKKKACiiigAooooAKKK&#10;KACiiigAooooAKKKKACiiigAooooAKKKKACiiigAozRRkZxQAZozTWPvWXrfjXw3oAYahqSbwMiG&#10;M7nP4Csa+Jw+FpudWSivN2JlKMY3k7GqWA4JqK6vLSzhMtzcJGqjO6RtorzvW/jHqFzug0TT1gX/&#10;AJ6TfM35dP51yupatqmsyebqd9JM3+03A/CvjMx46y7DXWGi5vvsv8zz6uZUY6R1PRNb+LuhWO6D&#10;SoXvJF/iX5Uz9T1/CuP1z4h+KdbBjN39nj/55wHGfqaw0QKMYNOwv9018FmHFGcZjdSnyx7R0+/q&#10;zy6uNxFbd2XkN2szbnPPqTTgMD7wowv900YX+6a+deruzl33DB7stBHoy0YX+6aML/dNABj3WjHu&#10;tGF/umjC/wB00AGPdaMe60YX+6aML/dNABj3WjHutGF/umjC/wB00AGPdaMe60YX+6aML/dNABj3&#10;WjHutGF/umjC/wB00AGPdaMe60YX+6aML/dNABj3WjHutGF/umjC/wB00AGPdaMe60YX+6aML/dN&#10;ABj3WjHutHyf3aQ7COlAC4PqtGPdaapTpilyvpRoAuPdaMe600sgOP6Um9B0FVGnUn8Kb9ENRk9k&#10;PwfVaMe61HvH92gSr/d/nXoUcnzTEfw6En8mvzNY4etLaLJMH1Wkz7imbz/dpME8kV61Hg7Pq29P&#10;l9WkdEcvxUuhJn/aFJuH95aaAxFG09SK9ajwBmMv4lSK9Ls2jldXq0OLqDjcPyo80FeDUe0ffpfl&#10;A4r1qPh7hY/xazfokv8AM3jldP7UhS8hHFH7ynKMDik3ivYw/BeR0fig5erf6WN45fhY9LiYY9zS&#10;bWByakhjluJRDbwvIzHCqikk13vgz9m/4leLyk1xpf8AZtq2D5198pI9l6/yr1qORZPh/gox+46I&#10;4ehDaKPP/lx1roPBnwp8eeP7pYfDehTNHn5rqT5Il+rH+mTX0J4C/Ze8A+FVjuNYg/tW6XlnuPuA&#10;+y9Pzr0i2srezhWC1gSONeFSNQABXpQo0aekYpfI1UYrZHi3gX9jvSrLbeeOtXa7k6m2tvljHtnq&#10;f0r1vw/4Q8PeFbVbTw/otvaxjjEMYBP1PU1qAEdaK0GN2seooAYHpTqKAEVdtLRRQAUUUUAFFFFA&#10;BRRRQAUUUUAFFFFABRRRQAUUUUAFFFFABRRRQAUUUUAFFFFABRRRQAUUUUAeF0UUUAFFFFABRRRQ&#10;AUUUUAFFFFABRRRQAUUUUAFFFFABRRRQAUUUUAFFFFABRRRQAUUUUAFFFFABRRRQAUUUUAFFFFAB&#10;RRRQAUhXPf8ASlooAbtPY0Km2nUUABHpQAepNFFABRgHqKKKACjGBgUUUAIAR1NLjjBoooABnuKM&#10;d6KKADnoKOaKKAAcdKQqSc5paKADHY0hBxgUtFACbecg0pGaKKAAZzRjnOaKKAE2+hoCDuKWigBN&#10;o6ilxxiiigAwPSiiigAooooAKKKKACiiigAooooAKKKKACiiigAooooAKKKKACiiigAooooAKKKK&#10;ACiiigAooooAKKKKACiiigAooooAKKKKACiiigAooooAKKKKACiiigAooooAKKKKACiiigAooooA&#10;KKKKACiiigAooooAKKKKACiiigAoJA6mkJx1prPjq3SjRah6j889KQsBWJrXxB8M6DuS4v1klX/l&#10;jb/M36dK43XPjBqt8DFo1mtsv/PR/mf/AAFeDmHEuU5arVKicuy1f4fqc1XF0Ke7PSLvUbGxi869&#10;uo4lHVpGAArlNe+L2hWW5NIia8kHG77qD8e9edahqOoarJ9o1K7kmf8A6aSf0qEIc/cr4TMePcXW&#10;TjhIqC7vV/5HmVc0nLSCsbWtfELxRri+W979niP/ACzg+XP41ikMx3NITk87qcAQMbKMH+5XxWKx&#10;2KxtTnrTcn5v9Dz51J1NZMaAR/HR/wACp2P9ijH+xXKZic/36Mn+9S4/2KMf7FACZP8Aeoyf71Lj&#10;/Yox/sUAJk/3qMn+9S4/2KMf7FACZP8Aeoyf71Lj/YoJx1SgBMn+9Rk/3qXI/uign0UUAJk/3qM/&#10;7dLuH9ykDeqUb7AISR/FQG/26C+P4RTfM4reGFxNX4IN+if+RcacpbJj9w/56Um70eml/agMSeBX&#10;o0eH85rfBQl91jWOFxEvsj8n+9Rkj+Km7iT7Uh3HrXqUeCs+qfFBR9WjaOX4iXSw7eP7xo8wZwGp&#10;oXnrRsA5r1KPh/jpfxKsV6Jv/I2jldT7TSHGQDq9Hme9N4HGKXI9K9aj4e4WP8WtJ+iS/O5vHK6f&#10;WTELndgCgsSduKGx6UAY5/lXqUOCcjpfFFy9X/lY3jl2Hj0b+YYfPWgqxPIp1FerR4eyXD/BQj81&#10;f8zaOFw8doobsPY0oQY5FLRXp08Nh6KtCCXokbKEI7IMcYpu09jTqK2KE28UhDHvTqOfSgBuDnmn&#10;EZGKQk54rV8NeBPGnjCbyfDfhy6us/xrHhR9WOB+tAGTwG5oUMzY556cda9o8H/sfa9fKt14y1+O&#10;zU4P2a1XzHHsW6D8M16t4Q+Afwz8HiOWx8PRzTJ/y3uv3jZ9eeBQB8z+EPhH8Q/G0ipofhm4Mbdb&#10;idfLjHvubr+Ga9V8G/sb20arceOPEJkb+K3shhf++jz+QFe5x28cSeXGoVR0VRwKcEA5oA5/wn8L&#10;PBHgqJY9A8P28bKMecybnP4nmugCY7/pTqKAADBzRRRQAUUUUAFFFFABRRRQAUUUUAFFFFABRRRQ&#10;AUUUUAFFFFABRRRQAUUUUAFFFFABRRRQAUUUUAFFFFABRRRQAUUUUAeE7+cZ/OnV8yWPxz+KFivy&#10;eJnkUdpolb+lbem/tQ+PLUAahplhdD/cKE/ka+srcG5tT+Dll8/8z8/w/iRkFX+IpQ9Vf8j387j0&#10;oG7ua8bsP2sQf+Ql4MPube6/ow/rW3pv7T/w+u1xfW+oWjf9NLcOP/HWNebV4dzml8VF/I9rD8Y8&#10;N4j4cQl66HpJJBoB965Gy+N3wvviNnjGCPPaZXj/APQhitrT/GHhbVQP7P8AEdlN/u3S8/rXnVMH&#10;jKPx02vkz2KOaZbiF+7rRfzX+Zq5z0oBzzUcU0bfckVv91qkDA965+WXY7IyjJXTCijNFIo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M56UUAFFFFABRRRQAUUUUAFFFFAAelNBJpt&#10;xcwW6NJNMqqoyWZgBXNa38U/DelKUtpmvJf7sI+X8+P0zXFiswwOBjzV6iivN7mdSrTpq8nY6csR&#10;0qpqOvaVpEXm6lqEUIH99hn8u9eaa18VvFGqEx2jJaRnjEXJI+prn7ia4vJDPdTNIx+80jZNfGZh&#10;x9hKN44SHM+70X+f5Hn1czhHSmr+p3uufGewi3RaDZNM3/Pab5V/Lr/KuS1jxt4k15sXmossf/PO&#10;H5Vx+FZYVR6U7jrha+DzDiTN8yuqlRqPZaL8N/nc8ypjMRW3f3DdoHQ0vHrS5/3aMj/Zrwzm3Ez/&#10;ALRpBx/Eadkf7NNLc4+WqjTqS+FXH7zFz/tGk3ej01jnoaFfBxXZTy3MKvwUpP8A7dZcaNaW0X9w&#10;4P8A7VLn/aNR+YxGB60uXI6V6NLhfPau1B/PQ2jg8TLaP6D8/wC0aC2OrGmZbFB3dq9CnwPnlR+8&#10;lH1f+Rt/ZuJb1sO3H1oEi9C9NPX56Qhexr0qfh9jn8dWK9Ls0jldTqxxkIPX9aPN4zk0gAA+7R15&#10;K16NLw9w/wDy8rt+it+rNo5XHrIDKQO/50bnbmgFR900uAeM16VHgXJYfFzS+dvySNo5bh1vcRix&#10;4NA5OPSlbgZ5oUk9a9KjwrkNHain63f5m8cHhY7RQFcmk2DvTqK9SlleW0P4dKK+SNY0aUdooaYw&#10;e9KFC9BS0V2RhGPwqxoH4UY9qKKoBCoNKBt6UUUABGRigDAwKKKAADBzRgDoKKKAD8KMe1FFABRR&#10;RQAUUhJBrR0Dwf4q8Uz/AGfQNBurpun7mE4H1PSgDPpu/ByTXrXg39kbxvq4W58WajDpcPXy1Pmy&#10;4+g4H5mvUPCX7Mnwx8Mos13pzajMvPnXjZGf90cUAfM/h/wj4q8UXAtvD+gXV2x6eTCSPxPQV6Z4&#10;T/ZC8aaoEufFmqW+mxHloYz5kv04+X9a+jLDS9O0u3W106xihjXhUijCgflVjaPSgDz3wZ+zZ8Mf&#10;CkizvpbX8y8+Zendg/7vT9K7y0sLKwgW2sbWOGNfuxxoFH5CpgAOgooAbsXOcU6iigAooooAKKKK&#10;ACiiigAooooAKKKKACiiigAooooAKKKKACiiigAooooAKKKKACiiigAooooAKKKKACiiigAooooA&#10;KKKKACiiigAooooA/Mfp0FHXqKKK/oQ/kMCM9RRgYxiiigBpTNJ5ez5kOPpT6KTipbjUpR2ZNaa3&#10;rVic2esXUWOhjmYf1rWsfif8RNO5tfF95x/C8m4frWHjBpMEDrXNUweFqr36afyR10cwx1H4Ksl6&#10;N/5nb2n7RPxPtFw+qQTBf+e1qDn8q1LH9qbxpCy/btCsLgd9u5D/AFrzP8GpQK4anD+T1d6K+Wn5&#10;HrUeK+IqPw4mXzd/zPZbD9q+xZcan4MmRu5t7wH9Cv8AWtW1/ag+H02PtdrqVv8A71uGA/75Y14J&#10;j2oK8dK8+pwhk0/hi16N/rc9aj4hcSU/inGXrFfpY+lNP+PPws1AjZ4oSEn+G4hdMfmK1rb4h+B7&#10;/wD49fFunt6D7WvNfKpXd94UnlqeNg/KvPqcD4N/BVkvVJ/5HrUfE7NI/wAWjF+ja/zPry31fTbo&#10;f6Jfwyf9c5gf61ZWRWGQa+PYJri2bdbTyRnOfkcj+VXrfxf4tsR/oXiK+jx2W5b/ABrhqcC1P+Xd&#10;ZP1X+R6lHxSov+Lh2vSX+aR9abv4QKMHvXy7Z/GD4nWOPJ8WXRHpJhv5itKy/aF+Kloyl9VhmH/T&#10;W2U5/LFcNTgnNI/BKL+dvzPUo+JmSz+OEo/JP8mfSBJA6UobNeDWX7UvjaHi90DT5/cB1J/WtK3/&#10;AGrroEfbfBKN6+TeH+q1w1OFM6p/Yv6NHp0uPuGaq1qtesWe0E4GcU0t2zXltl+1P4Tl4vvDWow+&#10;6sj4/UVpW37SHwxn/wBZeX0P/XazPH/fJNcdTIs4p70ZfcelR4q4draxxMfnoegZ/wBqnA8Vx9r8&#10;cvhVc8DxfCh/6axuv8xWlZfEvwDff8eni/T3P/Xwo/ma5J4DHU/ipSXyZ6NPNsrq/BWg/wDt5f5m&#10;9RVW31zRrsA2urW0mf7kyn+tWFngf7kyt9GrmlTqR3TR2RrUZ/DJP0Y6ijI9aQOp6GpNBaKTco6m&#10;jcvrQAtFJuX1pcigAooyPWgEHpQAUUZ5xRQAUUUUAFFGaKACijPajNABRQCD0NFABRRmigAooooA&#10;KKKMigAooyPWjcO1ABRQCDRQAUUUZoAKKMiigAooooAKKKKACiiigAoooJoAKKM0ZoAKKKKACiii&#10;gAooooAKKKKACiiigAooJA60Z9qACiiigAooozQAUUUUAFFBIHWjIoAKKKKACigEHpRQAUUZoJA6&#10;0AFFFFABRRRnFABRRmgsKACijIozQAUUgZT0NLuHXNABRRuHrRuGM5oAKKTcO1LuX1oC4UU0yxqM&#10;tIo/4FUUmp6bF/rdQhX/AHpRVRjKWyM5VacPikl8yZRikOM/jWXP458H2w/0jxTp6/710v8AjWbd&#10;fGL4Z2jbJvGljx/dk3fyraODxdT4acn8mc1TMsvpazrRX/by/wAzpiADgCgknrxXF3P7QPwphO1f&#10;Evmf9cbd2/pWfd/tMfDi3fFt/aNx/wBc7XA/8eIrqhk+aVPhoy+7/M4anEmQ0fjxMPv/AMj0Rh6i&#10;jJzwteU3P7VfhtW/0HwpqEnvJIif1NZ93+1bct/x4+DFH/Xa9z/Ja7KfDOdVP+XT+djz6nG3DVL/&#10;AJfp+ibPZuQcsaM5PI6V4TdftVeLXObXw7p8X+8zv/UVT/4X98W9blI0xLeNSP8AlnajH5tmtpcK&#10;5pTjzVeWK7uSOaPHmR1JqFHnnJ7KMWfQG9cdf0o8zC/MMAd68Jt/GvxZu28zU/Grx5/5ZW0KjH44&#10;qxL4j8TXMHkXWuXUisctulPP8q8TFYeGHuoVIzfle33n0eBx2IxseZ0ZU105rX+5O56trXjzwxoa&#10;kXepK8naKH5m/L/69cjrXxlv58poNiIVH/LSb5m/LoP1rithLZP60uAOAK+ZxmBzjGLlWIVOL/lV&#10;397f5WOipTxFTTnt6Itanr2saxL5+pX8k2f4Wbj/AAqruCjG2gYJpcGvAlwHh61Tnr15y+7/AIJy&#10;/wBmxk7zkxPM/wBk/nQXwMFeaUbqNq9cV10+BsjhupS9X/kkaLLcN5/eIWIOcUYbGQadkHqKOSOK&#10;76fCmQ09qKfq2/zbNY4LCx+yNw3WjaPWjDdzQBnqK9Cnk2VUfgoRXyNI4ejHaK+4XYKAoAxS0V2R&#10;w+Hj8MEvRI0UYrZAAB0FFFFbbbFBgZziiiigAwB0FFFFABjPUUdOgoooAKKKKADA9KMD0oooAKKK&#10;KACiiigAooooAKKKKACiiigAoozQSB1oAKM0JmVtsY3H0Wui8MfB/wCI/jDDaJ4WuGjb/ltMvlp+&#10;ZoA53NIx4617b4S/Y11SZFuPGfiRIc8m3sU3MPYscfyNel+Ff2evhf4XCvD4cW4lX/lteHzDn154&#10;oA+XfDngPxn4smWHw/4cu7jdxuWI7f8Avo8V6V4V/Y+8X6htuPFmtW+nxnloYf3kn0/ug/ia+jLW&#10;0t7SNYba3SNFGFWNQAKloA878Jfs0fDLwuVnk0p9QmX/AJaXr7ufXb0/Su80/TdP0yAQafZRQoOA&#10;sUYUD8qsUUAGPaiiigAooooAKKKKACiiigAooooAKKKKACiiigAooooAKKKKACiiigAooooAKKKK&#10;ACiiigAooooAKKKKACiiigAooooAKKKKACiiigAooooAKKKKACiiigAooooA/Meiiiv6EP5DCiii&#10;gAooooAKKKKACiiigAooooAKKKKACiiigAooooAKKKKACkYEjApaKAG7OMmo/JHU4NTUYoAYnnRn&#10;McrL7q3SrMOra1AP3GsXS/7tww/rUGDnOaXmspUaUt4p/JG0cRXj8M2vmzTt/HHjWz/49/Fl8voP&#10;tBrRtvjH8TrUfuvF9w2P7+G/nXN47mgj2rCeX4Cp8VOL+SOqnm2aUfgrSXpJnaW/7QfxTtz82swy&#10;f9dLVT/SrkH7THxHi/1kOnyeu63Iz+Rrz8DFJtPrXLLI8nnvRj91vyO6nxRxBT2xM/nK/wCZ6ba/&#10;tVeLEOLzwxp8q99kjqf61pW/7WA25u/BH18m+/xU15Bgmk21yz4XyOpvSt83/md9PjjieltXb9VF&#10;/mj263/at8NOf9K8KahH7xzI3+FXYv2ofh8/+tsNSj/7d1P8mrwXaM9KCgJrllwfk0tlJej/AM7n&#10;bT8ROJI7yi/WK/Sx9C2n7Sfwtn4k1K6h/wCulk/9M1oQ/HX4WT/MviyJecDzInX+Yr5pKA8YpdoP&#10;JH6Vzy4Jyx/DOS+a/wAjsp+JmeR+OEH8n/mfUNt8W/hvdDEfjKw/4FNt/nVyPx14LmOYfFFg30ul&#10;/wAa+UfLX0o8tcdP0rnlwNhfs1n80mdlPxQxy+OhF/Nr/M+t4fE/h2df3OuWjd/luF/xqdNRsJfu&#10;X0LcfwyCvkHywPunH0qRZ7uM/uruRR/syEVzy4Fj9mt96/4J1Q8Upfbw3/k3/APr1Z4H+7Ip+jU/&#10;PPzV8ix6zrsTZi1q6UdMC4b/ABqynjLxjD/qvFN8P+3pqxlwNiOlZfczrh4pYX7WHl96PrHAPajC&#10;9zXytF8RviBCcx+ML/8A8CDVmP4u/E2L7njG6/4EwP8ASsZcD4/pUj+KOmPihlb+KjP8P8z6gJBP&#10;WjPHFfMsPxs+KkBBXxbI2Bj5o1P9KtRftAfFWMAHX42x/etUOf0rGXBWaR2lF/N/qbQ8TMjl8UJr&#10;5J/kz6Qyw5NG4f3q+d4f2jPijEQXvrOTn+KzFWU/aa+IqhvMtdNf+7utyMfkaxlwdnEdkvvOmPiP&#10;w5LdzX/bp9A7qblccV4PH+1D43U5k0TTG4/uyD/2apk/ao8VAASeGbA+6yP/AI1m+Ec6X2F96N4+&#10;IXDMvty/8BZ7l+FB9Cv5V4in7VfiBThvB9mw9rtx/wCympov2rr/ABiTwRD77b5v/iKzfCudR/5d&#10;/ijWPHvDMv8Al6/uZ7QvTIFGW6V42v7WDKSJPA3+7sv/AP7GpU/at0/Cl/BNxn+LF6v/AMTWb4Zz&#10;pf8ALp/gax444Zl/y/S+TPX8AjkUp2jrivJU/as0HOH8HX4XH8NwhzU6ftVeFiv7zwvqK/SRD/Ws&#10;3w7nUf8Alw/wNI8Z8My2xMfx/wAj1PKUu4d68vP7U/gkgbtC1X3+WP8A+KqRP2ofABb97pmrKPXy&#10;UP8A7PU/6v50v+XEjVcXcNvbFR/H/I9MozXmy/tQ/DsjLWeqr9bVP/i6en7Tnw3Yb2j1NT6fY1/+&#10;Lqf7Czhf8uZfcX/rVw6/+YmP3nowOelFedj9pj4aBcl9S+n2Mf8AxVSD9pX4ZFc+fqH/AIA//ZVP&#10;9h5t/wA+ZfcV/rRw/wD9BMfvPQKK8+/4aW+F6j/j6vz/ANuf/wBenH9pT4XD/l+vv/AH/wCvR/Yu&#10;bf8APmX3D/1m4f8A+gmP3nf0deorgW/aT+F6jIv71v8AdsT/AI0N+0l8LNuTe3w/7cT/AI0f2Lm3&#10;/PmX3D/1myD/AKCYfed9gelGMdBXAf8ADSPwtK7hqF99PsR/xpY/2kvhYfvX18PrYn/Gj+xc2/58&#10;y+4P9Zcg/wCgmH3nfUV5+37SXwuLbDe33/gGf8aRv2k/heowLnUG/wC3L/FqP7Fzb/nzL7g/1m4f&#10;/wCgmH3noOD1xQTjtXnzftLfC8J8lxqLH/Zsun/j1R/8NM/DTdh/7Tx/15j/AOLo/sTNv+fMvuJ/&#10;1o4dW+Kh956KSB1NFecyftO/DYD93Bqj/wDbmv8A8XTF/ae+HgXd9i1XP937Kn/xdV/Yecf8+Jfc&#10;T/rXw4v+YmP3npOcGk3A15nN+1N4DUbo9I1Rsf8ATGMf+z0w/tUeCyNy6Fqhb08uP/4qq/1fzp/8&#10;uJGb4v4aWn1mP4/5Hp27cPlo2sTk15XN+1Z4ZA/ceFNQY/7UiCoV/at0bHzeC77rxi6SqXDmdS/5&#10;cszlxlwzH/mJj+P+R61yaOM/dryGT9q2z/5YeCZz/wBdL1R/7LULftXS/wDLLwKv/AtQ/wDsK0jw&#10;znUv+XT/AAMpcccMx/5fr7meyfL/AJxQCAa8XP7Vd/jK+Coc/wDX8f8A4ioz+1Xrufk8G2f/AAK8&#10;c/8AsorT/VXOpf8ALv8AFGb494Zj/wAvX9zPbsikJGcEV4dJ+1V4oP8AqvCunr/20c/1qvJ+1H45&#10;b/V6Npq/9s3P/s1XHhLOn9hfeZS8QuGY/wDLyT/7dZ70CvQU3d2rwGX9pr4iOMR22nR/7tuT/wCz&#10;VVl/aM+J8h+W9tE/3bQf1Nax4Ozh9EvmjCXiPw7HZyf/AG6z6Iz1Jo3DPC183zfH34pzf8x+Nf8A&#10;dtU/wqvJ8bfinJ/zNki/7sKD+lbR4LzR7yijml4l5HHaE38kfTWeM4pA4NfMEnxg+Jsv3vF91/wE&#10;gf0qu/xO+Ichy/jC+/7/ABrSPBGYPepFfeYy8T8pW1Gb+7/M+p8/7JpGbA6V8pyePfHExPmeK7//&#10;AMCG/wAaqyeJ/FEo/feI75v+3lv8a2jwNivtVY/czCXijgfs4eT9WkfWhuIl+9Ko+rCopdW0yFCZ&#10;9Rt1x/emUf1r5KfVdXl/1mq3Lf70zH+tQyNPJ/rLh2/3mJz+tbR4Fl9qt+BzVPFKP2MN98v+AfWT&#10;+LvDUfMviCzX63K/41BN8QPA8XEnizT1+t0v+NfKQj4xRsxXRHgWh1rP/wAB/wCCcsvFLFP4cOvn&#10;J/5I+ppfip8OYAfM8ZaeP92cH+VZsnx5+FkTfN4rjbt+7hkP/stfNflr2Wgxr2raPA+BW9WT+5f5&#10;nLU8Ts1l8FGC+9/qj6Ml/aJ+FcWSmsXD/wC7Zv8A1FULj9p/4dxPiC11CYeq24H82FeBhSO9G1eu&#10;K6I8F5THdyfzX+RyVPEniCWygvRP9We5yftUeDhzD4c1J/8AeZF/qao3n7V+nq+LLwVMw9Zr0D+S&#10;143ijA9K6I8I5LHeDfzf6HJPxB4mloqiXpFf5HrE37V2qMP9H8FW6/8AXS8Zv5AVmz/tRePHJ+z6&#10;Ppsa/wAIMbtj/wAerzmgjjGa6YcM5LH/AJcr5tv9ThqcacTVN8Q16JL9Dvpv2lfiZKCEbT4v+udr&#10;0/M1Sm+P3xTm6eIET/rnbJ/hXGbT604iumOSZTDahH7jkqcT8QVN8TP72dFcfF74m3JLS+MboFuu&#10;1gtZ93468a3x/wBN8WX7/wDbyR/WsvGDS5HpXRHL8BT+GlFeiRxVM2zSrpOtJ+rf+ZZl1nXJwRNr&#10;d24b+9cMf61Wea4fiWd2/wB6Qmk6/wD6qO9bxo0Y7RX3I5ZYivL4pP72N8pP7opfKx0pTKucYp0S&#10;yzv5cMTSN6KuarmjTV3ZfciVGpVkkk2/mxoTmgYB5rUsvBmsXTh5lECn+/1/IVt6f4I0u1GbktO3&#10;+1wPy/8Ar14WO4myrBXXPzPtHX/gH1GWcF59mdpKnyR7y0/4JyUFvd3bbbS1aQ+irmtew8E6lcAP&#10;fSrbp/dHzNXVwWcVsuyBFRf7qripSoxxXx+O40xla8cPBRXd6v8Ay/M/Q8s8NMvoSU8ZN1H2Wi/z&#10;f4GVYeEdFsCHEHmN/el5rSjiSMbVG1R2Ap+2lxivlMRjMVjJc1Wbl6t/kff4LLcvy+HLhqSh6Jfn&#10;uNPWnUmM0tc253BRRRQAUUUUAFFFFABRRRQAUUUUAFFFFABRRRQAUUUUAFFFFABRRRQAUUUUAFFF&#10;FABRRRQAUUUUAFFJuFG75tuDmgBc0hYDvWz4e+H3jXxa/laB4au7j/aWEhR+J4r0Dwp+yD461Zlm&#10;8SanbabGeduTLJ+Q4H50AeThgamstP1DUphb6dYzXEh6LDGWP6V9M+F/2TvhroIWXVBcapKOc3Mm&#10;1f8Avla7/RPCHhvw5F5Gi6La2y4x+6hAP50AfLPhb9nL4qeK8SroQsYW/wCW1/J5f5Lyx/KvSvCv&#10;7Gmi2yrP4u8STXTd4bRfLX8zkn9K9s2DHNOHAxQBy/hj4O/DvwgqjRfC9srL/wAtpE3ufxNdJHCk&#10;ShUTaB/CKkooAKKKKACiiigAooooAKKKKACiiigAooooAKKKKACiiigAooooAKKKKACiiigAoooo&#10;AKKKKACiiigAooooAKKKKACiiigAooooAKKKKACiiigAooooAKKKKACiiigAooooAKKKKACiiigD&#10;8x6KKK/oQ/kMKKKKACiiigAooooAKKKKACiiigAooooAKKKKACiiigAooooAKKKKACiiigAooooA&#10;KKKKACiiigAooooAKKKKACiiigAooooAKKKKACiiigAooooAKKKKACiiigAooooAKKKKADA9KMD0&#10;oooAMD0ooooAKToOTS0UANIC9KODyD+tOIB6ik2DtQAhIHakUqvQU8ZFFKwDSuemaMezU7n1o59a&#10;YyP5R90kUp2t96nYPrRg+tAhgCD1pcLnPzU7B9aNuepoAZgZyP5U7C+lGylC4FACHHcU3ABzipMU&#10;YoAbkHqKMegNOwKTaKAEUAHpSkZOc0oGKKADAzmiiigAooooAKKKKACiiigAooooAKKKKACiiigA&#10;ooooAKKKKACiiigAooooAKKKKACiikDZ7UALRSZx1pCxoC6HUU3ccZxQHLcIhY/3VobS1Y4xlLRA&#10;2QelG4dqvWnhnWr/AA62vlqf4pOB/jWzZeA7SLD39y03qqDArxcZxBleB+Kpd9lqz6TLeEc+zSzp&#10;UWl3lovx1+45dQ8j7IlZm7BRWlYeF9av/mMAhT+9Nx+ldfZaVYWa/wCjWsaf7q8/nVkIAMV8jjuN&#10;q1TTDU7ectX9x+g5b4ZUadpY6q5eUdF97uzAsPAunxc30zzN6fdX+tbFtp9pZx+XbQKgHTatTGME&#10;5zTsZ618ni80zDHO9ao35X0+7Y++y/IcpytL6tRin3td/e9RoC9KUDnIpQDnk0V557AUUUUAFFFF&#10;ABRRRQAUUUUAFFFFABRRRQAUUUUAFFFFABRRRQAUUUUAFFFFABRRRQAUUUUAFFFN3460AOop1tb3&#10;V4/l2lpJIx6LGhJP5V1nh34F/FPxMFey8KzRRt0lusRr+tAHIk4NN34GcV7d4Z/Y11W4CzeL/FUV&#10;vzzDZRlz/wB9Nj+VegeGP2Y/hV4fAaXSWv5F/wCWl4+7P4dKAPlvTtJ1fWJfI0nS7i5b+7DEW/lX&#10;aeGv2bfit4jKu2iLYxn/AJaX0m39Bk/pX1PpXh3RNDhEGkaXb2yj+GGIL/KrezPegDxDwp+xrpUJ&#10;E3jDxTNcNn/UWMexf++jkkfgK9D8NfA34ZeFdrad4YgeRf8AlrcL5jfm1dZs96dQBHBaW9tH5NvC&#10;kaDoqrgCnKm08GnUUAFFFFABRRRQAUUUUAFFFFABRRRQAUUUUAFFFFABRRRQAUUUUAFFFFABRRRQ&#10;AUUUUAFFFFABRRRQAUUUUAFFFFABRRRQAUUUUAFFFFABRRRQAUUUUAFFFFABRRRQAUUUUAFFFFAB&#10;RRRQAUUUUAFFFFABRRRQB+Y9FFFf0IfyGFFFFABRRRQAUUUUAFFFFABRRRQAUUUUAFFFFABRRRQA&#10;UUUUAFFFFABRRRQAUUUUAFFFFABRRRQAUUUUAFFFFABRRRQAUUUUAFFFFABRRRQAUUUUAFFFFABR&#10;RRQAUUUUAFFFFABRRRQAUUUUAFFFFABRRRQAUUUUAFFFFABRRRQAUUUUAFFFFABRRRQAUUUUAFFF&#10;FABRRRQAUUUUAFFFFABRRRQAUUUUAFFFFABRRRQAUUUUAFFFFABRRSN060ALRTfcc0AnuaNRjqKa&#10;xOKFZmOxELN6ClzJbhGLlKyHU0e9XrPw1rd/8yWhRT/FIcVr6f4BgUB9Qu2kOfmSMYX868bGcQZX&#10;gtJ1E32WrPost4Uz3M2nSotLvL3V+JzIJd9iruz/AHav2XhzW9QP7u08tT/HLxXYWmj6dYcWtki/&#10;7WOfzq2FXH3a+TxnG85aYan83/kj7/LfDGEbSx1a/lHT8X/kc5Y+BLdOdSumk/2Y12itiy0fTrAb&#10;bW0VffGT+dXMDOcUV8pjM4zLHfxaj9FovuPvsu4byXK1+4oq/d6v72N29yKMHsaXaM5pcCvMZ7is&#10;hFxjiloooAKKKKACiiigAooooAKKKKACiiigAooooAKKKKACiiigAooooAKKKKACiiigAoooJwM0&#10;AFFTWenalqTeXp+nzTN6Rxlv5V1Xh/4B/FfxEFa18Lywxt/y0umEY/XmgDj6RiR0r2vw3+xprk6r&#10;L4r8Vw2/rFZxGRv++mwP0Nd14c/ZX+FuibZL2zuNQkX+K8m4/wC+RgUAfLttb3d7J5NpbvI/92Nc&#10;103h/wCCnxS8SkDTvCdwqn/lpcL5aj3y2K+stD8F+E/D6eXo3h6zt9vAMcABrWAA6CgD508O/sb+&#10;KLvbL4m8TWtqv8UdrGZG/M4Fd7oP7Knws0gJJf21xqEi9TdTfKfwXAr04jIwRQQD1FAGZo3gzwp4&#10;ehWDRfD9rbqvTy4QK0fLTGNtOooATYo6ClChegoooAKKKKACiiigAooooAKKKKACiiigAooooAKK&#10;KKACiiigAooooAKKKKACiiigAooooAKKKKACiiigAooooAKKKKACiiigAooooAKKKKACiiigAooo&#10;oAKKKKACiiigAooooAKKKKACiiigAooooAKKKKACiiigAooooAKKKKACiiigD8x6KKK/oQ/kMKKK&#10;KACiiigAooooAKKKKACiiigAooooAKKKKACiiigAooooAKKKKACiiigAooooAKKKKACiiigAoooo&#10;AKKKKACiiigAooooAKKKKACiiigAooooAKKKKACiiigAooooAKKKKACiiigAooooAKKKKACiiigA&#10;ooooAKKKKACiiigAooooAKKKKACiiigAooooAKKKKACiiigAooooAKKKKACiiigAooooAKKKKACi&#10;iigAyB1NGcdaQnmk46H9aAHZHrRmm5BGaEWaZtkETNz/AAiplKMY3k7epUYznJRirt9hS6jnNIzK&#10;VzurRtPCOuXvWBYV/vSH+grYsvAdhCytezSTNj7o+Vf8a8TGcSZTgtJVLvstT6bLeDs/zKzhScV3&#10;lov8zllBc7Y13N2CjNX7Dwrrd82RbeWp/il4/SuxtNLsLEbbW0WP/dUc1Oi/N1r5TGcb1pXWGppe&#10;b1PvMu8MaMWpY2s35R0X3vU56x8BWyYfUbt5T12p8q/41sWWkafp4H2SySP325J/GrlFfK4zOMyx&#10;38Wq2u2y+5aH3mX8N5LlaX1eik+71f3u7GgEdqAOOBTqK809waOTwadRRQAUUUUAFFFFABRRRQAU&#10;UUUAFFFFABRRRQAUUUUAFFFFABRRQTjrQAUUbh60ZoAKKKms9L1XUX8vT9NnmJ6eVCzfyFAENFdd&#10;oXwE+K3iDa9r4TmjVvuvcEIP1NdjoH7HPjG8YHxB4hs7NOpWFWlb+g/WgDyDOelIWHrX0voH7IPw&#10;701ll1m9vtQZezSCNT+CjP612WjfB/4ceHyv9l+D7NdvRniDsPxOaAPknSfBPi7XyBo/h28uN3Qx&#10;wtj867Dw9+y78V9cKvPpsNhGf4rqbBH4DJr6otrSC2Ty4IFjVeFCqBUqjHAoA8K8N/sX26Osvivx&#10;i8i94bGHbn/gTZ/lXb6F+zb8JdC2uPDv2pl/5aXkhkP17D9K7+igCjpvh/RNKjWHTNJt4EXgCGEL&#10;V7A9KKKAD8KMD0oooAKKKKACiiigAooooAKKKKACiiigAooooAKKKKACiiigAooooAKKKKACiiig&#10;AooooAKKKKACiiigAooooAKKKKACiiigAooooAKKKKACiiigAooooAKKKKACiiigAooooAKKKKAC&#10;iiigAooooAKKKKACiiigAooooAKKKKACiiigAooooAKKKKACiiigAooooA/Meiiiv6EP5DCiiigA&#10;ooooAKKKKACiiigAooooAKKKKACiiigAooooAKKKKACiiigAooooAKKKKACiiigAooooAKKKKACi&#10;iigAooooAKKKKACiiigAooooAKKKKACiiigAooooAKKKKACiiigAooooAKKKKACiiigAooooAKKK&#10;KACiiigAooooAKKKKACiiigAooooAKKKKACiiigAooooAKKKKACiiigAooooAKMiim7h60ALu5xR&#10;ux1FISO1T2mmanfnFpZOw9duAPxrOpWo0Y81SSS7vY2o4fEYiXLSi5Psk2yHcO4pDIo61tWfgXUJ&#10;PmvrhIV/ur8zGtiw8H6LaHc8Bmb+9M2R+VfO4zivKcLdRk5PyWn3n12X8B8QY6zlD2a/vf5bnI29&#10;vc3Zxa27yf7q5rStfBOrXXzTMsK/7XP6V18VvDANkMSovoq4p+0KMivlsZxtjKl1h4qPm9X/AJH3&#10;WX+GeX0bPF1XPyXur9W/wMWx8C6VbgG6Z52H99sD8hWpb6dbWiiO3t0jA/urVgHNFfMYrM8wxjvW&#10;qN/PT7tj7jAZHlOWRthqMY/K7+96jSpB+WnHJoorhPWE2+lAB6kUtFABRRRQAUUUUAFFFFABRRRQ&#10;AUUUUAFFFFABRRQTgZoAKKNwzgU3eKAHUUikucRruPoK0dO8KeKNYdY9L8PXk7N93y7dj/SgDPo3&#10;V3Oj/s5fFvV1Vx4Za3Vv4rmRV/rmup0P9jfxZdHOveJrS1X+7DG0jf0FAHjhYDrRvX1r6R0b9jrw&#10;DaEPrGtahesOqgrGp/IE/rXYaH8BPhPoKr9j8HWzsP47jMjf+PGgD5GstM1LU5BFp2nzXDHtDEW/&#10;lXR6T8EPinrpX7D4Pul3dGnXyx+tfXVhoGjaWgj07TLeBR2hhC1a2DtQB81aN+x38QL4LJq+sWNl&#10;6rkyMPy/xrsPD/7GfhG0+fxF4jvrxv7sG2Jc/wDjx/UV7PRQBxehfs//AAq0BxLbeEYJXXpJcsZD&#10;/wCPGuostD0rTo/L0/TIIQv3RHGAP0FXKKAGqhHNOwPSiigAooooAKKKKACiiigAooooAKKKKACi&#10;iigAooooAKKKKACiiigAooooAKKKKACiiigAooooAKKKKACiiigAooooAKKKKACiiigAooooAKKK&#10;KACiiigAooooAKKKKACiiigAooooAKKKKACiiigAooooAKKKKACiiigAooooAKKKKACiiigAoooo&#10;AKKKKACiiigAooooAKKKKACiiigAooooAKKKKAPzHooor+hD+QwooooAKKKKACiiigAooooAKKKK&#10;ACiiigAooooAKKKKACiiigAooooAKKKKACiiigAooooAKKKKACiiigAooooAKKKKACiiigAooooA&#10;KKKKACiiigAooooAKKKKACiiigAooooAKKKKACiiigAooooAKKKKACiiigAooooAKKKKACiiigAo&#10;oooAKKKKACiiigAooooAKKKKAAEnnNBOKRiM4JpC6gZz+tFwAtigN3NOggubmTZBbM/+6ua0rTwd&#10;rd387osK/wC31rjxOYYHB61qiXz1+7c9HB5TmmYSth6Mpei/XYy9xHUULI7NtVCT6AV1Vp4E0+Ig&#10;3dxJMf4lHyr/AI1rWuk6dZjbbWca/RRXzOL40y+jpRi5/gj7XL/DbOMRaWIkqa7bv8P8zi7Xw9rV&#10;/tEVkyq38UnyitSx+H+NrX999VhX+v8A9aun2KDjFKF7Z4r5jF8YZpiNKdoLyWv3s+3wHh1kODs6&#10;16j89F9y/wA2ULHwvotiN0Vkpb++/wAxq8kIXgDHsKceO1LXzlbFYnEy5qs3J+bPs8LgMFgY8uHp&#10;xgvJJCbQetGMdKWiuc7AxRjAxRRQADiiiigAooooAKKKKACiiigAoopu456UAOooQO5wi7v90Ves&#10;PC3ijUyF0/w9eTFunl2zH+lAFGiuw0v4B/FnV1VoPCM0YbvcEJ/Oui0z9kf4l3hBvrvT7Ud98pYj&#10;8hQB5bSEkcmve9M/Yvs9qnWvG0jdNy2tsAPzYn+VdNo37Jnwo05t19BeXx7/AGi6Kg/ggFAHy75n&#10;Gc1asNJ1XVX2abpdxcE8fuYWb+Qr7C0z4OfDDR8f2f4KsVK9GaHcfzbNbtpo+l2CbLKwhhH/AEzj&#10;C/yoA+QNL+C3xR1jb9k8G3a7v4pl2D9a6jRv2SviXqYU6lNY2St/DJMWYfgor6eCKBtxRsAOaAPC&#10;tF/YttFKt4g8ZyN/ejs7cL+rE/yrrtI/ZT+EelgG4025vG/vXV0xz+AxXpOB1xRQBg6P8MPAGgDG&#10;keErGHH8S24J/M81sw2VrbrtggVB6KoFS0UANK85pdgxjNLRQAYA6CiiigAooooAKKKKACiiigAo&#10;oooAKKKKACiiigAooooAKKKKACiiigAooooAKKKKACiiigAooooAKKKKACiiigAooooAKKKKACii&#10;igAooooAKKKKACiiigAooooAKKKKACiiigAooooAKKKKACiiigAooooAKKKKACiiigAooooAKKKK&#10;ACiiigAooooAKKKKACiiigAooooAKKKKACiiigAooooAKKKKACiiigAooooAKKKKACiiigD8x6KK&#10;K/oQ/kMKKKM0AFFFFABRRRQAUUUUAFFFFABRRRQAUUUUAFFFFABRRRQAUUUUAFFFFABRRRQAUUUU&#10;AFFFFABRRRQAUUUUAFFFFABRRRQAUUUUAFFFFABRRRQAUUUUAFFFFABRRRQAUUUUAFFFFABRRRQA&#10;UUUUAFFFFABRRRQAUUUUAFFFFABRRRmgAooooAKKKMj1oADnHFN+bqTSscClhtbu5OLaCST/AHFq&#10;J1IU1zTaS8zSnTqVZcsItvy1YmeeDQTjnNadp4O1u55lCxD/AG25/KtS08CWK4N5dySH+6BtFeJi&#10;uJMownxVFJ9lr/wD6XAcGcRZhrGi4rvL3f8Ag/gctvO7AH/16uWmiaze/NBYPj1bgfrXZ2ejaZZf&#10;8etlGn+1t5/OrQQY6V8ziuOJPTDU/m3+iPt8D4Xq98ZW+UV+r/yOUs/Al1Lh72+WP1WMZNa9p4O0&#10;O0wTamRv70xzn8Olae0f407B7V81i+Is2xmkqjS7LT8tT7PL+DeH8u1hRUn3l7356fchi2sMa7YY&#10;1TH90Yp6qF6ClorxpSlJ3bufTU6dOnG0El6BjnNG0ZzRRUlhgelBGaKKAADFFFAjmkOIY2b2Vc0A&#10;FFXLXwz4lvgPseg3kmT/AAW7H+lbWmfBj4parza+Cr7HrJHt/nQBzNFeiWP7LnxcvDmTS7eAf9Nr&#10;gCtrTP2OPHNwVOpeI7C3HfaGcj9BQB5DRXv2n/sX6WqqdV8aXDN/ELe2C/zJrc0z9kf4X2LK19Lq&#10;N56iS5Cg/wDfIFAHzGWb0xTkEkh2xruPsK+vNM+APwh0sL9m8F2rsvRrjdJ/6Ea3rDwR4Q0vCaf4&#10;asYR/wBM7VR/SgD4zsPCvinVDjTvDt5N6GO1Y5re034GfFfVADb+DrpQ3QzYX+dfYEdrbxDbFAqj&#10;0VcU/avpQB8uaX+yf8VL/m7js7Vf+mtxk/pXRab+xjqsh3at40hjH8S29sSfzJr6C2j0owPSgDx/&#10;Sf2O/AVqd2ra7qN03dQyxqfyGf1rpNM/Zu+D2mYYeE1mI/iuZ3f9Ca7zA64pNq+lAGRpfw/8E6Mg&#10;TS/C9jDj/nnbL/hWpFZ20I2wwKo/2VAqSigBCgPFGxcYApaKADAAxigADp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B+Yuexag4xxXpMvwS0Jv9Rqd0n/AAJW/mKrXHwPjI/0bX5P&#10;+2kIP8iK9bC/SD8M8Ra+InH/ABQa/wAz8dr+CfH9HahGX+Ga/Wx5+CelAHOM12U/wR1teINYt2H+&#10;0rCq0vwf8WoPllt3+kn/ANavo8N4weG2JV4ZjTXrzL80eFiPC/jzD358BP1Vn+TOWOAcE0L7dK35&#10;fhd4zh6WCt/uyg5qtL4D8YW65bQpv+A4P9a93D8fcF4pJ08wov8A7fivzaPHrcG8V4fSpgqq/wC3&#10;JP8AJMy6KtS+HfEUJ/e6LdKP+uJqOTT9QhH72wnX/ehP+Fe1SzzJa/8ACxNOXpOL/U8qplOa0f4l&#10;Ca9YtfoQ0UMGT/WRsv8AvKabvT+9XoRrUZq8ZJ/M45UqkXZxa+Q6immRPWgSKe9XzJ7EWY6ijcPW&#10;k3rjOaYhaKTep6Gjep6GgBaKDx1o3D1oAKKMj1oBzQAUUUdelABRQTjrRQAUUE460bh60AFFGaKA&#10;CiiigAoozjrRkUAFFGcdaKACiiigAooozQAUUUZoAKKMijI9aACiiigAooooAKKKKACigHNFABRR&#10;nHWgHPSgAooooAKKMgdaMgdTQAUUZFAIPQ0AFFN3pnG6nZHWgAooLAdTTfMU8ZoAdRSb17mk8xfW&#10;p5o9x8suw6g9cUgcN0p8drd3DqkFpMzN0VYySazeIoJ2c196LjRrPVRb+QwketJ0PFbVj8OvHmqA&#10;fYvCOpMrdG+yOAf0rc0v9nj4m6iyg+G71c9ltWJ/WuLE5zlmD/i1Iryvd/getgeHc6zB2oUJNd7W&#10;X3uxxPQYoQPI+yJCx9FXNes6V+yt8QZHG7wNqEx/6bYUfzH610+nfsr/ABTUAQeFIYB/tSIMV85i&#10;uNsDT0oQcvXRH2GA8M81rWeJqRh5bv8AyPDLTw3rd39yyZVP8Uny1p2ngB2Ia9v8eqxLXutt+yR8&#10;VZ8GWOyj/wB64/wFaVn+xv45lOL3xBYRf7u5v6V83iuMM2xF/Z2gvLV/ifaYDw6yHC61uao/N2X3&#10;L/M8MtPCOh2oytmJGH8Ujbq0EgVQERAoHA2gAV7vZfsW3jN/xMPGyKvfybQk/qa1bX9i/wAMJxee&#10;L76T/rnCi/zzXz1fGYrFSvWm36ts+wweW5fgI8uHpRj6Kz+8+d1HNOr6Ys/2QPhrA267vdSnH91r&#10;gLn8lrVsP2X/AIPWTCRvDskxH/Pa7dv61zHcfKRx3oHJwBX2LY/BH4U6d81t4E08n/ppBuP65rUt&#10;vA3hCyGLLwtp8fpttEGP0oA+LINM1G5/49NPmkz08uItn9K07L4c+Pr/AB9m8Hak2f8Ap1bH6ivs&#10;+LTNOgGIdPhXH92MCplTHAXigD49s/gT8Wr3/VeDLr/tphf51sWP7LPxevAGl0q3hz2luhkV9WUU&#10;AfNlj+xz46lIN/r1hAv+zuYj9K17H9i6Zl/4mHjcA/8ATC1/xNe+UUAeO6Z+xt4FiYPqXiHUrj1V&#10;SiA/of51uWP7LXwfsh+90S4uPe4vHP8A6CRXo1FAHJWPwN+E+ntut/AljuHeSPf/AOhZrbsfCnhj&#10;TQq6f4es4FHC+Taov9K0qKAI0treP7kCr9FqTGOgoooAOvUUUUUAFGPa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+Rcf7FGP9ij&#10;d/t/pRu/2/0r+Az+hAx/sUY/2KN3+3+lG7/b/Sgmw3b/ALLfnSFRn7tP3f7f6UnfO6gOUZsUcbKD&#10;CjDmH8xTjuJzvpT0+/Wiq1I7Nr5siVGlLeK+4iextZB89qjf7yA1Xm8PaFP/AMfGjW75/vQKf5ir&#10;nPZ6dnjG/wDSuqjmeZYeV6VacfSTX6nNVy3AVtKlGL9Yp/oY8vgbwfN/rPDlq30hUf0qCT4ZeCpO&#10;ugqv+6zDH61vAYP3qXP/AE0/SvYo8acXYf8Ah4+svSpJfqeXV4T4ZrfxMFSfrCP+RzMvwn8FSfc0&#10;yRf92dv8ary/Brwiwwpuk/7bf4iut+j/APjtJjPWT/x2vTo+JniBQ+HM63znJ/mzz63h7wTX+LAU&#10;vlFL8jipPgloD/6nU7tP+BKf6VDL8DrA/wCq16b/AIFEprvBgfxfpRx/e/SvXo+M/iZh/hzGfzUX&#10;+cTzK3hPwBW+LAx+TkvyaPPpPggQP3fiH/vq3/8Ar1C3wSvVH7vXoz/2yNej9sBv0pOem79K9On4&#10;9eJ8N8an6wh/8icFTwX8Pan/ADC29Jy/zPNX+CurL9zWLdv+AtUR+DXiNfuX9s35/wCFen7QBw36&#10;UYz1f9K7aX0hvEunvXhL1gv0scdTwP4DntSmvSb/AFueUy/B/wAXryrW7f8AbSoz8KPGaLxbwH6T&#10;V63gYx5n6UADH369Kl9JTxEp/EqL/wC3H+kjhqeAfBM9nVX/AG+v/kTyB/hh43Xppqn6Sioz8OfG&#10;qn5tH/KQV7HwRhmzRx/e/Su6n9JzjmPxUKL/AO3ZL/245JfR94Rfw1qq/wC3ov8A9tPGH+HvjNTg&#10;aI3/AH0Kb/wgni8fe0KX8hXtHzYxvowQMb66YfSg4uj8WFpP/wAC/wAzCX0eeGn8OJqL7v8AI8Vb&#10;wT4tU/8AIvz/APfIpreD/FSn5tBuP++K9sA55f8ASl4H8dbx+lHxPvLBUn85Ixl9HjIfs4uovlE8&#10;Qbwr4oz/AMgG6/791G3hzxKpwdEuv+/Jr3QnvuppAbqR+VbR+lNn8dXl9P8A8Cl/kYy+jrk72xs/&#10;/AY/5nhh8OeIx10O6/78t/hSf2Drw/5gd1/35avdNqnq36UbQOAa2j9KfOftZdT/APA5f5GMvo6Z&#10;b0x0/wDwCP8AmeF/2LrnI/si6/8AAdv8Kb/Y+tDgaRcj/t3b/Cvdti9n/wDHaQRjOSy/981pH6U+&#10;Z21y2H/gyX+RnL6OeB6Y+X/gC/zPChpOs5wdKuf+/Df4Uh0zVt23+y7j/vw3+Fe7hEHUj/vkUGOL&#10;OQB/3zVL6VGYdcth/wCDJf5C/wCJc8H/ANB8v/AF/meE/wBlatnH9lXH/gO3+FIulat/FpVx/wCA&#10;7f4V7sYkJyNv/fNKI4x6f981X/E1GYf9CyH/AIHL/IX/ABLng/8AoPl/4Av8zwn+yNZUZGk3OP8A&#10;r3b/AAoGj623/MHuv/Adv8K92aKJuv8AKgIg7/8AjtT/AMTUZl0y2H/gyX+RX/EueC/6Dpf+AL/M&#10;8K/sDX93Oi3X/gO3+FKfD2v9Rod1/wB+Wr3QqhGDj8qNiDo36Vm/pUZx0y6H/gcv8jRfR1y3/oOn&#10;/wCAL/M8OTw14jY/LoV1/wB+WpzeGPE4+7oN0f8Atia9v2r/AHqXC9zWMvpTZ70y+n/4HL/I0j9H&#10;XKeuOn/4DH/M8STwj4pZd39g3P8A37pw8G+K26aBcf8AfFe14B/ix+FJtX+/+lYy+lJxI9sDS/8A&#10;ApG0fo75Gt8ZU/8AAYni8fgbxe3TQLj8qcPAHjI9NDk+vFezBVHRv/HaMD+/XPL6UHFj+HCUl/4F&#10;/mbR+jzw4vixNR+lkeOp8OfGTdNGb8XFC/DXxszcaR+cgr2I5Ixv/Sl7cN+lc8vpO8bX0oUfmpf/&#10;ACRtH6PvCvWvV+9f5HkK/C3xs/XTox9ZhUqfCbxgeGhgX6zV6z06N+lJ1OS1clT6S/iBP4YUV/24&#10;/wD5I6qfgDwXH4p1X/28l/7aeVp8HPFLffmtV/7aH/Cpo/gx4iPD6jar+f8AhXpxx0DUL7n9K8+p&#10;9IzxIqbVKa9If8E7KfgXwJDeNR+s3/kebL8FNWHMms24/wB1DUn/AApO8zh9fj/4DCf8a9FwAc7/&#10;ANKM46t+lcE/H7xNnti0vSEP1R2w8FfD+O+Hb9Zy/wAzz9PggCP3niH/AL5g/wDr1IvwQss/Pr03&#10;/AY1ruyw9aM7jgNXFPxw8UK2n19r0jD/AOROuHhB4e0/+YNfOU//AJI4q3+Cegx/67U7qT/d2j+l&#10;WY/g54RQ5c3Lf70//wBavQdJ8GeKtbdV0rQLqYH+LySB+ZrqdH/Z08bahtk1Ge3tFbqrtuYfgK6c&#10;Lxl4zZ7NPD4qu/Ne6vySCXBPhnlqtLC0vR+8/wAW2ePQ/CjwRGMPpsjEf3rh+f1qSL4ZeCEORoYb&#10;/ZaRm/ma+jNF/Zj8MQIJNa1S4umz8yphF/x/Wuy0X4Z+CtAQJpvh21Ur0kaPcx/E819VgeHvFrMP&#10;exua1Kae69rNv7kzgrU/D/C/7vl1OT/69xX5q58uaF8Co9aK/wBi/D1ZVbo7Wvy/ma7XQf2Sb672&#10;vqGlaZYrnp5Ks36CvoeO1jiG2NVVfRR0p4QivrMHwJW0eYZhXrPqnUkk/wAW/wATzqmYYGGmFwdK&#10;mvKEb/fb9Dy3w7+y14G0xhJqzvdN/dVRGv6c122h/DvwZ4c/5BHhy1hP98QgsfxPNboQUm09M19Z&#10;l+R5VlrTw9JJrq7uX3u7/E4a+KrYjSo7rtZJfctCNLSBMbI1GOmFp6oo6LzS7D2NOr1jn2GiMqOK&#10;VRgdKW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+RcN/dFGG/uijK/wB40ZX+8a/gM/oQMN/dFGG/uijK/wB40ZX+8aADDf3RRhv7ooyv940ZX+8a&#10;ADDf3RRhv7ooyv8AeNGV/vGgAw390UYb+6KMr/eNGV/vGgAw390UYb+6KMr/AHjRlf7xoAMN/dFG&#10;G/uijK/3jRlf7xoAMN/dFGG/uijK/wB40ZX+8aADDf3RRhv7ooyv940ZX+8aADDf3RRhv7ooyv8A&#10;eNGV/vGgAw390UYb+6KMr/eNGV/vGgAw390UYb+6KMr/AHjRlf7xoAMN/dFGG/uijK/3jRlf7xoA&#10;MN/dFGG/uijK/wB40ZX+8aADDf3RRhv7ooyv940ZX+8aADDf3RRhv7ooyv8AeNGV/vGgLBhv7oow&#10;390UZX+8aMr/AHjQFgw390UYb+6KMr/eNGV/vGgLBhv7oow390UZX+8aMr/eNAWDDf3RRhv7ooyv&#10;940ZX+8aAsGG/uijDf3RRlf7xoyv940BYMN/dFGG/uijK/3jRlf7xoCwYb+6KMN/dFITzwaTd/tU&#10;AOw390UYb+6KTcOzGjcO7UALhv7oow390U0uRzu/WnW0N5eyeVZ2skjZxtjUtn8qunTqVJcsItvy&#10;JlOEY3k7Bhv7opDnOMCui0b4UfEDWyDb+Hpo0P8Ay0n+QD866fSf2aPENwyvrGtQQKeoiUsR/Kvp&#10;cv4L4ozSzoYWdn1a5V+NjycTnuU4X46q9Fr+R5qSewoTe7BUTcx6KO9e7aR+zh4FsdsmoyXF4w6i&#10;STap/BcfzrsNH8DeEdDjC6Z4etYsfxLCN359a+8y7wZz3EWeLqxpryvJ/ojwcTxrgYaUYSl+H/BP&#10;nHSfh/421wbtO8OXDK3R2j2r+ZrqtF/Zy8ZXxD6td29op/hzuaveFijVdoQUbFr7vLfB3h3C2liZ&#10;yqvt8K/DX8TwMRxlmVW6pJR/F/j/AJHmejfs1eFbPa2tajdXhHVVxGp/Ln9a67RPht4H8P8Az6Z4&#10;ct0b++0e5vzOa3tnqTQUz3r7vL+E+Hcrt9Ww0ItdbXf3u7/E8DE5tmWLv7WrJ+V9PuWhGsMSfLGg&#10;X6AU8KvQA07aO1KVFfQRioq0VY88RRgcUtAGO9FU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HyLhvSjDelGU9KMp6V/AZ&#10;/QgYb0ow3pRlPSjKelABhvSjDelGU9KMp6UAGG9KMN6UZT0oynpQAYb0ow3pRlPSjKelABhvSjDe&#10;lGU9KMp6UAGG9KMN6UZT0oynpQAYb0ow3pRlPSjKelABhvSjDelGU9KMp6UAGG9KMN6UZT0oynpQ&#10;AYb0ow3pRlPSjKelABhvSjDelGU9KMp6UAGG9KMN6UZT0oynpQAYb0ow3pRlPSjKelABhvSjDelG&#10;U9KMp6UAGG9KMN6UZT0oynpQAYb0ow3pRlPSjKelABhvSjDelGU9KMp6UAGG9KMN6U1inoaNy/3T&#10;QA7DelGG9KaCvTFBP91aBXHYb0ow3pUllp2o6k3l2GnzTN/0yjLfyroNJ+D/AMQ9YOY/D8kK/wB6&#10;4YLXpYPJs2zCVsNQnP0i2ctbHYPDq9Sol6tHNEMOopMmvTNL/Zm1+4AbV9at4fVYlLGum0v9mzwZ&#10;a4/tK7urr+8vmbAfy5/WvssD4W8YY7V0VTX95pfgrniYjizJqO03L0R4aS5O1efbFXtM8LeJtbbb&#10;pOh3U3PVITt/Ovo/Rfhp4H0GNV07w1aqV/5aPGGb8zk1txW8ESbYolUf7K4r7jL/AATqaPGYr5RX&#10;6s8PEccf8+KX3v8ARHzzpPwB+ImplWuLKO1Q/wAU0vP5Cuq0r9mFMhta8Rt7rbx4/U/4V7BgYxij&#10;A9K+2y/wp4SwVnUg6j/vP9FY8HEcWZxX2ko+i/zucTo3wJ+HWkqvm6Sbt+73UhbP4dP0rqNP0TR9&#10;Ji8jTNLt7dP7sUIX+Qq9gelH4V9tgckyjLUlhaEIekUvx3PFr4zFYp3qzcvVtjFRR2pOBwDUmB6U&#10;YB6ivTscoxcZ6U9RgYowOuKKY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HyKpYjO6jLf3hQO&#10;mNlGP9iv4DP6D0DLf3hRlv7wox/sUY/2KBhlv7woy394UY/2KMf7FABlv7woy394UY/2KMf7FABl&#10;v7woy394UY/2KMf7FABlv7woy394UY/2KMf7FABlv7woy394UY/2KMf7FABlv7woy394UY/2KMf7&#10;FABlv7woy394UY/2KMf7FABlv7woy394UY/2KMf7FABlv7woy394UY/2KMf7FABlv7woy394UY/2&#10;KMf7FABlv74oy394UhA7pRlf7tAC5b+8KMn++KaSB/DRlfSgVx2T/fFGW/vCmgr2XFNLYbnPtVcs&#10;nshc1tyTJ/vijcf74qzp/h3xBqp/4l2i3U2e6Qmt/Svgn8RdVG4aH9nXP3riQD/GvVweQ51j7fV8&#10;POXpF2+85K2Y4HD/AMWpFfNHL5PTeKQuQcF69L039mbxBLtbVdct4f8AZjUtj+VdFpv7M/hSDadT&#10;1K7uD3CkID+VfV4Hwv4wxmroKC/vNL8Fdnj1+Kslo7T5vRHiW8/3xUltZ31/IIrG1knb+7FGW/lX&#10;0bpHwe+HmiENbeGYZGByHucyH/x4mt610rT7EbLSyhiX0jjC/wAhX2GB8E8dKKeLxUY+UU3+LseP&#10;X44orSjSb9Xb8rnzlpvwm+Ier4a38NzIG/im+T+ddHpX7NHiy6+fVNSt7YdwuWIr3MLt5xTlzjk1&#10;9lgfB/hfDP8AfOdRru7J/d/meJX4xzWrpC0fld/ieXaX+zP4bt8Pq+rXVwe6rhRXTaV8Hfh5pJUw&#10;+GIZCvR5x5n866zA9KK+ywPBvDOW29hhYJrq1d/e7ni184zPEfHVl99l9ysVraxs7KJbe1tI40Xg&#10;LGgAFS9O1SUV9HGnTpq0Ukec5SepGRzinbc8ine+KKsQiggdKW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+QwePvUuf9ukHUgr7UYP939K/gPbQ/oKL5lcdj/pp&#10;Rj/ppSYb0/SjDen6UFC4/wCmlGP+mlJhvT9KMN6fpQAuP+mlGP8AppSYb0/SjDen6UALj/ppRj/p&#10;pSYb0/SjDen6UALj/ppRj/ppSYb0/SjDen6UALj/AKaUY/6aUmG9P0ow3p+lAC4/6aUm7/aNISQe&#10;lIWbGNooAcCD/wAtKQNn+Kk+cD7q0KWI6fpT5W9kTzIdn/aNLn/aqW00zVL47LHTZpv+uURb+QrX&#10;sPhd8QtTINt4VugG/ikXaP1xXfh8pzTGStQozl6Rb/Q56uOwlH+JUivVpGFn/aNKDn+Ou50/9njx&#10;7egG5Ntb+qtJuI/Kt3Tf2Ybg86r4kUeqww/419NhfDzi/GW5cK0n1lZfnqeXW4myajvVT9Ls8n3n&#10;OAaN+ehNe7af+zh4GtgGvJLqc/7U20H8q39K+Evw90ghrbwtasw/imj8w/8Aj2a+owng3xHW/j1I&#10;QXq5fkeTW42y+H8OMpfgfN0FteXbbLa0mkJ4AjjJzWxpnw08easc2nhm529mkXYP1r6UtdJ02zXZ&#10;aWMMPoI4wv8AIVYETA9a+qwfgngY2eKxTl5RSX5nk1uOMTJWpUkvV3PAtN/Z08e35zd/ZrVf9qTc&#10;f0ro9P8A2Wo8BtV8Ss3+zDF/jXriKFNOr63BeFfB+F+Kk6n+KT/Sx5NbirOa201H0S/W5wWlfs8e&#10;ANPGbm1mum/6bTED8lxXQaZ8OfBmjnfp/hizjb+/5K7vzrdor6zB8N5DgLeww0I268qv9+55FbMs&#10;fiP4lWT+bIY7WONNkcaqPQCn+V2p9FezGMYqyRxDdhNGxi2TTqKoBAo70jL6CnUUAAG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H&#10;yJKoSd0A/iP86QlOxp12uy9mU9pGH60wNg9a/gmtDlryj2bX3H75h5RlQjK+6X4jjtAyDSZXuaM7&#10;uFqxb6LrN8P9E0q5k/3IWP8ASinhsRVdoQb9E2aSrU4aykkVyUHQ0Bkxya2rP4bePb0j7P4WvD/v&#10;R7f51rWHwK+Jd5jfpKwj/prMvH5Zr1sPwzxFiv4WEqP/ALdf52scVTNctpfFWivmjjwYz1NG4ete&#10;jWv7NXjGY5u9TtIh7ZatWy/Zgk/5iHin/vzD/ia9zD+G/GWI2wrXq0v1ucFTifJaf/L2/on/AJHk&#10;mYxwWoyPSvc7H9mzwbCMXl/eTf8AbQLn8q1LT4D/AA1sypfQzIR/z1mY5/WvoMP4O8UVrOo4Q+d/&#10;yR59TjTK4/CpP5f8E+eCwB+7U1tY396/l2enXEzf3Y4y38q+nLHwJ4L08KLTwzZLt/i+zqT+ZFak&#10;NnY24xb26Rj+6q4r6HC+CNbR4jFr/t2L/VnnVeOY/wDLuj97PmWx+Gvj3URut/Cl5t9ZISv862NP&#10;+AvxFvT8+mwwKe8sw4/KvoYBRwooK46V9FhfBnh6lb21Wc/uX5XPOq8a5lL4IxX3s8RsP2ZdfmI/&#10;tHXreL1EaFq2rH9mHQ48f2h4guJPVY0C5r1IgA07AIyBX0eF8M+DcL/zD8z7ybf6nmVuJs6rb1Le&#10;iSOJ079n34c2PM2nyXBz/wAtpic/litqw+GfgXTWWSz8L2Ssv3Wa3ViPzreor6TC8OZDgv4GGhH0&#10;ir/fa55lTMMdW+OrJ/NkMdjbQpshhRV/uquKk8oAYU06ivYjThFWSORyk9xuz1NKqlT1paKoQEA9&#10;RRRRQAbR0xRjAwtFFADVTac5p1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BxMfwJ+HKzNPLo7SMz&#10;ZbzJ2PNadr8Jvh7ZndD4VtD7tHu/nXRFeOKMnOMV4tHh3IaMuaGFpp9+Vf5HZLMMdKPK6srer/zK&#10;Fr4V8OWP/HnolrH/ALsKj+lXlghQYSJV+gp1FepTw2Hoq1OCXokjllUqT+JtjfLT+7SlQTk0tFa8&#10;qJAqD2o2j0oopgFBAPUUUUAAGOBSbV9KWigAAx0ooooAMA9RQQD1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B//2VBLAwQKAAAAAAAAACEAznVUfv95AAD/eQAAFQAAAGRycy9tZWRpYS9pbWFnZTIu&#10;anBlZ//Y/+AAEEpGSUYAAQEBANwA3AAA/9sAQwACAQEBAQECAQEBAgICAgIEAwICAgIFBAQDBAYF&#10;BgYGBQYGBgcJCAYHCQcGBggLCAkKCgoKCgYICwwLCgwJCgoK/9sAQwECAgICAgIFAwMFCgcGBwoK&#10;CgoKCgoKCgoKCgoKCgoKCgoKCgoKCgoKCgoKCgoKCgoKCgoKCgoKCgoKCgoKCgoK/8AAEQgAogIf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fignFJuJ6CkL45K1maA3A5NBODxWH4/+IXhf4c6BJ4k8U6ktvbx8KOrSN/dUdya+cU/bB+JPiv4&#10;p2P/AAiWhPJpn2gRx6LDGHluEPUsw/ixyMcDHPc18bxJx1w/wziKWHxdRurUaShFc0ld2u0un4vo&#10;e1lfD+ZZtRnVox9yKbbei06X7/gup9MeLNS1jRvDV9q3h7Qv7Svra1eS108T+V9ocDIj3kHaT0zg&#10;18H/ABG/4KJfH3xDcTafoMFl4bjV2Ro7aDfMhz0Lydx7KK+/IJTcQqzQsrMgZkbqvsa+Iv8AgoJ+&#10;zLP4Q8RSfGjwdY7tK1Kb/ibwxL/x7XJP+s/3XP5N9RXmeIUc8jlUcVl9WUYx+NR0dn1vvp1Pk8y+&#10;sRpc1N7bo8N1747/ABp8TOz658UtdmD/AHl/tKRVP4KQKwj4s8WNz/wkuof+Bj//ABVUQ27ofxoG&#10;4Dmv54qYrFVpc1Sbb823+bPm3UqPdv7zqNG+Nvxh0AqdH+KGvQhfuqNUlKj8CxH6V6N4E/4KB/tE&#10;+D3VNS1221y3X70WqW4Lf99rg14mAVOQfwrc0HWfA0ifYfGvhWZozwuoaPc+XPH7lH3RuP8AZwp/&#10;2hXoZfnGb4SovYYmUPm7fqjWlWrRlpO3zPtP4R/8FHvhT4yWLTviFp03hu+Y7XkkbzrX67wAVH1X&#10;j1PWvoXSdZ0rXNPi1TRdShuraZQ0NxbzB0kU9wRwa/NOD9nS58c6fJq/wO8W2vihIo/MuNKCfZ9Q&#10;gX3hYncO2UYj6cVX+EX7QXxi/Zx8QPaaHe3EMMVxjUNA1FWETMPvAoeUbtkYPrX6llPiJmmXyhDO&#10;KfNCW1SP56aP5ao9almNSnZVlp3P0++WnV5f+zv+1B4A/aE0bzdEufserQRh77R7hx5kXbcv99M/&#10;xD8cV6cJM9BX6/gcdhcxw0a+GmpQezX9bnsU6kKkeaLuh1FAIPSiussKKKKACiiigAooooAKKKKA&#10;CiiigAooooAKKKKACiiigAooooAKKKKACiiigAooooAKKKKACiiigAooooAKKKKACiiigAooooAK&#10;KKKACiiigAooooAKKKKACiiigAooooAKKKKACiiigBrcd65/4jfEPw/8NfC1x4p8R3G2GFfkjX70&#10;r9kX3NbtxNDbxtNPKFVVJZmOAAK+KP2kPjFffGDx01ho8zyaVZS+TpsCD/WtnHmY7knge2K/P/ET&#10;jSnwbkvtaa5q9T3acfPu12X+SPo+GMhnn2YcktKcdZPy7erKfiXxN8RP2mPiPFa28LSSTSFbGzVv&#10;3drHnqfoOS3f9K9cfU/hf+x94cGnWsEWseMLiD98V6oSO5/gT0HVsfiM+0l0f9kr4VpcPFDN4216&#10;HKq3LWy9s+irnp3b6V4Bq2ralr2pTazrN7JcXVzIXmmlOWdj3r+b8dm0uC08ViGq2bV1zSlL3lQT&#10;V0knp7Rr5RVj9Sw+BXEH7qkuTA03ZJaOo1u3/d/Nnu/wJ/a18U3vxDbTfiTqcb2OrSKluyqESzkz&#10;gAf7J6HPfBz1r6S8QaBovirQrrw7r+nx3VlewNFcW8i5WRCORXxv8CvgJN8RpG8U+Lrr+zfDVmS1&#10;1eyuE83HJVSeAPVug+tfUnwt+Lfw7+IMt1oHgnVmuG0lEjbzM/OnQOpblhxjPr16iv2DwlzzOsXl&#10;HsM+mn7Zt0ed+/UTT5lyvVxXR9b2Wh8NxvluW08ZzZfDSCtU5V7sXstdk31R8I/tX/sta9+z/wCJ&#10;31HTbea48M303/EvvuW8knnyZD2Ydieo9815Dzmv1q8Y+DvDnj3w9deFPFelR3lheRlJ4JF4I9R6&#10;EdiOQa+Bv2pf2LvF3wQvLnxV4Tim1Twvu3LOq7pbME/dlA/hHTf09cV5fG3AlbK6ssZgI81F6tLe&#10;Hf5fkfkOOy907zpr3e3Y8Qpr47ilBJpc5OK/LzySzoeua14Z1SHXfD2q3FleW77oLm3kKujfWvon&#10;wL8Q/hV+15ZQ/Dj4720Ok+MmXytF8XWsap9qbGFSUdC2ex+922nr82gAdBQCyOJY22spyGXgivWy&#10;vN62WycGlOlL4oPVSX6Ps1qjajWlT0tddV0O98ceBPi3+yd8ToRcXElhqFq3nabqlrnyrhAfvKT1&#10;HZlPTODX3L+yh+0/on7Qfg7F20Vt4h0+NRqtiD17ecg/uH8cHg9s+G/Aj4h+Gv2wfhlN+zv8ZL3H&#10;iKyhaTw7rUnzSvgcHnq6/wAQyNy+4zXhei6r8RP2T/jf5rwNDqei3Wy6t9xEd1D1K57o69D7g+1f&#10;e5Vmn+qmKp47Byc8DXdmnvCXVP8AvLo+qPSpVPqklOGtOX4H6hR5706sH4b+PtC+J3grT/HPhuct&#10;Z6hbrJGG+8nqre4OQfcVuA981++0a1PEUY1abvGSTT7p7HvRlzJNDqKKK0KCiiigAooooAKKKKAC&#10;iiigAoorlvjV4/m+FPwh8VfFCLTFvW8N+G77VFs2m8tZzb27y7C2DtDbMZwcZzzigDqaK/EEf8Hd&#10;/jYDH/DDmmf+F5J/8h0v/EXl42/6Ma0v/wALyT/5DqPaRK5ZH7e5or4r/wCCO3/BV/Wf+Cpnhvx5&#10;4h1b4KW3gxvBt9p9ukVtrrXv2oXKTtkkwx7Nvk++d3bHP2khJHIqyR1FNCt3anUAFFFBoAKKaFP9&#10;6nUAFFB5GM1Q8Q6/o3hLQr7xT4m1m3sNN0yzku9QvryYRw20EaF3kdmwFVVBYkkAAE0AX6K8T/Zi&#10;/wCChX7JP7ZXjLxD4J/Zq+Llr4quvC8EM2sTafayiCNZWZU2yOqh8lG+7ke9e2d85oAKKKKACiii&#10;gAopGDE8GlHAxmgAooPIxmm7W/vUAOozQOBjNfnb/wAHAX/BR/8AaZ/4J2eCPhxr37N2raTa3Hib&#10;VtQt9VOq6St0GSGKJk2hj8py7ZNJu2o0uY/RKivF/wDgnt8bPHP7Rn7FHwz+OfxLureXXvFHhW3v&#10;9WktLcRRtM+clUH3R7V5T/wVx/4KpRf8Etfhz4X8cf8AClZPG03irVp7C3tV8QDT1tjHF5m9m8iU&#10;uDkDaAPqKObS4utj6+zRmvxLs/8Ag62+PAtV8YXf/BPWOTw6JMyXkPia6VCvcef9kZAf+An6V9wf&#10;8Ez/APgt7+zR/wAFItXl+HPh/QdT8H+OLeza6k8M6xMkyzxqfna3nQAShcgkFUbHO2lzIrlZ9qUU&#10;1Nx5JpxBPeqJCig0DgUAFFNkzsO2vzF/bo/4L5/EP9kr/go/p/7GGgfs1w6xocOoaXaatqV1eTR3&#10;16bwRNvtEVduFEoC5DeYysMrxguNR5j9PKKjty0sSyfMu4Z2t2qTBxjNAgopNp/vUhVumaAHUUHJ&#10;GBQMgc0AeP8A7YfxMPgn4aNoOnXWy/1pmgjUH5hEB+8b8iF/4FXhX7M3hrR49dvvit4tO3SfDEHn&#10;tuXPmTkfIo9x1+u31qz+2R4ybxL8YJtKikzDo9stuv8AvH5mP1yf09qw/FfiZNB+EOi/DXSZNrX2&#10;7UtZZerljiJD7BRu/wC+a/kLjDiahmHH+Jx9e0qWBVqcXs5p2X/k7u/KJ+15HlNTC8M0sNTVp4l3&#10;k+qg9X/5KrerMH4kePtY+JfjC88Xay53XEh8qHPEMf8ACg9gPzPNSfDDwVB458Vx6dqV+trp9tG1&#10;zql2x/1VunLH6noPc1z65xg1qxeJZdN8JTeGtL+VtQmD6jN3dF+5H/u5yx9SV9K/IsPjqeKzaWOz&#10;FuernJN6zluovsm7X8r2PuK2HnQwKw2EXLoop/yrv8lt5nU/GH403HjMR+DfCMX9neF7DEdjYR/L&#10;5gXje/qT1wf581F+zl40n8DfF3Sb5ZdsF5MLS6X1SQgfocH8K4YDH3qt6E8kWu2UlucOt1GUI9d4&#10;ruw/EmaYjiahmdWbdSM4tdopNWjFbJW0suhzVMpwdLKamDhG0XFp922t2+rb1ufomp3DcBTLm0gv&#10;YGt7iBZI5FIeORQVYehqS3x5K4/uin1/oTH95TXNrdH8y2Pl/wDaF/4J0+FfGsknif4PXUWiai25&#10;ptNkX/RZz/s45jP5r7DnPyL8Sfgx8TPg/qAsPiD4TurHcxWG5aPdBN/uSDKn6ZzX6sOu4ZH8qp6t&#10;omj69ZPput6ZDeW8gxJBcwh1b6givzzP/DfKc2k62G/dTfZXi/VdPVHm4jLKNZ80dGfkZuX1pCcc&#10;4r9EfH/7AH7PfjmaS8s9EudDuJOfM0e4CKD67GDL+QFeK+K/+CXHjiymd/BfxJ0++j3fu4761eCQ&#10;D0yC4P14+lfl2YeHHE2Ck/ZwVRf3X+jseVUy3E03ornzR4V8T654L8R2fivw1fNa31hcLNbTJ2YH&#10;P4j1HcV9Q/taeHNE/aC+Aeh/tTeD7BV1C1t1i1yOHtHnaQfXy5Oh67W57V5xr3/BP/8AaZ0TJtvC&#10;drqC/wAP2HUYyT/30Vr3D9ij4VfFjw94N8WfBT40/D+9sdD1ODzLWS42FdzqY5UBUnkjYw9CCa6+&#10;HMlzi9bKcZh5xp1ouzcXaM4q8Xe1l2fqXhaFbWlUi7SXbr0Oc/4Jl/GKWG81T4LavMzRyr9u0jc3&#10;3GHEqfj8rDHcN619jocJwK+DfgV+zJ+0n8Jfj7pPiaL4d3Uun6brBiuL7zolSW2LFHkAL7sbCWAx&#10;6V95LnbjFfqHh7VzCOSfVsZCUZU5OK5k1eO6tfdbo9TL/aLD8s+hJRRRX3h6AUUUUAFFFFABRRRQ&#10;AUUUUAFRzwR3EbQzQq6OMMrDIIxyMVJRQB4H/wAFGvB/hK2/4J7/AB3ubfwppsckfwZ8UNHIljGG&#10;VhpNyQQccGvyv/4NIdF0jV/HfxsGsaTa3Yj0jRSguLdX2/vbvONwOK/WT/gpF/yjv+PX/ZF/FH/p&#10;pua/KX/g0Tz/AMJ38buP+YTov/o27qJfEi4/Cz7E/wCCrn/Ba/4Jf8Exb9fhD8N/h1Z+KPiRfWa3&#10;L6LCwtrTTomB8qW6dF3MW6rGuGK85UEE/Husf8F5f+C0/wADdA0j9oT9oz9hDQrb4b61NG0NxJ4T&#10;1LT43ikwUEdy1xJ5LOv3GlRgwOQprwHSdO0n4/f8HJq6F8c7hL2xm+Nc8UlvfLujkW1Dm1gKtnKs&#10;0UKY6YbHev3Y/b+8BfD74mfsQfFfwh8TLWBtFk+H+rTXUkwGLfyrSSRJwT91o2QOD2Kilq2w0joe&#10;afs6f8FTPhj+2H+wT41/a8+A1pDHrXg3wzqd3qnhPWLgPJp+oW1m9xHFP5ZDGF9o2yDG9Q2MFWA/&#10;PDwr/wAHXfxPm+BXinXPF/wF8KH4gDUrS18GaVprXgsWidJWnubrdKzuEZYlEaMhYyfeAGR4N/wQ&#10;B17xBbeE/wBqzw5azyf2Zd/s+arPex4+UzRwTiIn0IEkoH1PvXRf8GsPwc8BfEf9trxZ4y8aeHLX&#10;Ubjwl4J+2aILqFZFt7qS6ij85QwOGCFgD1GeKLyL5Yq592/DD/gu1B8Lf+CW/hf9tP8AbH8P2lx4&#10;38Ua1qmn6J4R8N272f8AaL210yDaJWkMSLHsLyEkZYYGSBXzLD/wXk/4LX/EvwTqX7UHwe/YY0Fv&#10;hbpZklk1D/hEdTvbdLeMnzGe5W5Qy7APnkjVUXbyF5ry3/g6p8XeKdW/4KE+FPBOs3Msej6T8NbG&#10;XTYMFVzPe3fnTDPG4mNUJA6RKO3P7sfs8eBfBXgP9nnwd4C8F6Ra2+iWPhayt7O1hjHlmLyF7dDn&#10;kn1JOetCu20T7qS0Plf/AIJJ/wDBar4Wf8FMLW88A6v4W/4RH4i6RZi5vtBF0Zre+gGA09rIQCQr&#10;H5o2+ZcjlhyPl34n/wDBzJ8R/wBnv9sT4ifA74xfALw/feGPB+panYaXJ4fuLmPUL64ifbbo7yO0&#10;aBv42Ccc4Havlv8AYH0nS/hR/wAHIq+BfhOFtNDT4j+IbEW9mR5a2v2a7cxfLwFDqoA6DApvwL8F&#10;eGvH3/ByndaD4u0eC/s1+MOqXP2W6iWSNpIhLJGSrAg4dVPI6ip5paByo9W8a/8AByR/wVJ+CPxA&#10;0fxb8fP2KNE8N+DNe/0nSNH1rwvqumz39lkHfb3k8m2RgrLmQRsnIOwAgV9Yf8FDf+CmHxn+KP8A&#10;wTD0L4+/sRfs63njjw/8U/Dusaf40zpN3eP4YsTZSRXEsptfliMTeaDJJ8nyZI61rf8ABzn4S0XW&#10;v+CYt9r9/YRveaP4w0ybT52X5omd2jbB7ZViDXjP/BE3Ur2//wCDfj42Wl3cM8djH41gtUY8RxnR&#10;o5Cv03yOfxqtb2BW3Pz5/wCCNf7YX7cH7I/ijx1qf7Ff7JNz8VrrWtPsotet7bw9qGof2dHG8pjY&#10;iyIKbizj5uDt46Gv2E/b2/4Lf+C/2AfgV4MvPiF8N21P4ueLvC9tqcnw9Wd7QaU0kY3vdF1aSFBI&#10;GQIQXYo3TBNfF/8AwaLYHxN+NRI/5gej/wDo65rwv/goLHa/Hj/g4fHgT43XC/2HL8VNA0KZLqP9&#10;2NND26BCCR8pVmz67ye5qdVHQe8tT3nUv+C7/wDwW18EeArP9qnx9+w34dh+Ft9JG8V/J4R1OC2a&#10;ByNjLcG6LKG6LKylGJ4B6V+kf/BMX/gqR8Ev+Cmvwru/F3gG0k0PxJobxx+JvCN5ciSaxL52SqwA&#10;82FyrhXAHKkEAivdPir8PvAXjn4O+IPhn4y0C0uPDupeH7iwv9OlhHkm1aFkKbcYAC9OOMcdK/BP&#10;/g1/1rWPD/8AwUn8SeE/DE7yaLfeDdQS9ZW+VkinjMLH156H/aq9YysRpKNz9/viZ4m1PwV8Pdc8&#10;ZaN4dm1i80nSLm8tdJglEb3kkUbOsKsQdpcrtBwcE9DX5E3/APwV6/4L2/G/Q2+K/wCzb/wTXtdP&#10;8FPGbjTZLzwrqF9c3UGMhldp4ftAI5BhiGc8Zr9RP2wP2pvht+xl+zx4k/aN+KzzHSPDtn5jWtqA&#10;ZruZmCRQRg8bncheeBkk8A1+TfwV/wCCkf8AwXZ/4KoeJNe8Q/sM+CvC3gfwPpd69oL64s4GitmK&#10;qywPdXSt504RlY+XGoG5SQu5ckmOJ9Nf8EfP+C6Tf8FB/Hd5+zl8dvhdZ+D/AIjafZS3UP8AZcsi&#10;2WpLE2JUWKYtJBKnUozvkZORjFec/tV/8HEXjz9j7/go94k/Zf8Aih8IdBk+Hvhm6ZLzVrGO5bVp&#10;kNiZoggMvlbmmMaZK4Ckmvg//gln4d+LfgP/AIL9+GvCnxm1S3m8X2/jLXIfFFxp5XyZrs6feNKR&#10;tABBfngAe1aH/BUPwvo3jP8A4OGf+EP8SafHeadqnxI8K2l/ayruWWGQWSOhHcFWIPtUOT5bj5Y8&#10;1j2r4v8A/ByL/wAFRPBd/pfxqb9iXR/C/wAL9cuP+Kbl8UeF9V2apD1+TUDLHFK5XkNGm0DnawBz&#10;+pn7AX/BQ74T/t3/ALJUf7VGipH4etLL7RD4qsNQvFK6PcW6CSYPKdoKBGWQOQPkYE45rif+C4/g&#10;bwzrH/BJ74tWV/o0DQ6T4chudNjWMBbaSK4h8sqMfLt6DGOOK/JX/gmb448XeF/+CHv7Zi6Dq08Y&#10;hbSlijRjiNbrFvckDsWh+Un0UelU7xlYLKS0PoP9oP8A4OUv2nfjB8fm+Bn/AATA/Zrs/FEcd1JF&#10;ZX2oaLeapf6wsfLSw2tu8fkxYBOX3nbydnNfIH/BYD/gpX+0F+2f4I8F/A39rb9myf4dfEjwBq93&#10;PrFv9lntYrqG4hiEbC2ucywn5SfvOrAggjpX2d/waQ/Dr4fP4A+LXxVezt5vFUetWOmCdwrSW1j5&#10;LSAL3VZJC2fXylHaqf8Awdy+EfCMOgfBvxzBo1qutzX2qWUt+sYE0tqqQOsZPVlV2JAPTccYyaN4&#10;3D7Vj9D/APgj9/yjH+CP/Yh2n9a+Fv8Ag7jOPgL8Iuf+Zwvv/SUV90/8Efv+UY3wR/7EO0/rXwt/&#10;wdyf8kE+EWf+hwvv/SUUP4SY/GfWH/BH/W/h74a/4I//AAt174k6ro+n6FZ+DXn1i81yeKK1hhEs&#10;u95WlIRVC9SxAx1r8lP+Ccvh3Qvid/wcGQeJv2OIFi8Dab461XU4Z7GPFvFowimV8BQAscm8Igxg&#10;GReOK3/gB/wbq/E39qT9gTw5+1J8KP2pVk1nxBoD6jZ+A9V8PtHbMylwIVuhckBiU4JhAyecDmvV&#10;v+DWP9pTwt4W+J/jX9jjxd8KdH07xNPbSahY+JY7QR6jP5D7LiyuGIy4QkMoGNu1wQ2QVXYvvY+s&#10;P+CpH/BdLTf2N/ira/sn/su/CxfiR8XL6WC3OmkSyWun3M5UQW7RwYluZ33LiGNlPzLlgTivnK7/&#10;AOC8H/BVn9i/x1od/wD8FKP2H9N03wd4il2wz6TpNxp90gBy/kyvcTRO6qcmFwGIA+YcmviLwJ8U&#10;f2zF/wCCx3j74p/sqfDm18bfE6z8beITpum6nZLcBY0nlhMqo0kfzJFwDuyB2NfQ/wC27b/8HCf/&#10;AAUB+D8fwT+Pn7CMDaVDqkOow3Gj6BFBcwzRhgNshu2wCGIPHIpczY+VI/Wf9o3/AIKbfs0/s7fs&#10;WWf7cOra5NqvhjWtPgm8L2unqBc6tNMuYoEDcKxwdxPChWJ6c/mT4K/4OEP+CvH7Q2v6z8Uf2Yf2&#10;DtJ1/wCH+g3GNQtdN8K6pqb28WNxSa7hmVfO2fN8sYAGCUI6/K//AAUh8H/tV/s/f8E7P2Y/2Z/2&#10;kfCepeG5tPvvFt02j6g4L8XkHkb9rMvyRTNt54WUV+7H/BI7wZ4E8Ff8E3PhDpfgK0t0s7rwba3k&#10;zQKMTXEy75nbHVi5bJNVdyZNoxR8J/s6/wDByl8Uf2o/25vh3+zt4C+Afh/S/CvjLWtO07ULjVpr&#10;iTUbOWVR9pCMkixsFfcEYpyMEjORWj/wUc/4K+eKv2af+CrWnfs36f8AsmfC3xHJpt7oVtpvjTxD&#10;ozzaxaLfRwu/lThx5e0zNtxgeoPNfG2j+G/C/hH/AIOaLXw94OsYbXT7f4+L5NvbqAkZaTc4A7fM&#10;TVn/AILbf8p84+P+Y14O/wDRFnS5nYdlc/Xb/gqb/wAFaPg3/wAEwvAmnXHiXQ5fE3jDxAkjeHfC&#10;dreCFpY0OGuJpNreXEDxnaSx4A4JH55Xf/BeD/gt5b/Df/hrOT9hbw7H8KSwlGpt4N1T7KLUsFEp&#10;uftW7aSQon2+WWPT+GvAP+C5l7L8Uf8Agt1c+CfihrUsOhQ6l4d0cSSMVWz051haQrngD99K/pli&#10;e9f0R3nw/wDAsnw6k+GN14ds/wDhHW0dtOfS2gH2f7J5flmLaeNuz5celPWTeotI20PmX/glv/wV&#10;t+D3/BTb4dapqHhnRJfDfjPw5Cr+IvCV3dCUxo3C3EMgA82EtxnaCpwCOQT8I+E/+DqD4leH/GHj&#10;rwv8Yf2cdBvrrSJJrLwbpvhaW6jl1G+W68oLM8jyhY9uWO1CxOABzx8+f8EDRB8Pv+CyuueAvhrq&#10;8s3h1bXxJp8ciSblubKF28lmI4OdkbZ9aj/4INfD7wt48/4LXahP4n0qO6/sE+ItU05ZUDLHdRzb&#10;EkwQeVEjEHqDgjpRd6ByxWp6/P8A8HKH/BSj9nf42Wenfto/sZaVoeh6gi3P/CNXXhvUtF1IWbMQ&#10;JreS7kbeBg8tGVYqRleo/aP4DfGrwN+0T8HvDvxt+G+om50PxNpcV9p8jYDBHXO1h2ZTlSOxBr83&#10;P+DrrwV4f1H9izwX42u9NjbUtL8dJBZ3XljckctvJ5i5xnB2LkdPlHoK+g/+Dfu+vNS/4JM/CmW+&#10;naRo7bUYVJPRE1G5VR+AAH4U1dSsS+XlucR8UNSbXfiLrmqF93napN8w9A5A/QVlX15PqMyz3Lbm&#10;WJI1x2VVCj9BSaq8j6pdSTZ3NcSFuO+45qMH0r/NzHYqriMXVnJ/HJyfq23+p/VGFowo0acF9mKX&#10;4JDdnOc0uwdTS0ZHrXCdQhUZya6f4KeG5/F3xV0PQ4Ii27UI5JeOiIdzfoK5d22rnNfTH7Evwin0&#10;20m+KutQMsl3H5OmRuuMR5+Z/wASMD2HvX2/h5w7iOJuK8Ph4RvCMlKb6KMXd39dEvU+e4ozWnlO&#10;S1ajfvSTjHzbX6b/ACPoiEbV2inU1CM4pSwx1r+/I+6rH82CBj0Jozzk1gePvid4B+F+it4h+IXi&#10;2x0i0BwJr24Cbm/uqOrH2GTXzz8Q/wDgqz8DvDdy9n4L8P6t4gZcgTqgt4SfYv8AMf8Avmu/B5Xm&#10;GP8A4FNy87afe9Dzcbm2W5f/ALxVUX2vr9259SZ5xSZ718A+M/8Agrh8W9Qdk8C/DrQ9LjP/AC0v&#10;3lupPqMGNQfwNdR+xH+2P8f/AI8/H2Lwl478QWsumf2bcTS21tp8cYDKBtOQM8E+tetW4VzbD4WV&#10;eqkoxV3rqeNR4wyfFYyGHotylJ2Ttofa3WjHTcP0r88f2tP2yf2gvA/7Qvibwh4F+Jd1Z6XYXgit&#10;7aOOMrH8gyMlSetH7KP7Zn7SHjz9oPwt4I8WfEea903UNQ8q7t5bWIb12McZCgjkDvW3+qOYfUfr&#10;XNG3Lzbu9rX7GH+ueW/2h9T5JX5uW+lr3tffY/Q4x07txzXxT+3l+1z8dvgV8eYfC3w68WR2unto&#10;dvcNay2ccimRncE5YE9AK+vPh5q+peIPAOh69rAAvL3Sbae62rgeY8Ss305Jrx8XleIweFpYibXL&#10;UWlnroe7hM2w+NxlXDQT5qbs77G4KKOgqO7uYbSBrm5nWOONS0kjsAqqByST0HvXmnqkmQOpprSE&#10;dCK/Hj/gpb/wc76b8OPEGpfBr9gbQ9N1zULOYwXXxA1iMzWKspwwtIAR5xB6SOdnorDBr8z/AIj/&#10;APBZD/gpp8VJ5pPEn7YHiy3jmOWtdIulsox14CwquOtS6iRShK1z+rYSknHtTg3vX8mXgf8A4Kwf&#10;8FH/AIc3C3Phj9sbxyuGyY7zWGuUbnPKzbga++/+CeX/AAdD/EvQvENn8Nv2/tEs9Y0W5nSKPx3o&#10;ln5F5Yg8F7mBMpOg4OY1RhzkPxgU7g4M/dPOelFZPgbxp4V+InhHTfHfgfxBa6ro+sWcd3pmpWUw&#10;eK5hddyOpHUEEVrZB6GqJCiiigAooooA8m/b28KeJvHn7DPxn8DeC9CutU1jWvhP4isNJ02xhMk1&#10;3dTaZcRxQxqOWd3ZVAHJJAr82v8Ag2L/AGQ/2o/2YfGfxcvP2hvgJ4o8Fw6xpukppb+I9HktRdNH&#10;LclwhcDcVDLnHTcPWv1+YZGDTQoB5FLl1uUpWVj8b/8AgtB/wRe/aa1z9qJP+Cgf/BP+xa+1yS6t&#10;9S1jQdLmWK/ttTtyGW9ttxCybtqEoDu3g4DbsDy345ftjf8ABfr/AIKA/BaT9i67/YO8R+H21eFb&#10;Dxd4hXwLqGlm/ix8ySzXZW3tlcDLgEBgcLgHaf3j2r6UhVO4pco+Y/Nn/gnt/wAEhdf/AGBv+CdP&#10;xf0jxFZjW/iz8SPAWqQanDpTGZYl+w3CWunwcfM2+RizD7zuo6KteD/8GzH7GX7WX7M37SPxF8Sf&#10;tCfs8eLPBun6l4IhtrC88Q6LLaxzzC8jYxoXA3NtBOPQV+zzBRxtpQqjkCjlFzM/PH/gvT/wSL8T&#10;/wDBRDwL4f8Ail8CjaL8RvB9vJawWd5KsSavp7tv+zmQ8K6OWdCePncHGc18YfDX9vP/AIOEv2cf&#10;gfF+xpafsI+LNR1bS7FtK0DxlN8PNSu7m1t0UICk8WbWfywVCy8qBt3buM/u8VDdRTdiE52ihxBS&#10;sfk3/wAEMP8Agi98cv2dPjJqH7b37am238ZXUMw0Lw/JdLcXEE1xk3F5dSKSvmEEqFBJ+ZiT0FeP&#10;fs6fsQfth+G/+Dgi7/aC1/8AZs8YWfgdviRq94viu40SVbE28kUwSTziNu0kjBzzkV+4vyZxRsQn&#10;OKOXsHMz4p/4L9fBb4u/tA/8E49c+HHwT+HOreKtem8RaZNDo+h2bXFw8aTZdgigkgDk15r/AMEK&#10;f2QPi/4L/wCCVPjz9mn9oz4a674L1TxZ4k1+1ew1zT3trhbS7021txMFcZ2k78HHVTX6Q7VHOKAi&#10;qchaOW7uHNpY/nC/Zi+E3/Ba/wD4I6ftBeKbb4Dfsa+JPFEmrW62F9cW/gHUNc0fUIUkLRTJNZFQ&#10;rDJPLqRuIYV9Zf8ABX3/AII6ftO/tc/8Ib+3t+z7om34o3HhfTT488HwstnO19FCjLcWxdgFlQ/I&#10;Y2OfkUg5BFfsXtX0o2r020uQfOfhH41/by/4OEv2hvgZJ+xYf2G/F+na3qVj/ZOueOF8B6jZXVxb&#10;OvlkvcTbba3LruDTZAIJ27eTX2V/wQe/4I/+If8Agnh4N1r4v/HW9hl+I3i63jtZdPs5lkh0exRt&#10;4hDj/WSu+GdgdoCIB0JP6JbV9KNif3aajYTlpZHzV/wVr/Y78V/t0fsMeL/gF4C1OG28QXCwX+hi&#10;6fbFPc28gkWB2/hDgMu7sSCeAa/JP/gnh8WP+C4f/BOfw14i/Yv+Ev8AwTz17WX1fXJL7T73xB4Q&#10;vfsum3kiRwvOLyMpbSQEQp8zSBAVzu6iv6ASqnqKTCUONwjLlVj8Bf8Agn3/AME/P+CjfwP/AOCz&#10;Pg/40/tH/APxNfQ/8JPeXvifxpZaY8mmedeWM4aT7Qq7NqyTbTjgEYFdJ+3X+wx+2T48/wCC8dj8&#10;evBn7M/jLU/Bi/EnwveP4os9DlksRbwmz86XzQNu1Njbj0G05r91tqHoKXavpS5B8x85f8FcPh14&#10;8+LP/BN/4tfDf4YeEb/Xtf1bwv5Gl6Ppdu01xdSefEdiIvLHAJ49K+E/+CBP/BPP4uad+yL+0F+z&#10;t+2P8DfE3g/T/iG9pYxw69pb2ss8JtbhGli8wclGdSDggHbX69deoprBAfu03HUlO0bH86/gn9mH&#10;/gs1/wAEQv2kNW1j9m34K69410TVJBaG80Twtc6xpWuW6ufJ8+G1JkglG7gFlYMzBSwJy79vn9kj&#10;/gt//wAFAvCml/tX/tJfATWpbhL1dO8NfDjw/oMqz6ZayI7yXBs9zyQKWRFYzEyMSAcBRX9E+xem&#10;2jauMYpcpXMeA/8ABLnwN40+GH/BPb4R/D/4ieF77Rdc0jwZbW+p6Tqdu0NxazDOUdGGVYehr48/&#10;4Ob/ANmL9on9pz4MfDHRP2e/gt4i8Z3el+KLybUrfw7pcl09tG1sFV2CA4BPANfqBtReMUkirjJF&#10;Pl0sQnaVz5s/4JF/Dbx78Jf+Ccfwr+G3xR8IX2g69pPh3ytS0jVLcw3Fs/mudro3KnBHB9a/LfwL&#10;+w9+23+xZ/wXd/4Xj8PP2ZPGWs/D2b4jSvca/ouizTWT6TqWRM5dBj90Jy5BPDRc9K/YL4tft3/s&#10;Y/ATxnN8O/jV+1H4F8K69bwxzTaPr3iW3tbhI3XcjFHcEBhyDjkV3nw9+JPw++LXhS18ffC7xvpH&#10;iPQ9QUvY6voeoRXVrPg4JWWNipwQQcE4Ixx0o5b6XK5mtT8c/wDgpf8A8EjP25v2eP22bz/goj/w&#10;TRivNWmv79tYutH0WNDf6ZeMP36LCxxdwS8ttALHeylTgEyaL/wVh/4OM/FtvD4J0b/gmbeWuq3C&#10;CBda1H4S61aRhyMeaXuJkgQ55yx2D0xxX7Pa1qmlaDpN1r2t3sNrZ2Vu895dXEgWOGJFLO7MeAoU&#10;EknoBXjvgb/go1+wP8TfFFn4I8AftkfDPVtY1CZYtP0uz8Z2bT3UjHCxxp5mXcnoqgk9hS5eVgpN&#10;9D5z/wCCh3/BOX4rf8FQ/wDgnj4N0H4lxWPh/wCNHh7TYNTiN4qeSNRMIW6tWaHcqJJjquVDKnYc&#10;fDP7LPw9/wCDl79j/wAJH9kf4PfClk8PruTS9U1iPT7y10pHchnguWl+QZy3lsGI6hBnJ/Vb/gpy&#10;37ZDfsha7F+wZZSTfERry0awkt7iFJYoEmWSYp53ysxVNu09QxFfmHqX7eH/AAc+XGkN8K3/AGR9&#10;Uj1GSHyP+Ekt/hm/nDPG8Th/soP+1t9+OtKVio3Z8o/sW/Cn4nfDj/gvF4G+GHxL8WReJPFmk/Fp&#10;D4k1a1maVLm7QNLcPuxkgHfk4H3T2r6Z/wCCuH7C37ZPxe/4LSx/Gn4YfszeMte8JDV/Csn/AAkW&#10;l6HLNZhYIrUTHzVG3CFGDc8YPpXtf/BDz/gjB+0L8EPj/d/t3ftwrFb+LZo7ptD0O4uhcXkdzc5E&#10;15cupKq5R3UKCT87Zxxn9bdq+lCjdA5an5af8F8P+CL3xF/bU8QaX+1V+yvpdtcePNO05bDxBoUl&#10;ysDaxbxkmCWNnwgmTLIdxG5doz8or5xf/goJ/wAHDWt/A0/sY2/7DPi638Rtpo0mTx4vw/1KO+Fq&#10;R5Xmee2LVGIBX7Tnb1YYI3V+7IRR0Wk2IOdtVyk8x+Y//BB//gjN44/YPsdb/aI/aQS1X4geINON&#10;hpmi2kyzLo9mcM+91+VppGAB2kqqrjJLHHzr/wAEPv2IP2wfgd/wVk8R/Fn4wfs2eMPDXhm40rxB&#10;Hb67rOhywWsjS3CNEBIwAJYAkeor9wgqYwAKXavpRy7BzM/PT/g5B/Z/+OX7SP7FWheCfgH8KNc8&#10;Yavb+OLe5m07w/p73MyQiGYGQqgJ2gkc+9esf8EQfhR8Tfgf/wAEzvhz8M/i/wCBdS8N+IdNXUft&#10;2jaxatBcW+/ULh13o3K5VlYZ7GvrIqnQ0oRQMYp2965N/dsfnp4905tH8d6xpZXHk6nMq/Tef6Vl&#10;DIOMV6P+1h4Ul8MfGvUpSmI9Q23cPH94YP8A48przcGv86OJcvnlWf4rCSVuSpJW8r6fhY/qLJ8V&#10;HGZXRrJ35ox++2v4jqZ05NLvFehfAf8AZ98RfGPVVvJ45LXRYZMXV9txv/2Ez1Pv0H14rnybJ8xz&#10;7MIYLBU3Ocnsunm+yXVm2Px+Fy3CyxGIlyxX9WXm+xN+zl8BNR+L3iJb7VLeSPQ7OQG8m+6JW6+W&#10;p7npk9h9a+0NOsLPTLOOwsbZIYIIwkUaLhVUDgCqfhXwtofgvQrfw94csFt7W2TbFEn8z6k+teU/&#10;tQ/tsfDH9nG0bSJpl1bxG8W+DRbaTlM9Glb/AJZj9T2Ff3V4beHdPhXL1hsPH2mIqWc5Jbvsu0V/&#10;wT+cOMOLlmVZ4nEy5KUbqKfT/OTPVvFnjHwt4H0OfxN4v1+102wtV3XF1eTBEQfU/wAhzXxr+0T/&#10;AMFUJ383w3+zxpQTqsniDUoc594oj/N8/wC7XzL8cv2j/ir+0Nrzat4+15mtlkL2elW7Fba2HYKn&#10;cgfxHJPrXCbe9f0Tk/BmHwyVTGe/Lt0X+f5H4NnfHGKxV6WB9yPd/E/8l+Jq+M/H3jT4i6w/iDxz&#10;4mvdUvHJ3T3k5cjPYZ+6PYYrJx60Z9qO/A+lfaxhGlFRgrJeVvwPg6lSpWk5Tk23u29QOO4r68/4&#10;JYeDbfRbjxh8ffEL+Tpuj6X9kjmf7pP+tmbP+yiL/wB918seBvBHib4keLbHwT4Q05rzUNQuFht4&#10;V9T3J7AdSewFfXX7VviHw3+yZ+y/pX7KHg/Ulk13WLfzdent+P3ZP712P+2w2gf3VP4/P8QVZYiM&#10;MvpP3qrSfdRWrZ9Jw3RWHqTzGqvcpJtecmrJHyT8RfGF58QPH2teOb4Yk1bVJrornO0O5IX8AQK9&#10;J/YG0O51v9rHwl9mUsLS5luZMdlSJ/6kV47jtivqD/gmFo1lo3jbxX8avEDeTpfhXw6xnumX5VaT&#10;LYHqdkb8e49a6s4lHC5LUUf5eVL10S/E48jjLGZ5SlP+bmfyd2/wOZ/b91Y+P/2xNT0XTm3mGSz0&#10;2MdcuFUEf99Ma/S7QdPXSdEtdKjXattaxxKPQKoH9K/Mr9mWwuv2jP22rDxRrFo3lz69LrV1FnPl&#10;rGxlVT6gHYPwr9P0JCAYr8/4rthqeFwfWENfnb/L8T9M4OTxNbF47pUnZeiv/n+A8j5cV+VX/Bzl&#10;/wAFBNc+AvwP0f8AZD+GGuS2viD4iW8lz4gurWbbJbaMhKGPg5HnSZX0KxyDvX6qsNyYPev5gP8A&#10;g4D+LmpfFn/gqZ8Qhd3zTW3hsWmiaejNlYY4YQWVfTMjyMfdia+Lnsfdw3Pjnw34Z8QeMvEFj4S8&#10;J6JdalqmpXSW2n6fYwNLNcTOwVY0RQSzEkAADJzX68/scf8ABqR4v8a+GrPxn+2Z8b7rwvJdQLI3&#10;hPwnaxTXcO4Z2y3Uu6NGB4KrHIOvzDFebf8ABrb+y74d+MP7ZXiT46eLNMW6h+Guhwy6Wsi5VNQu&#10;3eOKT6rHHMR3yQe1f0KRgBeKmMerHKTR+Nn7Q3/BpV4AfwxNqH7Ln7TOuw6tDGWj03xxZwTwXLf3&#10;RNbpEYu3JR/qK/Gn41/Bj4j/ALPPxV1z4LfFnw5NpPiHw7fvaalZzr911PDKf4kYYZWHDKQR1r+y&#10;tgSMCvzx/wCCt3/BBfwR/wAFGfiDY/Hj4d/EuPwX43iskstWlurE3FnqsKH92zqhDJKgJXeCQy7Q&#10;R8oNEo9gjLufPv8Awas/tx614u8N+K/2G/HmpzXDeHYBrng2SeQt5dozhLm1GTwFcxyIPR5PQV+x&#10;ynA+Y1+XH/BKn/ggT8ZP+Cd/7WVl+0P4g/aK0DXtPh0e7sbvS9P0ueKSVZlAHzMcYDAHmvun9tj9&#10;tj4IfsGfA2++Onxy1sw2Nuwh0/Trba11qV0RlYIEJG5jgknooBJwBVRvGOpMrOWh695if3qPMTru&#10;r+cj9qz/AIOYv2/fjT4lni+BWoaX8MfDiyMLSz0qxjur6VM8Ga4nVvmx2jVB9a8b0X/gup/wVY0P&#10;Uo9Ut/2vdcuHRwwivbK1niPfBR4ipHtil7RD9mz+pwMp6GlByMivx1/4Ji/8HNK/FPxnpPwN/by0&#10;XR9DvNSmitLD4gab/o1m07ttX7bEx2QBiRmVSI16lVGSP2GinjkhWWJ1ZWGVZWyCPUVSfMS1ykhY&#10;AZJppkQfxV8U/wDBUT/gtn+zx/wTdZfh7caZJ4w+IV1ZLc2/hPT7gRpaxsSEkupsMIQ2CQuC5Azg&#10;Ag1+PPx4/wCDkL/gpx8YNelu/B/xH0vwDpbP/o+keF9Hi+Re26e4EkrtjrhlX0UUnJIcYuR/S4ZU&#10;BxmlJXqTX8x3wg/4OJv+Cpfwr8Qw6vqfxts/F9mrAz6T4q0OCaGZfQvEscqexV1/Gv1q/wCCWX/B&#10;fX4J/wDBQLxLZ/BD4geEm8D/ABGuIWa105rjzrHVCq5f7PIcMr4BPluM4BwWwaIyuDi0foQSAMk0&#10;0yIOC1YPxN+J/gX4PfD3WPij8TPEtro+g6Dp8t7q2pXb7Y7eCNdzMe5OBwoySSAASQK/Dn9t7/g6&#10;e+O3ivxFfeEf2IPBWmeF9CimaO38Va/Yi81C6UH/AFiQP+5gB/uushweqmhySBRcj95A6njNBdAc&#10;Fq/lqP8AwXf/AOCrjaidSP7XOsBi2TGNNs/L/wC+PJ2/pivpf9kH/g6d/ao8Aa5Z6D+154J0bx5o&#10;LTAXWsaRYrYarFGeMgRkQSgf3fLQk5+ajnQezkf0AUE461xP7Pn7QXwv/af+D2h/HP4O+IY9U8P+&#10;ILMXFjcrwy9mjdf4JFYFWU8gg1x37cn7dPwH/YC+CV18a/jprjR26yeTpOk2u1rvVbrBKwQISNx4&#10;yW6KOSQKonyPZTIgOC1HmJnG6v50/wBqL/g57/b4+LmvT23wDh0L4Z6CGYW8dlpsd9qEiHp5s9wG&#10;QEY/5ZxpjJBLDFeV+Ef+Dgv/AIKveEdYj1UftL/2oqsN9nrHh6ymhkA/hI8oMM+qsD7io50X7OR/&#10;UCHVuhpa/K3/AIJg/wDByZ4I/aj8d6X8B/2tPBem+C/FWsXUdro/iDSpnGlX9w52pEyyszW7s2Au&#10;XdSWAyD1/U5Z1K7sVV0yGmtySjcPWvLv2sP2xv2f/wBij4WXHxe/aH8eW+iaVG/lWsZUyXF7MRkR&#10;QRL80j+wGAOSQOa/Jv8AaA/4O1deGr3On/sv/su2JskYi31bxpqcjPMM/e+z25XaCO3mHr26UpSs&#10;NRctj9tCVI5NJ+79a/K3/gif/wAFtP2sP+Cjn7TmufB343eCPAem6Tp/hWXU7eXwzpN5Dceas0aA&#10;M013KpXDngKDnHNfPX7Wf/Bxz/wU2/ZZ/aV8afs+a58MvhDJN4V8QXFjFcS+GNTVp4Vc+VKQNRxl&#10;49rfjxRzD5ZbH7sArjIpScDNfAv/AAQv/wCCtXxA/wCCmfgbxxYfHLw/4d0vxl4Q1W3kEHhmzmt7&#10;WfTbiMiJws08zGRZYpgx3AYeLAzmvvZ5Ci5I49apak7Dg4PSgkdTX4k/txf8HRHx3+Fv7SXib4Wf&#10;st/CTwPeeG/DWqT6auseJobu5l1CaFyjyqIZ4lRNwYAfNkDOecV9Pf8ABDn/AIKkftm/8FNNb8c+&#10;IPjZ8O/BOj+EPCdvbW9vfeHdLvIZLnUJizeXvmuZVISNNzAAEb05+apUk9CnGSVz9GDIn96jzY+u&#10;6vyZ/wCCmf8Awcv+Hf2d/iBqnwN/Y28BaX4u1zR7iS11bxRrjSNptvcIxVo4o4mRrgqeC29VyMDP&#10;Wvzx8S/8HEv/AAVl8Q6i15H+0ZaafHvJjtdN8I6dHGme3MLMRxxuJPvQ5JAoM/p0EiHo1DMDwK/n&#10;P+B//B0T/wAFFvh5q6SfFy18H/EDT2b/AEiHUNDTT7hV/wBiSz8tVP8AvRtX7Lf8E1f+CoPwJ/4K&#10;W/DG68YfDFZtJ1/RWjTxN4V1CQNcae7glWVgAJYmIYLIB1UggHihSTBxaPxL/wCDmMY/4Kr+IuP+&#10;ZT0X/wBJRX0L/wAGk3xW8ct8Vfir8Epdbmk8Onw7a6zFp8khKQ3a3AhLoP4dySYbGM7VznAr55/4&#10;OYju/wCCq3iI/wDUp6L/AOkwrwj/AIJyf8FLfjH/AMEzPiL4g+JPwZ8G+HNavPEWirpl5D4kt53j&#10;jjWZZdy+TLGd2VA5JGM8VH2jT7B/UZ+02Wb9m74govU+B9WAHr/octfx5ppOvQSJPb6ZdpIjBldY&#10;XUqRyDnHHNf1M/sJftvfGD9p/wD4Jjx/tpfEjwfo2leJ5tB1y/j0zT7eZbMi0kuVgO2SRnKusKE/&#10;Pzk4I4r8sPB//B2R+2RZa3ZzePP2evhtqGmrODqFvpcN9azSR55EbvcyqjY6Eqw9qcvMmKP16/4J&#10;VfEDxd8Uv+CeHwi8c+Pb6a61a+8F2pvrm5yZJHUFNzE8liFGSea+gmEYOWrhv2bPjt4T/aX+BXhX&#10;4+eCIpo9K8WaLDqNnDcY8yJZBko2O6nI/CvnL/gqR/wWS/Z//wCCaOkQeH9Xsv8AhK/H2qWpn0vw&#10;fp94qPFHnCzXL4byIyQcZUs21sDAJF30Is72PsbfH0BoEiE4De9fzf8Axc/4Ocv+Cm3jvXJL74fa&#10;74R8D6fuxBp+j+F4bshc/wAcl75xZvUgKOOFHObXwU/4Ogv+CkHw81pLj4qSeEfH2mtIPtFrqfh+&#10;OxmCZ58uWz8tVPuyOB6UvaRH7OR/RwCCMig88V8p/wDBMv8A4K2/s8f8FLfCFy/gJZtB8XaRbrLr&#10;3hDUpAZrdW482J8ATxZ43AAjjcBkZ+qJJ4442d2AVRlmY4wPWncnbQcCi8g0eZH/AHxx19q/L3/g&#10;oF/wcx/AP9mvxTqXwo/Zk8Fj4jeJNMuXtb/VJrowaTbyoSGUOoLXBByDt2r1+Y1+e/jb/g5u/wCC&#10;pXirXpNV8OeL/B3hq1Y5TTdJ8IQzQoP966Mzk8c/N36DgUuZIpRZ/SUSjd6cMY4r8Gf2Yv8Ag69/&#10;aD8N6pa6R+1h8EPD/ibS96pcav4VWTT75Vzy5jd3hlPfaoiFfsd+x3+2l+z/APty/B23+NX7PnjK&#10;PVNLaY299byDy7nT7gAFoJ485jcBlPPBDAgkEGhSuEouJzv7cPw7/trwdafECxhP2jSZDHc4/igf&#10;HJ+jAfma+Vt2B0r9Fdc0XTvEOj3Oh6rbrJb3ULRzRt/EpGCK8k+FH7Hvg7wFrMuu+Jbn+2LhJmNj&#10;HKn7qFM/KSv8T479M9B3r+efEbwnzDibiqljcv5Ywqq1Vt25XGyvbd8y0suq1P0rhXjPC5Pk86GJ&#10;u5QfuJdU+l+ln+DPLfgF+yhrXjqS38VePbeSx0fIeK1YES3Y/wDZVPr1I6etfVGlaTovhPRYtK0u&#10;2is7O1j2oseFWNRT9W1jSPDmlXGr69qEFnZ2sRkuLmeQJHEgHJJPQYr5v/b20r47fFT4SW+t/ADx&#10;FDqXheS3M2q2uituubxD0ZXUnzIwOqLg9c7ug/YvD/w7yXhelDDYeylLSdWW7fa/RdlsfA8W8XY/&#10;MIzxFVOXKrxhHovTr5s4z9sD/gpJBpJuvhx+z3fxzXSsY7zxMuGjj7FYOzH/AG+QOwPWviLUtS1L&#10;W9Qm1bWL6a6uriQvNcXEhd3Y9SSetRSRSQSGGaMo6sQyuuCppF69K/p3KspweVUVCgtere7/AK7H&#10;80ZxnWOzjEOeIenSPRfIEpxphLbsZrpfD3gjwzqqLJq/xa0PTVbllnt713X8EgI/I16NSpGnG8r/&#10;ACTf5HmU6c6srRt82l+ZzefSuk+Fnwg+Ifxq8Tx+Evh14cmv7mTmR0+WOBM8u7nhVGep/DJrvfCX&#10;h79jTwc4vviH4/8AEHi2RORp2h6Y1nbv7GWUhyD7BfrXT+Lv2/8AWtI8PS+A/wBm74d6b4F0dk2G&#10;4tUEl5IMY3b+itjvhm9DmvLrY/G1X7PCUW3/ADS92K+T1f3Hr4fL8DR/eY2srfyx96T8tNEj1fTI&#10;Pgn/AME1vA8l5qN3Z+JPidqVqQIY2/1CnouM/u489Twz449vjjx/488UfE3xdfeOPGWpteajqExk&#10;mmboPRVHYAcADoKz9X1nVtf1KbWNc1Ke8vLht81zcSlndj3JPNQDgVWX5YsHKVapLnqy3k/yXZCz&#10;TNpY2MaFKPJSjtFfnJ9W+4mCfkAznsO9fSnxW8Uw/s4fspaZ+zdpd15fifxURqvi4Rjm2hcApAx/&#10;vFQgI7BT03CvDfhj4q0XwL4jXxpqelRahdaePM0uxuY90D3H8Ly88qh+bb/EQB0zWv8ADzwZ8Qv2&#10;pfjXb6FJf3F5qmuXvmahqEylvKjzl5W9Ao6DgdAKMfTVWrGVbSlT95+bW3yW/rYnLq0qNOUKGtWp&#10;7qt0T3+b28lc+s/+CTvwVOkeGtX+OGr2LLNqjix0hmXpAhzI4/3m2jP/AEz96+xlPHHpWP8ADrwN&#10;oPw38F6b4F8NQGOx0u0S3t933mCjG446knk+5rcIyMV+NZtjpZlmE8Q+r09FsfueTZbHK8tp4ddF&#10;r6vcDjbiv5Nv+CtM0k3/AAUr+NTSNkjx5eD8AwFf1kn7uK/lT/4LVeDbzwR/wVD+MGm3sbKbnxN9&#10;tjJH3kmiSQH/AMery57Hs09z9JP+DRbT7RfhN8atUSL9/J4j0eKR/VEt7kqPwLt+dfsOvC4Ffhx/&#10;waR/GOw0n4j/ABc+A99eok+s6Xpus6fEx5f7M88U2314njJ/3frX7jRsCuRTjsTP4h1FI5O3Ir5f&#10;/bj/AOCu37G//BPTx3o/w2/aI8Sa1HrOtaWdRtbPRdIN0UtvMaMPJ8y7dzo4HXOxunFUSfUDnAr+&#10;br/g5R/az8U/Hj9v2++C41Zv+EZ+GdnHp2m2EbnYbyRVluZ2GeXLMseeyxqOuc/sL+yL/wAFvP2H&#10;f23/AI02vwD+BepeKZvEF7ZzXMK6l4dNvCI4l3MS+844r+eL/gprquoa3/wUJ+M2o6tKzzt8RtUQ&#10;s3Xalw6L+SgCs5SNI+Z7J/wRZ/4JOn/gpz8VtauvH+v6lovw98HrA3iC/wBMRVuL2aUt5dpBI4Ko&#10;xCMzNtbauOMstfqP+0j/AMGwv7CHjb4N32ifs8W2teD/ABjBbbtF1q61qa8hlmA4S4ikJBRuhKbW&#10;UnI6bSv/AAatado9p/wTn1i9sAv2i8+JmoPfNt53LbWiqM55+QD8+nc/pg6qF5Xj2ojH3dQlJ82h&#10;/Gf8Vfhd4x+C3xL174SfETSJLHXPDmqTafqlrJ1jmicq2PUHGQRwQQRX9JH/AAb9/tdaz+1F/wAE&#10;5tHu/Hms/aNY8BahN4c1S+uH5eK3jjkgkdievkSICT/dNfi3/wAF7NI0rRv+Cq3xTi0mNVWa+tZ5&#10;lT/nq9rEXP1Jr7U/4NXNbvR8DP2ndJvZymn2ljo9zHucbVke11USN7fLFHk+w9KmOkipao/Kv9rf&#10;4/a7+1J+0r41+P2vXEry+J/EVze28c0m5obdpD5MWfRY9i/8Br9QP+CF/wDwQp/Z7/ae+Adr+15+&#10;1vFea9Z63dSxeGvCdtdvbW6QxSFGnneMh5CzKQEBUKBk7iw2/j7gelf1Cf8ABANV/wCHUnwu4/5d&#10;bz/0smoiuaQS92J8a/8ABZX/AIN+P2YPhd+y/wCIv2of2QNGv/DGpeC7BtR1rw7/AGhJdWd9YpzK&#10;6CXc8ciLl8h9pVWBGcGvxe+GfxE8W/CP4g6H8UvAWsTafrXh7VbfUNLvIH2vDPC4dGB+oHHccHrX&#10;9Xf/AAVQAP8AwTa+O2R/zSfXv/SGWv5K8D0okrPQUNVqfvp/wcd/tF+Itc/4JX/DzVfC97La2fxM&#10;1bS7jVBC23fbtZG7EZ9i+w4/2a/Db4C6B8LfE3xw8IeHfjd4nn0XwbfeJLKDxTq9tGWks9PadRPK&#10;oAJysZY9D0zg1/Rz8cP2CbP/AIKK/wDBHD4b/A2LVodP16D4c+HdT8L6lc58uG+i06LaJMAnY6sy&#10;MRkgNnnGD/PL+0z+x5+0j+x949uvh5+0N8KNW8P3lrMyRXVxaP8AZLxQeJIJ8bJUPUFSevPNOVwj&#10;bof0LfDr/gif/wAEWPi78LbPUPhf8G9B8RaNqNmPsfiLR/FlzcSTKRjeJknI3evoRyOor8r/ANvT&#10;/g3Y/bN+B/xyvrD9lX4W6t8Q/Ad87TaFqNlNC11aIST9muEZ1O9OB5gG1xg8HIHwr8Nvjb8Yvg3f&#10;jU/hL8Ute8NzeYHMmi6tLb5YdyEYA/jX1/8Asuf8HD//AAUl/Zwnt9N8Q/Eu3+Iehwy5k0nxtaie&#10;QrwCFu02zrwOAXZR128nK93sNKSd7n6Xf8G23wH/AG3f2Wfhx8Rfgd+1X8HNe8LaGupWOq+D/wC1&#10;gmxppVljvETaxx/qrdsdMlj3r81v+Dhf9rrxX+0n/wAFB/EXw/fXpJPDHw4kOiaDpySZhjmUKbmb&#10;A4LvLkE9cRqO1ft5/wAEwf8Agqx8Df8Agpv8O9Q1nwPYy6D4o8P+UPEnhK+nEktqJB8k0bgDzYWI&#10;ZQ+AQRhguRn+Zv8Aa81bUPEH7WHxO1vVUZbm6+IWsyzRtn5GN7KdvPp0/CqlpHQmGsmfWX/BEb/g&#10;jhF/wUt8Ua18Rfizr2paL8N/Ct5Ha30mllVudWvCm82sUjBhGEQozvtJAkUDk5H6NftR/wDBrv8A&#10;sSeM/hTfW/7MNzr3g3xja27yaTeXmtS3tndSBeIrhJcsFJ43oVKk5IbG2vxf/Zx/4KH/ALcP7Kfg&#10;ab4dfs4/HrXPC+hXGoyXs2n6XHH5b3DKqtISyEklUQdf4a75v+C1n/BVuIZk/bD8Wr/wCEf+06nm&#10;jbYpqXNoz5g8UeG9c8DeLNR8IeIbWS11LR9Qms76BvlaGeKQo6n0IZSPwr+oH/giB+1vqv7YX/BO&#10;7wj488Y3xuNe8PmXw/r1xJNueaa1ChZmPq0TRsc9yetfzB+M/Ffiv4heLdT8eeMtRmvtW1i/lvdT&#10;vZVw088jF3kOBjJYk8dzX7Rf8G4HjbX9F/4Jf/tGx2SyQvoV7qOoafdBipEraKDgem0wq3H976UR&#10;eoSWh+e//BY39u/xT+3Z+2d4k8Sf8JPNc+DvDWoTaV4JsFf/AEeK1icqZ1HQtKwMhc8kFR0AA5n9&#10;hr/glx+2N/wUJmvrv9nn4exyaLplx5GoeJtauPsunwzbd3lCUg+ZIAVJRAxUMpbAYE/PAyck9c5r&#10;+pX/AIIUeAtJ8Cf8ErvhNFpdnFGdW0WTVLpo1x5k080jMzerYwPoBQlzSFJ8sVY+Yf8AgiJ/wRg/&#10;as/4J2/tPa18YPjlrfhW60vUPCsumwJomoyTSCZpo3GQ0a8YQ96+XP8Ag6k/ZPtvhr+1D4W/ar8M&#10;2Hl6f8QNHNjrRX7o1OzwN59N9u8Qx3MLnua/fwop6ivij/gvz+zAf2lP+Ca/jRtJ0P7XrHgmMeJ9&#10;L2x7pFW1Ba4Cd8m383gdcY56Vbj7tkQpe9dn5H/8G0f7Q9v8HP8Ago3Y/D7VrwxWXxE0O40cDOFN&#10;0g8+HPuTGyjvlsDrX7xf8FA/2jbH9k/9jH4j/H66uFjn8P8AhW6fSwzYMl9IvlWqfjPJGPYZPav5&#10;Qv2ePjFr/wCz38dfB/xz8Mn/AE7wl4ks9Vt4yxVZPJlVyhPowBU+zV+23/Bzr+154Zu/2Efhx8Pf&#10;BOt+anxW1GLWbdR1fTbeFJdzDPGXnhGD33f3TUxdosqUbyR+D17cT391Nf3kzSSzSM8sjHlmJyT9&#10;Sa/pQ/4JmfsSfEv4N/8ABF+P4MfDDXbfw58QPiJ4VvdVOsXKsosr7UIsRSNsBbMcPlDjnK8Y7fg7&#10;/wAE1v2W/wDhs39t34e/s/3yTNpeq69FN4ha3OGXToT5tzg/wkxqyg9iwr+rnxx43+HvwM+F+peP&#10;PGur2mh+GfC+kvdaheSfLDZ2kKZJwB0CjhQCTwACaKa7hUZ+F03/AAabftgvIzx/tG+AZNxyzyR3&#10;mSe//LM5r7a+Af8AwbN/8E7vh/8AC/T9D+NHhzWPGnif7Gv9ta3Nr09tE85A3eTFCyhIwchc5bHU&#10;mviv9t//AIOlP2h/GviW88KfsReGtP8AB3h2GRo7fxJrVil5qd4M48wRSAwwAjopV2HXcOg+IfEf&#10;/BRv/gpZ8eNROm6n+1L8StcuLhiq2Om6rPzuP3VjgwMH0Ao93sHv9z3D/gvJ/wAE7/2Tv+Cfnxn8&#10;KeHv2YPiLc3H/CSadcXOs+DtQ1JLu40Ty3QRS+YAGEcu59qyZYGFiGIOF2/+DZPxZ4g0D/gprY6B&#10;pWpyQ2eteE9Rh1K3VvlmREWRcj2ZQRXyB8dP2Zf2r/hP4Z0j4yftH/DDxNoNr4uvZotJv/FkbRXW&#10;oyRKjSMI5j5xUB0+crtJbAJIIH1d/wAG1f8AylL8Of8AYt6p/wCiKUfiKfwkv/BzCAP+CqviIAf8&#10;ynov/pMKt/8ABuv+w5+zV+3B+0f428LftLeAP+Ei03w74Ti1LTrJr6aGMTm7jQlvKZS42sRtJxVX&#10;/g5j/wCUq/iL/sU9F/8ASYV7J/waSn/jK/4pf9k9h/8AS+Kn9sH8B+znxk8B+D/hn+x94y8B+AvD&#10;trpOj6T8PdTttN02xhEcNvCtlKFRVHQAV/H8B8uK/sY/ae/5Nr+IX/Yj6t/6Ry1/HQOlOp8RNPY/&#10;qQ/4JnfELQPgv/wRq+HXxW8ROsem+GfhS+q3zM2MRW8Usr/opr+aT9pH48+Ov2oPjn4m+PnxJ1Jr&#10;nVvE2rS3lxuYkRKzHZEueiom1AOwWv3V8Z69qfhv/g1m/tLR7loZpPg/Z2rupxmKe8iglX6NHI6n&#10;1DV/PvaRrLcxxv0aRQfzqZPZFQW7P1m/4JQ/8G4Xhz9qj4I6P+0r+138Q9e0bR/Edq1z4f8AC3ho&#10;xQXUluTiO4nnljkCqwywjVM4KksM7a5f/gsd/wAG/Wi/sOfCe4/ad/Zf8ca5rngzTJIU8SaP4i8u&#10;a80wSOIxcLNDHGskW9lUgoGXcPmbPH7u/s+6Jpvhz4F+DNA0eJUtLPwrp8Nuq9Ai20YA/Kuc/bn8&#10;KaF40/Yw+LHhTxHbxvY33w41uK48xchQbGbD9DgqcMCASCARzV8q5SeZ8x/K3+w5+1f44/Yo/aj8&#10;I/tFeB55Gk0PVom1SwWUouoWLMBcWzn0eMsMnO04btX9DH/BbP8AbJuvgv8A8Eq9e+Kfwq1iSC88&#10;fWNnpWg38Mm2SGG+AMki/wC15HmAEdGYHtX8xucgc1+0n/BWvXNS17/g3y/Z71TU7oyTXA0Pzmz9&#10;7bZSgfyFRG9mVL4kfjT4f0DUvFXiCx8NaPC017qV5Fa2sf8Az0lkcIo/EkV++37M/wDwaz/sZeHP&#10;hJbQftNeJfFXifxjfWgbULvS9Y+xWthKR9y3jRCW29C0jOGIztUcV+Hf7LP/ACc78Of+x80f/wBL&#10;Yq/sSRVxnFVDXcmba2P5eP8Agst/wSfvf+CYHxe0Wx8MeMbnxD4J8YQ3E3hzUL6NVurdoWQSW0+w&#10;BWZRJGQ6hQ4J+UEEV6n/AMGyn7SniH4Rft33Hwfk1Zl8P+OfDl2L60ZvkNzaxNPFKB/eCrIuR2Y1&#10;9Wf8HdSJ/wAKu+DJ28/2/qgz/wBsYa/Oj/giKAP+ClPgPH/Prq//AKa7qp2kUtYn9T5X0pkny/NU&#10;tNlG4YrYxPzV/b3/AGnvi98Q/iBqHwr1nTLvw9ouk3LRLo7HDXRB4mlYffB4KgErj1OTXJ/syftl&#10;fE39m3UVs7Cc6p4fkY/atDupDsGTy8TcmNvzB7g9vvr9qX9kjwD+0t4YNvqkS2OvWsf/ABLNbjj+&#10;ePvsf++h9O3Ue/5t/G39n/4nfADxM/hv4g6BJCpY/Y9QiUtb3Sj+JH6H/d6juOlfq2Q4rJc0y1YJ&#10;wSa3i+vmnu/zR+N8RYPPsozR46NRtN6SXTya2S/Bn1xq/gn9jX9v6ybWfBWvReFfGZAkuI2VY5pG&#10;I5EkRIWdc/xodwPU84rwz4m/8E4/2lvh6893o/huLxJZRZKz6LMHkZfXyjh8+yg14Rb3FzaTrc2t&#10;y8UkbZWSNirA+xFetfDj9uf9pv4ZQx2Gj/Eea+tYVwlprES3KgemW+YD6MK745bm2W6YKspQ6Rnr&#10;byTWv3nnyzTJc01x9Fwn1nT0v5tPT7jzPWvCXizw5ctZ+IfC+pWM0Zw8N7ZSRMv1DKCKzzgfe+Wv&#10;q3Tf+CrPj+8thB47+C/hnVuMM0LSQg/g/mVieKf+CiS6sufD/wCzD4DtJVbckt/Ym62n1+UR5rpp&#10;47O+ZRqYVeqmrfkcdTA5Dy81PFv0cHf8z5uClhwp/AUh6813XxC/aM+JnxGiez1KbS7C1k+9Z6Lo&#10;8Fqh9sou4j6sa4UAjpXsUJVpw/exUX2Tv+iPFxEaEJ2pScl3at/mBODjpQM9DQTzwa774E/s2fFj&#10;9oXXl0jwF4ekNqrYvNVuFKW1uP8AafoT/sjLH0pV8RRw1N1aslGK6vYeHwuIxVRU6MXKT6I5Dwv4&#10;W8QeNvENr4U8JaPNf6hfTLFa2tuu5nYnH4D1J4HUkCv0y/Yr/ZD0j9mzwd9v1uGK58VapGDql6py&#10;IE4xbof7oPU/xH2Axo/ss/sc/Dv9mvRhcWcaal4gnjxfa3PH8x/2Iwc+Wv05PUntXsSrk8ivyriP&#10;ib+0r4fDtqn1fWX/AAD9f4W4TWV2xOJ1qPZdI/8AB8wQEdqdRRXx590I/wB3pX4Rf8HVf7Her+Gf&#10;jR4U/bU8M6NI2j+JNLTQ/EtxEmVgv7fcYJHPbzITtB6fuPU8/u8RkYrzn9qf9mX4UftefA3XfgB8&#10;aNEN7oevWpilMTbZraTrHPE2DtkRsMp5GRgggkVMlzIqMrH8ov7GX7WPxD/Ym/aR8M/tH/DPbNfa&#10;DebrrT5ZCsd/at8s1s5HIV0JGexwe1f0pfsa/wDBY79g/wDbK8JWd/4X+OWh+HPEMkafbvCHirVI&#10;rG+hmI5SMSlRcAHI3Rlhjrg8V+BX/BRj/gkH+1T/AME8vGV3J4j8I33iPwK8x/snx1pNm0lrJGSd&#10;qzhM/ZpfVXwCfukivk8g7trKQe4K1mm4s0aUkf1nftS/8FSP2Ff2RPCdx4j+K37RXht7qOMm38Pa&#10;JqkV9qV02DhUt4WZwCeNzBUGeWFfzTf8FGf22vE//BQD9rDxF+0b4i03+z7W82WmhaW0m82VhFkR&#10;Rk92OSzY43OcV4UowflGfavqD/gnz/wSW/az/wCChfjK2tvAPga80Twes6jVvHOs2Lx2Nun8QiLA&#10;faZMfwRkkcbioINDk5aAoqOp9q/8GpH7LPiPxB8bPG/7XeraeY9D8P6ONB0maRf+Pi+uGWSXZ7Rx&#10;IuT6zLjPOPkT/gul8I9R+D//AAVD+KGm3li0MWt6nHrVk3l7VkhuYlfcvtu3j6g96/pH/Y7/AGS/&#10;hZ+xV+z9oH7PHwhsTHpeh2+JrqRQJr65PMtzLjq7tkn0GAOAK+Uf+C5n/BIWf/gov8OdN+I3wbNn&#10;a/FDwfayR6b9pZY49Zszl/sUkhwEYPlo2Y7VLsGwG3LTj7pMZLmPj3/g1T/be8H+C5vGv7FHxC8R&#10;WOmyazqSeIPB0l5Msf2q4MSw3duCxALbIrd1XqcSda/Zj4vfGT4Z/Av4a6t8Wfiz42sdD8P6LYyX&#10;eoalfThUSNFyQvd3PRUXLMxAAJIFfyD/ABZ+CPxx/Zt8fT+CPi78O9f8I6/ps3zW+o2clvIjDo6N&#10;jDKeodCQeoJ61X8XfHH41/EbSIfDfjr4teJtb0+3x5FjqmtXFxCmOmEdyB/Okpco3HmZ2X7dX7R8&#10;X7Wv7XnxA/aGtbNrW08TeIprjTreT70dqDshB/2vLVSR2JNfsL/wbsfAW5+Hn/BKv4u/GnVdPkhu&#10;vHz6mbWR1x5llZWMkUZHHI82S5571+an/BNf/gj7+05/wUO8fWf2DwvqfhnwDHMDrXjrUtPZbdIw&#10;eUtg+0XMvbahwOrFRX9Ieq/BrwL+z7+xnq3wY+GGjix0Hw38P72x0y24LCNLRxliANzk5ZmxySTR&#10;FPcJSWx/IVn2r+ob/ggH/wAopPhd/wBet5/6WTV/L79kuv8An1k/74Nf1Bf8EBA6f8EpvhckiFW+&#10;y3nyt/1+TUU9xT2PTv8Agqf/AMo2vjt/2SfXv/SGWv5K6/rw/wCCgfw68W/F/wDYf+Lfwq8A6W19&#10;rniH4c6xYaTZq2DPcS2kiJGM92YgCv5GNZ0LxB4d1W40LxBoV5Y31pK0V1Z3lq8UsLqSCjKwBUgj&#10;BB6GnMIbH9Cv7Uf/AAVp8R/8Es/2Gv2Yb7R/gnbeL4/Gnw1tI5nuNWa1Fo1rp2nlRwjbt4nb0x5f&#10;evN/2TP+DiD4Yft8/tBeHf2U/wBpb9lfwrovhvxdNJZrqGtast7brclD5MbJNEFG9sICSOWAHJr2&#10;T9rj/gnBqH/BRv8A4I+fCLwD4OuobXxp4X+H+hap4Ta6cJHNN/ZkKSWzseEEi8bugYKTwDX89/xh&#10;+B/xm/Z18e3nw6+Mvw71jwvr2mTbZrPUrRomVgeGVujqequpIPUHvRLmTCPLY/pW+N3/AAQP/wCC&#10;W3x0sLp7v9nO38OX95GRHq/g3U5rGWBj/GsasYCf9+Nh7V+EP/BXj/gnr4a/4JsftUR/Avwb8UG8&#10;UaVqHh6HWLGa7VFu7OOSaaLyLgJ8u8eSW3ALlWBwK5bwR/wVI/4KKfDnwrH4I8E/tlePrHS7eLy7&#10;e0TX5GES+il8sv4GvLnT42/tI/EgTeV4k8b+LNbulVdkc+oX17KeABjc7n2GfyqWyoprc+6/+DYL&#10;U/Eln/wUtjstFeT7Jd+C9RTVFTJUxDy2Xd9HC9e9fOf/AAVq+Deo/Ar/AIKMfFvwRfwsqzeMLrVL&#10;VmXG+G7f7Srf+Rf0r9nP+Dfv/gkX4t/YW8H6p+0J+0RpyW3xD8YWEdrbaMz7joWnht7RuQcGaRth&#10;brtEaqDy2Zf+C+H/AARx1j9uzwrZ/tE/s7aRbyfE7w3YNbXWm7ljPiGxXLJDuYhRNGS2wtgMHKk8&#10;LiuV8pKkuY+cP+DXP9oT9nDW/Bni79j74ueGPDreJ11o674ZutasbeRtQtpIY4preNpFzujaIPtz&#10;ysxI+6a/XHxx8Lv2V/B/hm78W/EP4b+AtP0nTbd7i81DVtEs44beNVyzszoAAFB59q/kP8S+FPiV&#10;8GPGs3h7xboOteGPEGkXJSa2vIJLW6tZVOMcgMrVpeMP2gvjz8RNGXw349+NHivWrBcbbHVPEFxc&#10;RZ90dypP4UuboNxu7n7SeO/+Dh3/AIJM+GfGV54d8LfsSSa9pttOY49ctvCOlwx3ABI3okg3bTjI&#10;zg4PQV9efA39pX4O/td/8Ex/iN8evgX8D5PAnh7VfCviKG20+bTLe1a7aGykRrjbANrKWBQNyf3Z&#10;9K/B3/gm7/wSH/ad/wCCifjq2Tw74YvvDvgSGdf7b8dapYstrGmeUt920XMuP4UJA6sVGM/0bfED&#10;4K+Av2d/+Cfviv4KfDDSvseh+G/hXqlhpsJxu8tLCUbmIAy7HLMcDJJNOPNuJ8q0P5H6/q0/4Ix/&#10;8otPgj/2I8H/AKG9fymBJCP9W35V/Vn/AMEYwR/wS1+CII/5keD/ANDelT+IKnQ+nKravp9rq2nT&#10;aXf26ywXMLRTRuuVdGBBBHcEGrNNdN4wTWpmfyH/ALfX7OGpfsk/th/ED4B6hatFDoXiKYabuTbv&#10;s5D5tu49jEy1D+1F+1t42/ah0H4aeH/FiMsHw48A2/hqyUyFvN8uWV2m9iweNcf9MxX6Sf8AB1/+&#10;yMnhr4reB/2yvDcJ8nxJYHw/4iiSP5VurfMlvNn1eJ2Q+n2dfU1+Qaw3EjrDFCzM7BVULySawlo7&#10;G0Xofst/wab/ALKUl7rXxB/bJ8RaKPs9qE8M+GbqWPrMQs92yZ9ENuuRx87DrnH19/wcreL/ABB4&#10;T/4JY+JLXQL+SBNY8SaVp+o+Wf8AW27TF2Q+xaNM/Svcv+CVX7MUn7If7B3w5+C99Yrb6nb6It9r&#10;iKuD9tuf38wPurPtP+7Wt/wUh/ZAtf25v2N/Gn7OIu4bXUdZ09ZdBvrgHZbahC4lgdsfwll2seyu&#10;2Oa0+yZt+8fyq/s2+BfCfxP/AGi/AHw08f62um6F4h8baVpmtaizbRa2k95FFNLnsFR2b8K/ra+B&#10;X7Lv7Ov7Nvhm38L/AAK+Dvh/w3Z28AjVtM06NZXXj78uN7n3YnNfySfHn9n74z/sufE7UfhV8bPA&#10;mpeHde0m4KTQXkJXfg8SxP8AdkjbqrqSCDkGvTrX/gq1/wAFHLLwFH8NLL9snx1HosVr9mjtU1pg&#10;yw7cbPM/1mMcY3dKiLsaNcx91f8AB1v+098OfiP8avh3+zf4L1WG+1LwLZX194kmt5A620155Ait&#10;yR/GEgLsOwkT3ryD/g2T8M6prn/BTnT9XsYGaHSPCOpT3km04RWVYx+bMK+FvBvgP4tfHzx/F4b8&#10;C+F9d8WeJdYu8R2tjby3dzdTOepwCzZPJYn1JOK/ov8A+CD3/BJ/Vf8Agnj8HNS+Inxkjjb4leOI&#10;4f7VtY2V10eyQbo7MMCQz7iXkIOCQoH3MkiuaVwbSjY/K7/g5iP/ABtW8Rf9inov/pMK9k/4NJ3R&#10;f2sPigGcAn4ew4BPX/Toq5T/AIOjf2dfid4R/bms/wBoa58OXE3hPxf4Xsrex1aGMtFFd2qtFLbu&#10;R919ojcZwGD8Z2tj88fg38ePjR+zv4v/AOE++BXxR1vwnrQhaH+0tD1B7eYxt1QlSMqfQ0N2kHxR&#10;P67P2nXU/s1fEI7v+ZH1b/0jlr+OgEdM1/SX/wAE6vjn8V/jB/wQX1b4zfF/x1qXijxJN4F8YyXW&#10;ra3dNNPceS18sYd25ICoq+wFfzZLjPSnN3Jp6XP6Tfgn8Fpf2hv+DdHTvg9aWzTXesfA+YabEv8A&#10;FeRRvNbj/v8ARx/Wv5tSJLeVkcFZI2wynqCO31r+rT/gjrEs/wDwS/8AgqjD5W8D24YHuMtX45/8&#10;Fvf+CJ/xa/Zk+LGv/tMfs9+CrrXvhlrt9LfXlvo9q0svhyVzudJY1BPkFixWQDao4bGASpLZhCXQ&#10;/Zb/AIJP/tUeCP2tP2FvAHxC8Ma7DcX1loNvpfiC088NNZ31vGsUiSDOQTtDjPVXBHBFcX/wXO/b&#10;H8I/smf8E9fHVvc6vZ/8JF460O68NeG9PkmHmSPeRNDNMqgg/uoXkkz0DKoPBxX81XwU/aR/aD/Z&#10;p1+TxF8B/i/4k8H3zZE02ialJbl+MYdVOG4z1Bqt8Yvjv8cP2jvFf/CY/G74o694t1hl2Jea1qEl&#10;zIq/3U3E7R7ACq59A5dbnK2FjdarfQabYQNLPdTLFDHGpZndjtCgc5JJ7da/dD/gvd8Mbj4Lf8EW&#10;/g78J7208i48P6jotldQ8/JKli4cc992fxrw/wD4N/v+CMPxO8dfF3w/+25+0x4IuNF8I+HLpNR8&#10;G6Rq1v5c+tXq/NFcGNvmWCNsOrMBvYLjIBr6y/4OqOP+Cf8A4dBP/NQLX/0RNSivdYSfvI/Cf9ln&#10;/k534c/9j5o//pbFX9ianC5r+Oz9llh/w078Oef+Z80f/wBLYq/sSjbIxThuE+h+O/8Awd0nPwt+&#10;DWP+hg1T/wBEQ1+dP/BEb/lJT4D/AOvXV/8A013VfpX/AMHa/gjxTq3wB+FvjjTNGmuNL0fxNeRa&#10;ldRRllt2mgXyy2BwCY2GT3r80v8AgiM6j/gpT4Dycf6LrH/pruqlr3rlR+E/qioIB6iiitjEbsGc&#10;msvxZ4K8J+PdGk8OeM/D1rqVjL/rLW8hDoffB6Gtamk54FVGUoS5ouz8tyZxjUi4yV0+58c/Gn/g&#10;lD4W1iebWfgl4rfSZJGLLpOqbpbceySffUf7276182/Ev9hj9p34Yu02pfDS61K1/hvND/0tSPUq&#10;mXX/AIEoz2r9Vyp60YXpivqMDxhm+EioTaml0e/3r/gnx+YcE5NjZOUE6bf8u33P9D8XNR8JeLdI&#10;laDVvC+oWsi/eS4sZEI/AgVVFhqJbaLGb/v23+FftRcadp96nl3NjDKv8SyRhh+tVR4T8LRsHXw1&#10;p4YdCLNP8K9qPH3u60P/ACb/AIB4MvDmPN7uI/8AJf8Agn456N8PPiB4jkWHQPBGsXzNwq2emyyE&#10;/wDfKmvWvhv/AME7/wBp/wCISR3lx4LXQbWQ8T65cCFsf9cuZB+Kiv0+gt7aBNsVvHGB2VcYpxAH&#10;3QK5cRx1jakbUacY+ur/AEOzDeHuXwlevVlLyVkv1PlP4J/8EsPhj4Qng1z4s65N4kvIiGbT4h5N&#10;mG9CPvyfiQD3FfT/AIe8MaB4W0uPRfDOkW+n2cPEdraQrGi/QAYq9gNT16V8njcyx2Yz5sRUcvLp&#10;9x9ll+U5flsOXDU1H8/m9xNozmloorhPSCiiigApGXcME0tFAFXU9H0zWdPl0rVrCG6tZkKTW1xE&#10;rxyKeqspGCPY14l4y/4Jjf8ABPr4hak2r+M/2OPh7f3T8tNL4ZtwW9zhRXu9FAHg/hH/AIJhf8E9&#10;/AWoJq3hH9jf4eWNxGcpLF4ZtyR+amvbtL0TSdD0+HSdF0+GztbdAkFtaxLHHGo7KqgAD6VaooAR&#10;V29KTYM5p1FAHN/EP4RfC74saaukfE34d6L4gtU+5DrGmRXCr9PMU4/CuF0H9gf9izw1qTazoX7K&#10;vgG1umkD+fF4Wtg24d/uV69RQBW03SdO0izj07TLGG3t4VCQ29vGERFHYKAAB9KlntLe6ge1uYVk&#10;jkUrJG65VlPUEdxUlFAHIn4AfAkj/ki3hP8A8Jy1/wDjddFoXh/QvDGmx6N4b0a10+zh4htLK3WK&#10;NOc8KoAHPtVyigBCoJya43xJ+zv8CPGOrSa74r+DXhbUr6Y5mvL7QbeWV/csyEk12dFAFfTtLsNJ&#10;sIdL02zjt7a3iWK3t4ECpGijCqoHAAHAA4Fc/wDEX4L/AAl+Llomn/FL4Z6D4ihj4jj1rSorkJ9P&#10;MU4/CuoooA8Hb/gmF/wT2e8/tB/2Nvh3527Pmf8ACL2/X/vmvR/hv+z38C/g9k/Cn4QeG/DrMuGk&#10;0bRYbdiPTcig4rsaKLAN8pfU0u0dKWigDg/ix+y/+zv8dfm+MfwT8L+Jm2bPM1rRYbh9vpuZS2Px&#10;ri/D3/BNb9gfwrqK6t4e/ZA+Htrcr92aPwvb5H5qa9woosO7Kmj6FpHh/TodH0TTLeztbddtva2s&#10;KxxxL6KqgAD8KfqOl2OrWE+l6lax3FvcwtFcQTIGSWNgQysDwQQSCOhBqxRQI8zH7GH7JAH/ACbT&#10;4G/8Je1/+IrvfDHhjw94M0G18L+FNDtdN02yj8uzsbGBYoYU/uqqgBR7AVfooAKKKKAMHx/8Mfh7&#10;8VNKj0H4k+CNK16xjmEsdpq9hHcRrIMgMFcEA4J5964//hjD9kpZo7iL9mrwOskMgkjdfC9qCrA5&#10;BHydQa9OooAakSxgKgxjjAodQ2M0SMAvLYrxX9oH/gop+xP+yt41j+HH7Q37SHhzwprk1gl7Hpep&#10;zv5rW7syrJhFPBKNjoTijYDt/i7+zp8Cvj7pq6R8afhH4d8UW8alY49c0mK42D0BdSR+BFeVW3/B&#10;JX/gmpaXBubf9iL4cq5Od3/CNQ/4V7N8Jfi58Nvjp8PtN+Kvwi8Y2Wv+HdYiMum6tp8m6G4UEqSp&#10;9iCOeciukzSsg1OL+FP7OfwI+B0DW/we+D/hvwyrLtb+xNHht2ZfQlFBI/GuyEYHc07OOtGR60wM&#10;nxj4D8G/ELRZPDfjrwrp2safLzJY6pZpPEx9drgjNedy/sG/sWzv5s37K3gFm/vN4Vtf/iK9YMsY&#10;6vXK/HL4weF/2ffg74q+OfjlLptF8IaDdaxqy2MIkmNtbxNLJ5akjc21TgEgE+nWgC14Z+Evwy8G&#10;eAm+F3hPwFpOm+G2gmhbQrGwjjtDHKWMieUo24bc2Rjncc1wo/YI/YpGf+MUvh//AOEpa/8AxFcT&#10;/wAE/v8AgqT+zX/wUlXxLL+zzbeJI18KNbDVP+Eg0tLbJn8zZs2yPu/1ZznH419JZo0YbGb4Q8I+&#10;GfAfh218I+DdAtNL0uwhEVjp9jbrFDAg6KiKAFHsBV6aCOZGjkQMrKQysOCPSpKM0AeFfE7/AIJl&#10;/sBfGO+m1T4kfsjeBNTu7gES3b6DFHKc9TvjCsD7g5qX4X/8E1/2DPgvdxal8Mv2S/AulXUO3y7q&#10;Lw/C8oI6He4Zs++c17hketGR60rId2RxQJEixooVVGAq9q5/4lfCH4Y/GLRY/DfxV8AaR4i0+KcT&#10;R2etafHcxJIBgMFcEZwTz71peL/FvhrwJ4X1Dxp4x1+z0vSNJsZLvU9S1C4WKC1t41LSSyOxAVVU&#10;EkkgACvJv2R/+Cg/7JP7c9vrM37MXxgtfEjeH5lj1a3FtNbzQh87JPLmRGMbbThwCMjGc8Uxa7mv&#10;p37DX7G2kajBq+k/sveA7a6tZlmtriHwvaq8UikFWUhMgggEHsa9TCgdKTzE/vU7NAGV4y8EeEfi&#10;HoFx4V8deGbHWNMul23On6lapNDKM5wyOCDz7V534K/YU/Y7+G/iqHxz4A/Zo8FaNrFv5nkalpvh&#10;+CGaPepV8Mq5GVZgfYmvWaKLAFFFFABR+FFFABRgelFFABRRRQAUdeooooAKKKKACiiigAooooAK&#10;KKKACiiigAooooAKKKKACiiigAooooAKKKKACiiigAooooAKKKKACiiigAooooAKKKKACiiigAoo&#10;ooAKKKD0oAbKwEZZvujk1/Mv+2npXjv/AIKrf8FJ/jx4z8B3Uktn4I8N6tf6aqxl99jpEOxIlx0M&#10;jKT9WJr96f8AgqJ+09c/shfsF/En44aNdrDrFj4emtfDsjgHZqFwPJt3weDskcPjuENfit/wQD/b&#10;W/YH/Yil+JPxN/a/+KV1Z+JPFUcGk6Zpq+Gb2+zZfNJcSSPFE6/vHdF2k5/dtkYYVE30NIdWfYX/&#10;AAakftSHxt+zd40/ZU17VvMvvBOtrqmiwyv8w0+8++qD+6lxG7H0NwPUV9/ftcf8FBv2R/2FYNFu&#10;P2p/iwvhaPxE0yaOzaNe3f2gxbfM/wCPaGTbjev3sZzxnBx+Dv8AwRx/aQ+Ef7NH/BZiGw+Fvi2S&#10;T4c+OtevfDej300MkIe3upc2IdJQGU+aIU+YAgnJr6r/AODutR/YXwR5/wCXrWuf+A2lJS90HH3j&#10;9gfhj8TPBXxj+HmjfFX4daz/AGloPiDT473Sb4QSRefA65R9kiqy5HZgD6ivFPhf/wAFWP2DPjT8&#10;cNT/AGbvhn8dU1Lxno8l8mpaN/wjuoxGFrMsLj95JbrG2wo3Rjux8ueK0f8AgmE3/GvH4N5/6J7p&#10;3/okV+Mv/BH6xttS/wCC/fjjTr2PzIbjxB4yiljP8StcTgjj1BNVzbEqKd7mH/wVp/4K06/8b/2+&#10;LO4/Zt/a08UTfB+xk0hjZ6ZNe2Nr5sZX7WWgdI5HOQ2cqcjpkYr9Rf2jf+Ci/wCx3+3V/wAE6f2k&#10;tM/ZY+MC+KJvDvwe1mTWVXRb20+zrLY3IjP+lQx7slG+7nGOccV+P3/BY79lv4C/s7f8FXYfgR8G&#10;Ph1baF4SnXQHm0a3up5EZrjYZjukdn+bJ/i4zxiv2O/ah/4J/wD7If7FH/BOb9pLUf2XvgrY+Epv&#10;EHwf1pNYktL66mNysVhcGMHz5Xxgu3THXmpjzXLly6H52/8ABtv+2B+zn+xh8L/jh8Uf2kfijY+G&#10;dJNxosds1wryz3cu27PlwwRK0kzeyqcDk4HNfp7+yD/wWs/4J8/tq/EJfhR8Ifi7Pa+JZiRp+jeJ&#10;NJlsZb8AZPkM42SN1+QNvwM7cCvyE/4N2P8Agmt+zp+3l8QPHXi79prQ7jXtF8E29ktj4bW/lt4L&#10;q4uPO/eTNCyuQgi4UMASecgYPF/8Ftf2Q/AP/BMT/gob4e/4ZOku/DmmX2g2HirQLWHUJZJNIulu&#10;54iscsrM5UPbB13MSN5GcCpi5JA1GUj+lDxX4u8MeBvDl54v8Y+IbLS9L0+3ae+1HULlYYLeJRln&#10;d2IVVAHUmviH4gf8HHn/AASr8C+MW8JR/GXV9c8qTZcapoPhe6ntI2zg4kZVMgHXdGGUjoT0r4t/&#10;4Obv21fiBrnwv+Df7Omi6h9hsPGPhOHxb4st7WQqLlnCLbwEZ/1asJWwep2c/Kc/Vn/BPz/ghX+w&#10;Vp37DHhmx+N3wH0fxZ4m8ZeGLfUfEPiLUJJWuo5LmESKltIrg2wjVwAYtpJGSSTV3k3oRotz7M/Z&#10;q/a4/Zz/AGv/AAMPiP8As3/FjS/FWlB9k8ljIyy2zkZ2TQuFkhbHOHVSRXET/wDBT79hyH9pm7/Y&#10;+uvjtbW/xC0+S4S80O60i9jSEw27XMpa5aEW4CwozlvMxhTznivxH/YH1rxv/wAEuf8Aguh/wzJ4&#10;W8TXNx4dvvHh8I6xDIxK31jcPi3lYDjzELxsGx1DDoxrjv8Agqn4E8V/Ez/guV4z+EXgHVpNN1Tx&#10;n4607w9bXFu5U51CG3tGU4IyrCYqw7gkHqaXMUoxP2Y1P/gpP/wTU/b/APAXxp/Zsi+Jmpax4X8O&#10;fDvUr74ha3Y6XcRW0ekpGRcz28oQvKyDLDYjbiuV3jr85/8ABHtf+CO37DfhL4ufHf8AZ8/bK1zx&#10;vDo+l2s/jTXNa8MX9suj6YZysCLCLVWmZpSNzKGJwMKgzn0LVP8Agjz+yz/wTe/YC/aE8b/Bu78Q&#10;X3iTVP2efE+m63q2sal5iXKjTJ5GZYQoWP51GMZwOOetfFP/AAa+/Bn4a/tAT/Hz4NfGDwtDrfhn&#10;XvC2lQatpU8ska3MYupHClo2Vh8yqeCDxR710GnKzmPhZ/wV7a+/4LOx/Gz4wftdeJLj4H6b4n1V&#10;9I+1PfyWMFi9tMluFskjLgb2TAMe4Hk9M1+sOr/8FyP+CYPh7wFovxQ1b9pVoNA8RXF3b6NqbeDd&#10;YMdzLbFBOgxaZDJ5seQQMhgRkV+M/wCzj+yB+zl41/4L4337JPif4YWt38O4vGutWUfhlrudYlt4&#10;bWd403rIJPlZFOd+eOSa/RD/AILWf8EpfgT4Y/4JZ6po/wCyx8Lbfw9H8MNXl8V2el2U0s26NwqX&#10;x3TO7/6sLJjdj9z0oi5WKly6H6P/AAt+KXgT40fDrR/iv8M/EEeq6B4g0+O90fUIo3VbiBxlXCuA&#10;y5HZgCO4FeEW/wDwV/8A+Ce178drv9mnTPj41943sb65s7jQ9P8AC+qXDCa3V2mQPHbGNtqxuSQx&#10;HynBNfDv/BB7/gono3g//gkl8TrHxzrqSaj8B7K/vbaG6mw0mnzRST2qDJGf9IEsQHUZRR1UV4l/&#10;wbB/s4an8dv2pviF+2p8R45L7/hH7eS1t7qdcifU78s8z57sIt2fTzhT5uxny9z956KKKskKKKKA&#10;CiiigAooooAKKKKACiiigAooooAKKKKACiiigAooooAKKKKACiiigAooooAKKKKACiiigAooooAK&#10;KKKACiiigAooooAKKKKACiiigAooooAKKKKACg9KKD0oA/HP/g7K/aXbRfhv8Ov2TdE1bbPrt9N4&#10;g121jm5NtB+5twy5+60rSke8XHQ17H/wTv8A+CEP7BWofsV/DvX/ANo39nSx8QeNNW8Ow6jrmpXW&#10;pXcbmS4zMqFY5VUbEdV6Z45r7B+On/BPj9iv9pnxynxL+Pn7N3hnxZr8dnHaR6rrFmZJVhQsUjBz&#10;jaCzED1Y+tewabp9lpllDpun2qQ29vCscEMa4WNFAAUD0AHHtU8t5XZXNpZH86X/AAcC/sBfDv8A&#10;4J2/tN/D/wCJn7Lvg5vC/hfxDpaz2Nra3EsiWerWUwLlHkZmG5HgfBPUMRxwPd/+DgfWtZ/bL/4J&#10;wfs8/tw+CLCa80dYnPiCSCPctlNd28QbfjO0CeB0ye+B3r9ev2hv2U/2df2rNCsfDH7Rfwe0Txhp&#10;+l3TXWn2utWvmLBMVKl15GCVJFTeEf2Y/wBn7wN8Gv8Ahnnwv8H9CtvA/kyQ/wDCKtYLJZGORizq&#10;YnypBYkkH1pcg+c/J/8AYe/4OPP2X/gJ/wAE+vDfwn8feDPE1z8RvBvh9dJ03RbCxD22qPGCsEnn&#10;5xGp+XcCpYY4DcV8y/8ABv7rfi7xJ/wWYj8T+PdPmtdc1a012+1a3uITG6XEymV8q3I5c8Gv2l+G&#10;f/BIb/gmt8H/AIgxfFL4e/sfeE7PXIJjLb3U0c1ytu+7O+KKaR44mB6FVBXoMV3PhH9hr9kXwD8b&#10;Lr9o/wAG/s/eHdO8dXks0l34otbPbdSPKMSEtn+IdeKXLLQOZan4a/8AByjoHin4V/8ABVzS/jDq&#10;egTtpepeG9F1HS7hlPl3JtXaOSMNjG4NFyOoDqejCv0c+IX/AAU//Zq/4KTf8EyP2mr79ns68snh&#10;P4P6gdfg1rS/s/kSXenXpRFIZhJj7PJkjjpjOePsL9ov9k39nP8Aa28JR+Bv2j/g/o/i7TIZDJaw&#10;6rBl7dyOWilQiSJiByUYEjrXKfBf/gnJ+xJ+zx8O/Fvwl+Dv7O+i6N4d8eWYtPGGmrJPOurW4SRB&#10;FM00jsybZpQFzgCRvWq5XzXFzLlPzK/4NEgotPjdn/npov8AK7ryH/g7GI/4b1+HuB/zSe2/9Omo&#10;V+237PX7HX7L37J6amv7N/wP0HwautGM6p/Ytr5X2ox52b+TnG5semT61m/H/wDYK/Y6/an8V2fj&#10;n9on9njw34v1fT7FbGz1DWLMySQ24d5BGDkfKHkdserGlyvlsHN71z8oP+DiD9jDx/4+/Ze+B37Y&#10;/gTSJtQs/C/w/sdF8Uw20Jd7eB4Y5YLj5R9wO0iMe25PevYf2FP+Djz9ibwn+xd4a8OftG+JNa0r&#10;xv4P8Ow6bd6Pa6DLcf2p9niEcT28kY8v51VQd7JtbOePmP6m2vhTw3a+GIvBsWiW/wDZUNmtpHp7&#10;QhoRbqoQRbTwVCgDB7V82+Mf+CLn/BLfx34wm8c+I/2MPCjajPMJJms/tFrC7ZzkwQSpEcnr8nOe&#10;c0csr6BzRe5+QH/BLT4VfFf/AIKkf8Fjrv8Abc1TwncWPhfQ/GT+LNbumiPkwsjE2dkr9GcsqZA/&#10;hRj6VS/az+b/AIObdBz/ANHCeDv/AEs0+v6C/hp8Jvhl8GvClv4G+E/gHSfDejWoAt9N0XT47aFO&#10;MfcQAf1rzvxB/wAE9f2KvFXxvh/aT8Rfs2+F7zx5Bq9tqkPiqaxJu0vLdkaGcNn76NGhBx1UUuQr&#10;nGf8FJiB/wAE6vj5j/oivir/ANNFzX5Qf8GjOP8Ahavxk/7F/S//AEfNX7c+KPCnhnx14W1LwR40&#10;0G01XR9YsJrHVtM1C3WWC8tpUMcsMiNkOjozKykEEEg9a434K/slfsv/ALNt5f6j+z7+z74P8F3G&#10;qRJHqU3hfw/b2TXSISVWQxIu4AkkZ6ZqmryuTF8qaP5/fHnx407/AIJ7f8HCHiP48fGvwxqTaPo/&#10;xBvrnUIbKEGc2V5A6LPGrEB8LMHAyNwGAa/eP9l/9qH4E/8ABQn9nY/Fz4Tw3mo+D9ekvNMkh1vT&#10;fJadUZoZkaJicoeRz1H1qL9pf/gnz+xl+2Le2mrftK/s86D4qvLFdlrqF1HJDdRp/c86BkkKf7JY&#10;r7V5n+0x8fP2S/8AgiH+x/Z6h4T+CmoWXhOHVmtNF8O+F4DIpvJt0uZZZn+QMVJLsWOegNLltuDl&#10;zWP57P2vvBfxR/4J7/tD/Gz9jTSPtVjpOu3Uen3EL7h9s0sXMd7Zkf3gQsRB71/Ql/wRR/ZQtv2Q&#10;v+Cd3gXwPeaEtnruvWp8QeJWZcSS3d2A43+6QiGMDsIwOua/Jv8AYY+CPxl/4Lq/8FR739sn47eE&#10;pLbwDomrW97rOy3P2TybUKLTSUcjDkhU8w9Su9jgsK/oUt4Y4IViiQKqrhVUYAHpSjHW45PoSUUU&#10;VoQFFFFABRRRQAUUUUAFFFFABRRRQAUUUUAFFFFABRRRQAUUUUAFFFFABRRRQAUUUUAFFFFABRRR&#10;QAUUUUAFFFFABRRRQAUUUUAFFFFABRRRQAUUUUAFFFFABRRRQAUUUUAFFFFABRRRQAUUUUAFFFFA&#10;BRRRQAUUUUAFFFFABXxX/wAF9tJ0rWP+CeWoWmr6Zb3UP/CZ6CfKuIVkXm9RTwQexI+hI70UVMvh&#10;Kj8R9Hfss+BfBHw7+BHhzw78P/B2laHp66dG62Oj6fFawhioy2yNQuT3OOa9GXpRRRH4Ql8R/9lQ&#10;SwMEFAAGAAgAAAAhAG9z3xrfAAAACQEAAA8AAABkcnMvZG93bnJldi54bWxMj0FLw0AQhe+C/2EZ&#10;wZvdJNXSxmxKKeqpCLaC9DbNTpPQ7GzIbpP037s56W1m3uPN97L1aBrRU+dqywriWQSCuLC65lLB&#10;9+H9aQnCeWSNjWVScCMH6/z+LsNU24G/qN/7UoQQdikqqLxvUyldUZFBN7MtcdDOtjPow9qVUnc4&#10;hHDTyCSKFtJgzeFDhS1tKyou+6tR8DHgsJnHb/3uct7ejoeXz59dTEo9PoybVxCeRv9nhgk/oEMe&#10;mE72ytqJRkEo4hUk8wTEpCaLVbicpmkZPYPMM/m/Qf4LAAD//wMAUEsDBBQABgAIAAAAIQAZlLvJ&#10;wwAAAKcBAAAZAAAAZHJzL19yZWxzL2Uyb0RvYy54bWwucmVsc7yQywrCMBBF94L/EGZv03YhIqZu&#10;RHAr+gFDMk2jzYMkiv69AUEUBHcuZ4Z77mFW65sd2ZViMt4JaKoaGDnplXFawPGwnS2ApYxO4egd&#10;CbhTgnU3naz2NGIuoTSYkFihuCRgyDksOU9yIIup8oFcufQ+WsxljJoHlGfUxNu6nvP4zoDug8l2&#10;SkDcqRbY4R5K82+273sjaePlxZLLXyq4saW7ADFqygIsKYPPZVudAmng3yWa/0g0Lwn+8d7uAQAA&#10;//8DAFBLAQItABQABgAIAAAAIQCKFT+YDAEAABUCAAATAAAAAAAAAAAAAAAAAAAAAABbQ29udGVu&#10;dF9UeXBlc10ueG1sUEsBAi0AFAAGAAgAAAAhADj9If/WAAAAlAEAAAsAAAAAAAAAAAAAAAAAPQEA&#10;AF9yZWxzLy5yZWxzUEsBAi0AFAAGAAgAAAAhAFNNaRUGBAAAwAsAAA4AAAAAAAAAAAAAAAAAPAIA&#10;AGRycy9lMm9Eb2MueG1sUEsBAi0ACgAAAAAAAAAhAC8HfwdexwAAXscAABUAAAAAAAAAAAAAAAAA&#10;bgYAAGRycy9tZWRpYS9pbWFnZTEuanBlZ1BLAQItAAoAAAAAAAAAIQDOdVR+/3kAAP95AAAVAAAA&#10;AAAAAAAAAAAAAP/NAABkcnMvbWVkaWEvaW1hZ2UyLmpwZWdQSwECLQAUAAYACAAAACEAb3PfGt8A&#10;AAAJAQAADwAAAAAAAAAAAAAAAAAxSAEAZHJzL2Rvd25yZXYueG1sUEsBAi0AFAAGAAgAAAAhABmU&#10;u8nDAAAApwEAABkAAAAAAAAAAAAAAAAAPUkBAGRycy9fcmVscy9lMm9Eb2MueG1sLnJlbHNQSwUG&#10;AAAAAAcABwDAAQAAN0o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8" type="#_x0000_t75" style="position:absolute;width:80581;height:407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0TqdwAAAANoAAAAPAAAAZHJzL2Rvd25yZXYueG1sRI9Pi8Iw&#10;FMTvwn6H8Ba8aaqC7lajLAuKV/8cPD6aZ1NsXmITbXc/vREEj8PM/IZZrDpbizs1oXKsYDTMQBAX&#10;TldcKjge1oMvECEia6wdk4I/CrBafvQWmGvX8o7u+1iKBOGQowITo8+lDIUhi2HoPHHyzq6xGJNs&#10;SqkbbBPc1nKcZVNpseK0YNDTr6Hisr9ZBb4w06s+XHeb8UT6lv+/3Wmtlep/dj9zEJG6+A6/2lut&#10;YAbPK+kGyOUDAAD//wMAUEsBAi0AFAAGAAgAAAAhANvh9svuAAAAhQEAABMAAAAAAAAAAAAAAAAA&#10;AAAAAFtDb250ZW50X1R5cGVzXS54bWxQSwECLQAUAAYACAAAACEAWvQsW78AAAAVAQAACwAAAAAA&#10;AAAAAAAAAAAfAQAAX3JlbHMvLnJlbHNQSwECLQAUAAYACAAAACEAhNE6ncAAAADaAAAADwAAAAAA&#10;AAAAAAAAAAAHAgAAZHJzL2Rvd25yZXYueG1sUEsFBgAAAAADAAMAtwAAAPQCAAAAAA==&#10;">
                  <v:imagedata r:id="rId14" o:title=""/>
                </v:shape>
                <v:shape id="Picture 1" o:spid="_x0000_s1029" type="#_x0000_t75" style="position:absolute;left:50633;top:73083;width:22568;height:67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jhvvgAAANoAAAAPAAAAZHJzL2Rvd25yZXYueG1sRE9NS8NA&#10;EL0L/odlBG92o0KRtNtSrAWvpgXxNmQn2bTZ2bA7TdN/7xYET8Pjfc5yPflejRRTF9jA86wARVwH&#10;23Fr4LDfPb2BSoJssQ9MBq6UYL26v1tiacOFv2ispFU5hFOJBpzIUGqdakce0ywMxJlrQvQoGcZW&#10;24iXHO57/VIUc+2x49zgcKB3R/WpOnsD5KrrVou81j/H+fdHHBtuttqYx4dpswAlNMm/+M/9afN8&#10;uL1yu3r1CwAA//8DAFBLAQItABQABgAIAAAAIQDb4fbL7gAAAIUBAAATAAAAAAAAAAAAAAAAAAAA&#10;AABbQ29udGVudF9UeXBlc10ueG1sUEsBAi0AFAAGAAgAAAAhAFr0LFu/AAAAFQEAAAsAAAAAAAAA&#10;AAAAAAAAHwEAAF9yZWxzLy5yZWxzUEsBAi0AFAAGAAgAAAAhAFoWOG++AAAA2gAAAA8AAAAAAAAA&#10;AAAAAAAABwIAAGRycy9kb3ducmV2LnhtbFBLBQYAAAAAAwADALcAAADyAgAAAAA=&#10;">
                  <v:imagedata r:id="rId15" o:title=""/>
                </v:shape>
                <v:shape id="Text Box 4" o:spid="_x0000_s1030" type="#_x0000_t202" style="position:absolute;left:9758;top:72537;width:24193;height:6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kbUxQAAANoAAAAPAAAAZHJzL2Rvd25yZXYueG1sRI9Ba8JA&#10;FITvBf/D8gRvdVOx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CaLkbUxQAAANoAAAAP&#10;AAAAAAAAAAAAAAAAAAcCAABkcnMvZG93bnJldi54bWxQSwUGAAAAAAMAAwC3AAAA+QIAAAAA&#10;" filled="f" stroked="f" strokeweight=".5pt">
                  <v:textbox>
                    <w:txbxContent>
                      <w:p w:rsidR="00314907" w:rsidRPr="00A270F9" w:rsidRDefault="00314907">
                        <w:pPr>
                          <w:rPr>
                            <w:b/>
                            <w:sz w:val="36"/>
                            <w:szCs w:val="36"/>
                          </w:rPr>
                        </w:pPr>
                        <w:r w:rsidRPr="00A270F9">
                          <w:rPr>
                            <w:b/>
                            <w:sz w:val="36"/>
                            <w:szCs w:val="36"/>
                          </w:rPr>
                          <w:t>www.trca.ca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sectPr w:rsidR="00E81978" w:rsidRPr="004A5C82" w:rsidSect="005A7583">
      <w:footnotePr>
        <w:pos w:val="beneathText"/>
      </w:footnotePr>
      <w:pgSz w:w="12240" w:h="15840"/>
      <w:pgMar w:top="1350" w:right="1170" w:bottom="1440" w:left="1080" w:header="540" w:footer="432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6CF9" w:rsidRDefault="00E86CF9">
      <w:pPr>
        <w:spacing w:line="240" w:lineRule="auto"/>
      </w:pPr>
      <w:r>
        <w:separator/>
      </w:r>
    </w:p>
    <w:p w:rsidR="00E86CF9" w:rsidRDefault="00E86CF9"/>
  </w:endnote>
  <w:endnote w:type="continuationSeparator" w:id="0">
    <w:p w:rsidR="00E86CF9" w:rsidRDefault="00E86CF9">
      <w:pPr>
        <w:spacing w:line="240" w:lineRule="auto"/>
      </w:pPr>
      <w:r>
        <w:continuationSeparator/>
      </w:r>
    </w:p>
    <w:p w:rsidR="00E86CF9" w:rsidRDefault="00E86CF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595959" w:themeColor="text1" w:themeTint="A6"/>
        <w:sz w:val="20"/>
        <w:szCs w:val="20"/>
      </w:rPr>
      <w:id w:val="-35395547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14907" w:rsidRPr="00C36035" w:rsidRDefault="00314907">
        <w:pPr>
          <w:pStyle w:val="Footer"/>
          <w:jc w:val="right"/>
          <w:rPr>
            <w:color w:val="595959" w:themeColor="text1" w:themeTint="A6"/>
            <w:sz w:val="20"/>
            <w:szCs w:val="20"/>
          </w:rPr>
        </w:pPr>
        <w:r w:rsidRPr="00C36035">
          <w:rPr>
            <w:color w:val="595959" w:themeColor="text1" w:themeTint="A6"/>
            <w:sz w:val="20"/>
            <w:szCs w:val="20"/>
          </w:rPr>
          <w:t xml:space="preserve">     </w:t>
        </w:r>
        <w:r w:rsidRPr="00623DC0">
          <w:rPr>
            <w:color w:val="000000" w:themeColor="text1"/>
            <w:sz w:val="20"/>
            <w:szCs w:val="20"/>
          </w:rPr>
          <w:t xml:space="preserve">Toronto and Region Conservation Authority    </w:t>
        </w:r>
        <w:r w:rsidRPr="00C36035">
          <w:rPr>
            <w:color w:val="2CACE3" w:themeColor="accent1"/>
            <w:sz w:val="36"/>
            <w:szCs w:val="36"/>
          </w:rPr>
          <w:t>|</w:t>
        </w:r>
        <w:r w:rsidRPr="00C36035">
          <w:rPr>
            <w:color w:val="595959" w:themeColor="text1" w:themeTint="A6"/>
            <w:sz w:val="36"/>
            <w:szCs w:val="36"/>
          </w:rPr>
          <w:t xml:space="preserve"> </w:t>
        </w:r>
        <w:r>
          <w:rPr>
            <w:color w:val="595959" w:themeColor="text1" w:themeTint="A6"/>
            <w:sz w:val="20"/>
            <w:szCs w:val="20"/>
          </w:rPr>
          <w:t xml:space="preserve"> </w:t>
        </w:r>
        <w:r w:rsidRPr="00C36035">
          <w:rPr>
            <w:color w:val="595959" w:themeColor="text1" w:themeTint="A6"/>
            <w:sz w:val="20"/>
            <w:szCs w:val="20"/>
          </w:rPr>
          <w:t xml:space="preserve">  </w:t>
        </w:r>
        <w:r w:rsidRPr="00623DC0">
          <w:rPr>
            <w:color w:val="000000" w:themeColor="text1"/>
            <w:sz w:val="24"/>
            <w:szCs w:val="24"/>
          </w:rPr>
          <w:fldChar w:fldCharType="begin"/>
        </w:r>
        <w:r w:rsidRPr="00623DC0">
          <w:rPr>
            <w:color w:val="000000" w:themeColor="text1"/>
            <w:sz w:val="24"/>
            <w:szCs w:val="24"/>
          </w:rPr>
          <w:instrText xml:space="preserve"> PAGE   \* MERGEFORMAT </w:instrText>
        </w:r>
        <w:r w:rsidRPr="00623DC0">
          <w:rPr>
            <w:color w:val="000000" w:themeColor="text1"/>
            <w:sz w:val="24"/>
            <w:szCs w:val="24"/>
          </w:rPr>
          <w:fldChar w:fldCharType="separate"/>
        </w:r>
        <w:r w:rsidRPr="00850771">
          <w:rPr>
            <w:noProof/>
            <w:color w:val="000000" w:themeColor="text1"/>
          </w:rPr>
          <w:t>5</w:t>
        </w:r>
        <w:r w:rsidRPr="00623DC0">
          <w:rPr>
            <w:noProof/>
            <w:color w:val="000000" w:themeColor="text1"/>
            <w:sz w:val="24"/>
            <w:szCs w:val="24"/>
          </w:rPr>
          <w:fldChar w:fldCharType="end"/>
        </w:r>
      </w:p>
    </w:sdtContent>
  </w:sdt>
  <w:p w:rsidR="00314907" w:rsidRPr="00C36035" w:rsidRDefault="00314907">
    <w:pPr>
      <w:pStyle w:val="Footer"/>
      <w:rPr>
        <w:color w:val="595959" w:themeColor="text1" w:themeTint="A6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6CF9" w:rsidRDefault="00E86CF9">
      <w:pPr>
        <w:spacing w:line="240" w:lineRule="auto"/>
      </w:pPr>
      <w:r>
        <w:separator/>
      </w:r>
    </w:p>
    <w:p w:rsidR="00E86CF9" w:rsidRDefault="00E86CF9"/>
  </w:footnote>
  <w:footnote w:type="continuationSeparator" w:id="0">
    <w:p w:rsidR="00E86CF9" w:rsidRDefault="00E86CF9">
      <w:pPr>
        <w:spacing w:line="240" w:lineRule="auto"/>
      </w:pPr>
      <w:r>
        <w:continuationSeparator/>
      </w:r>
    </w:p>
    <w:p w:rsidR="00E86CF9" w:rsidRDefault="00E86CF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4907" w:rsidRPr="00E8517E" w:rsidRDefault="00E86CF9" w:rsidP="00C36035">
    <w:pPr>
      <w:pBdr>
        <w:left w:val="single" w:sz="12" w:space="6" w:color="2CACE3" w:themeColor="accent1"/>
      </w:pBdr>
      <w:tabs>
        <w:tab w:val="center" w:pos="180"/>
        <w:tab w:val="left" w:pos="3620"/>
        <w:tab w:val="left" w:pos="3964"/>
      </w:tabs>
      <w:rPr>
        <w:rFonts w:asciiTheme="majorHAnsi" w:eastAsiaTheme="majorEastAsia" w:hAnsiTheme="majorHAnsi" w:cstheme="majorBidi"/>
        <w:szCs w:val="22"/>
      </w:rPr>
    </w:pPr>
    <w:sdt>
      <w:sdtPr>
        <w:rPr>
          <w:rFonts w:asciiTheme="majorHAnsi" w:eastAsiaTheme="majorEastAsia" w:hAnsiTheme="majorHAnsi" w:cstheme="majorBidi"/>
          <w:szCs w:val="22"/>
        </w:rPr>
        <w:alias w:val="Title"/>
        <w:tag w:val=""/>
        <w:id w:val="-887106023"/>
        <w:placeholder>
          <w:docPart w:val="A6DB6C8BF48745C5863189DF76C25BC5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314907">
          <w:rPr>
            <w:rFonts w:asciiTheme="majorHAnsi" w:eastAsiaTheme="majorEastAsia" w:hAnsiTheme="majorHAnsi" w:cstheme="majorBidi"/>
            <w:szCs w:val="22"/>
          </w:rPr>
          <w:t>Hazard Risk Assessment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ED08D9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D5203E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2DC96E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4D2CA3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7BCEBA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D386FF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3A80F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AB0806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6E00290"/>
    <w:lvl w:ilvl="0">
      <w:start w:val="1"/>
      <w:numFmt w:val="decimal"/>
      <w:pStyle w:val="ListNumb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D6FC344C"/>
    <w:lvl w:ilvl="0">
      <w:start w:val="1"/>
      <w:numFmt w:val="bullet"/>
      <w:pStyle w:val="List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0" w15:restartNumberingAfterBreak="0">
    <w:nsid w:val="024D7084"/>
    <w:multiLevelType w:val="hybridMultilevel"/>
    <w:tmpl w:val="9C9A47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7520F41"/>
    <w:multiLevelType w:val="hybridMultilevel"/>
    <w:tmpl w:val="C0B80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794C0C"/>
    <w:multiLevelType w:val="hybridMultilevel"/>
    <w:tmpl w:val="5EC04438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3" w15:restartNumberingAfterBreak="0">
    <w:nsid w:val="1B1E7A0E"/>
    <w:multiLevelType w:val="hybridMultilevel"/>
    <w:tmpl w:val="5ABAFE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EA55065"/>
    <w:multiLevelType w:val="hybridMultilevel"/>
    <w:tmpl w:val="E1A8AAAC"/>
    <w:lvl w:ilvl="0" w:tplc="A85C63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CACE3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7C57AA"/>
    <w:multiLevelType w:val="hybridMultilevel"/>
    <w:tmpl w:val="F1B08B1E"/>
    <w:lvl w:ilvl="0" w:tplc="74C674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D71E53"/>
    <w:multiLevelType w:val="hybridMultilevel"/>
    <w:tmpl w:val="1E74AA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7A345DA"/>
    <w:multiLevelType w:val="hybridMultilevel"/>
    <w:tmpl w:val="1B749742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8" w15:restartNumberingAfterBreak="0">
    <w:nsid w:val="294629B3"/>
    <w:multiLevelType w:val="hybridMultilevel"/>
    <w:tmpl w:val="E25805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BB56947"/>
    <w:multiLevelType w:val="hybridMultilevel"/>
    <w:tmpl w:val="1D0E1D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2D821DC2"/>
    <w:multiLevelType w:val="hybridMultilevel"/>
    <w:tmpl w:val="CF464326"/>
    <w:lvl w:ilvl="0" w:tplc="902A2EF4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5" w:hanging="360"/>
      </w:pPr>
    </w:lvl>
    <w:lvl w:ilvl="2" w:tplc="0409001B" w:tentative="1">
      <w:start w:val="1"/>
      <w:numFmt w:val="lowerRoman"/>
      <w:lvlText w:val="%3."/>
      <w:lvlJc w:val="right"/>
      <w:pPr>
        <w:ind w:left="1815" w:hanging="180"/>
      </w:pPr>
    </w:lvl>
    <w:lvl w:ilvl="3" w:tplc="0409000F" w:tentative="1">
      <w:start w:val="1"/>
      <w:numFmt w:val="decimal"/>
      <w:lvlText w:val="%4."/>
      <w:lvlJc w:val="left"/>
      <w:pPr>
        <w:ind w:left="2535" w:hanging="360"/>
      </w:pPr>
    </w:lvl>
    <w:lvl w:ilvl="4" w:tplc="04090019" w:tentative="1">
      <w:start w:val="1"/>
      <w:numFmt w:val="lowerLetter"/>
      <w:lvlText w:val="%5."/>
      <w:lvlJc w:val="left"/>
      <w:pPr>
        <w:ind w:left="3255" w:hanging="360"/>
      </w:pPr>
    </w:lvl>
    <w:lvl w:ilvl="5" w:tplc="0409001B" w:tentative="1">
      <w:start w:val="1"/>
      <w:numFmt w:val="lowerRoman"/>
      <w:lvlText w:val="%6."/>
      <w:lvlJc w:val="right"/>
      <w:pPr>
        <w:ind w:left="3975" w:hanging="180"/>
      </w:pPr>
    </w:lvl>
    <w:lvl w:ilvl="6" w:tplc="0409000F" w:tentative="1">
      <w:start w:val="1"/>
      <w:numFmt w:val="decimal"/>
      <w:lvlText w:val="%7."/>
      <w:lvlJc w:val="left"/>
      <w:pPr>
        <w:ind w:left="4695" w:hanging="360"/>
      </w:pPr>
    </w:lvl>
    <w:lvl w:ilvl="7" w:tplc="04090019" w:tentative="1">
      <w:start w:val="1"/>
      <w:numFmt w:val="lowerLetter"/>
      <w:lvlText w:val="%8."/>
      <w:lvlJc w:val="left"/>
      <w:pPr>
        <w:ind w:left="5415" w:hanging="360"/>
      </w:pPr>
    </w:lvl>
    <w:lvl w:ilvl="8" w:tplc="040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21" w15:restartNumberingAfterBreak="0">
    <w:nsid w:val="37765A1A"/>
    <w:multiLevelType w:val="hybridMultilevel"/>
    <w:tmpl w:val="BF547C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9CA4459"/>
    <w:multiLevelType w:val="hybridMultilevel"/>
    <w:tmpl w:val="7570C898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3" w15:restartNumberingAfterBreak="0">
    <w:nsid w:val="4A5A1099"/>
    <w:multiLevelType w:val="multilevel"/>
    <w:tmpl w:val="4268E1E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54B27D0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56E02543"/>
    <w:multiLevelType w:val="hybridMultilevel"/>
    <w:tmpl w:val="75DAC44E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6" w15:restartNumberingAfterBreak="0">
    <w:nsid w:val="619C5DFF"/>
    <w:multiLevelType w:val="hybridMultilevel"/>
    <w:tmpl w:val="77B6EADC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7" w15:restartNumberingAfterBreak="0">
    <w:nsid w:val="6D702056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8" w15:restartNumberingAfterBreak="0">
    <w:nsid w:val="7273740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735C72F9"/>
    <w:multiLevelType w:val="hybridMultilevel"/>
    <w:tmpl w:val="6BF61F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C77E0F"/>
    <w:multiLevelType w:val="hybridMultilevel"/>
    <w:tmpl w:val="B1F69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886C9F"/>
    <w:multiLevelType w:val="hybridMultilevel"/>
    <w:tmpl w:val="222C5FCE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2" w15:restartNumberingAfterBreak="0">
    <w:nsid w:val="77F25EBA"/>
    <w:multiLevelType w:val="hybridMultilevel"/>
    <w:tmpl w:val="AE1A92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B926061"/>
    <w:multiLevelType w:val="hybridMultilevel"/>
    <w:tmpl w:val="49C2103A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4" w15:restartNumberingAfterBreak="0">
    <w:nsid w:val="7C360130"/>
    <w:multiLevelType w:val="hybridMultilevel"/>
    <w:tmpl w:val="CCA8E7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  <w:lvlOverride w:ilvl="0">
      <w:startOverride w:val="1"/>
    </w:lvlOverride>
  </w:num>
  <w:num w:numId="12">
    <w:abstractNumId w:val="28"/>
  </w:num>
  <w:num w:numId="13">
    <w:abstractNumId w:val="24"/>
  </w:num>
  <w:num w:numId="14">
    <w:abstractNumId w:val="23"/>
  </w:num>
  <w:num w:numId="15">
    <w:abstractNumId w:val="27"/>
  </w:num>
  <w:num w:numId="16">
    <w:abstractNumId w:val="11"/>
  </w:num>
  <w:num w:numId="17">
    <w:abstractNumId w:val="14"/>
  </w:num>
  <w:num w:numId="18">
    <w:abstractNumId w:val="29"/>
  </w:num>
  <w:num w:numId="19">
    <w:abstractNumId w:val="20"/>
  </w:num>
  <w:num w:numId="20">
    <w:abstractNumId w:val="34"/>
  </w:num>
  <w:num w:numId="21">
    <w:abstractNumId w:val="15"/>
  </w:num>
  <w:num w:numId="22">
    <w:abstractNumId w:val="12"/>
  </w:num>
  <w:num w:numId="23">
    <w:abstractNumId w:val="17"/>
  </w:num>
  <w:num w:numId="24">
    <w:abstractNumId w:val="26"/>
  </w:num>
  <w:num w:numId="25">
    <w:abstractNumId w:val="25"/>
  </w:num>
  <w:num w:numId="26">
    <w:abstractNumId w:val="22"/>
  </w:num>
  <w:num w:numId="27">
    <w:abstractNumId w:val="33"/>
  </w:num>
  <w:num w:numId="28">
    <w:abstractNumId w:val="32"/>
  </w:num>
  <w:num w:numId="29">
    <w:abstractNumId w:val="16"/>
  </w:num>
  <w:num w:numId="30">
    <w:abstractNumId w:val="13"/>
  </w:num>
  <w:num w:numId="31">
    <w:abstractNumId w:val="18"/>
  </w:num>
  <w:num w:numId="32">
    <w:abstractNumId w:val="19"/>
  </w:num>
  <w:num w:numId="33">
    <w:abstractNumId w:val="10"/>
  </w:num>
  <w:num w:numId="34">
    <w:abstractNumId w:val="31"/>
  </w:num>
  <w:num w:numId="35">
    <w:abstractNumId w:val="21"/>
  </w:num>
  <w:num w:numId="3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attachedTemplate r:id="rId1"/>
  <w:documentProtection w:edit="forms" w:enforcement="0"/>
  <w:defaultTabStop w:val="72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006"/>
    <w:rsid w:val="00014747"/>
    <w:rsid w:val="00015D17"/>
    <w:rsid w:val="00044BF6"/>
    <w:rsid w:val="00061C82"/>
    <w:rsid w:val="000659BE"/>
    <w:rsid w:val="00080191"/>
    <w:rsid w:val="000A0263"/>
    <w:rsid w:val="000C1D24"/>
    <w:rsid w:val="000D3F41"/>
    <w:rsid w:val="000D5B13"/>
    <w:rsid w:val="000F2A44"/>
    <w:rsid w:val="000F60A7"/>
    <w:rsid w:val="000F6F44"/>
    <w:rsid w:val="001415E8"/>
    <w:rsid w:val="00152AA1"/>
    <w:rsid w:val="001908EA"/>
    <w:rsid w:val="001B6DDE"/>
    <w:rsid w:val="001C121D"/>
    <w:rsid w:val="001C4AC3"/>
    <w:rsid w:val="001E5C1F"/>
    <w:rsid w:val="001F65E1"/>
    <w:rsid w:val="00210538"/>
    <w:rsid w:val="002106B4"/>
    <w:rsid w:val="0021257C"/>
    <w:rsid w:val="00222B28"/>
    <w:rsid w:val="0023540C"/>
    <w:rsid w:val="00236295"/>
    <w:rsid w:val="00236C4C"/>
    <w:rsid w:val="00237181"/>
    <w:rsid w:val="0023799F"/>
    <w:rsid w:val="002560E5"/>
    <w:rsid w:val="002671B4"/>
    <w:rsid w:val="00293657"/>
    <w:rsid w:val="002A2B70"/>
    <w:rsid w:val="002B108F"/>
    <w:rsid w:val="002C604A"/>
    <w:rsid w:val="002D66A0"/>
    <w:rsid w:val="002D72F1"/>
    <w:rsid w:val="002F1FB0"/>
    <w:rsid w:val="002F6E04"/>
    <w:rsid w:val="003068AB"/>
    <w:rsid w:val="00314907"/>
    <w:rsid w:val="0034662B"/>
    <w:rsid w:val="00355DCA"/>
    <w:rsid w:val="00367758"/>
    <w:rsid w:val="00374A61"/>
    <w:rsid w:val="003757C9"/>
    <w:rsid w:val="003947E3"/>
    <w:rsid w:val="003F763C"/>
    <w:rsid w:val="00417585"/>
    <w:rsid w:val="00423413"/>
    <w:rsid w:val="00434EC8"/>
    <w:rsid w:val="00461709"/>
    <w:rsid w:val="00464888"/>
    <w:rsid w:val="00497747"/>
    <w:rsid w:val="004A1DF5"/>
    <w:rsid w:val="004A50A7"/>
    <w:rsid w:val="004A5C82"/>
    <w:rsid w:val="004B5515"/>
    <w:rsid w:val="004D4D0B"/>
    <w:rsid w:val="004E215F"/>
    <w:rsid w:val="00501F95"/>
    <w:rsid w:val="00503940"/>
    <w:rsid w:val="005121BD"/>
    <w:rsid w:val="00516487"/>
    <w:rsid w:val="00533B83"/>
    <w:rsid w:val="00537DBC"/>
    <w:rsid w:val="005423AA"/>
    <w:rsid w:val="00547B4B"/>
    <w:rsid w:val="00551865"/>
    <w:rsid w:val="00551A02"/>
    <w:rsid w:val="005534FA"/>
    <w:rsid w:val="00567AA8"/>
    <w:rsid w:val="00576178"/>
    <w:rsid w:val="00586F39"/>
    <w:rsid w:val="005878D0"/>
    <w:rsid w:val="005943C3"/>
    <w:rsid w:val="005947F4"/>
    <w:rsid w:val="005966AA"/>
    <w:rsid w:val="005A7583"/>
    <w:rsid w:val="005C12B9"/>
    <w:rsid w:val="005C404A"/>
    <w:rsid w:val="005C419C"/>
    <w:rsid w:val="005D3A03"/>
    <w:rsid w:val="005E629F"/>
    <w:rsid w:val="005F593E"/>
    <w:rsid w:val="00623D7B"/>
    <w:rsid w:val="00623DC0"/>
    <w:rsid w:val="00625934"/>
    <w:rsid w:val="00633C7F"/>
    <w:rsid w:val="0063634A"/>
    <w:rsid w:val="006459D9"/>
    <w:rsid w:val="00646C4B"/>
    <w:rsid w:val="0067535E"/>
    <w:rsid w:val="00677CDA"/>
    <w:rsid w:val="00681817"/>
    <w:rsid w:val="00695FB1"/>
    <w:rsid w:val="006C2B0E"/>
    <w:rsid w:val="006C397E"/>
    <w:rsid w:val="006C4CD1"/>
    <w:rsid w:val="006D3F78"/>
    <w:rsid w:val="00707444"/>
    <w:rsid w:val="007243A2"/>
    <w:rsid w:val="00724673"/>
    <w:rsid w:val="00743529"/>
    <w:rsid w:val="00775A15"/>
    <w:rsid w:val="00790EF5"/>
    <w:rsid w:val="00791D62"/>
    <w:rsid w:val="007A0523"/>
    <w:rsid w:val="007B5B7F"/>
    <w:rsid w:val="007E0164"/>
    <w:rsid w:val="008002C0"/>
    <w:rsid w:val="00801DC2"/>
    <w:rsid w:val="008175E2"/>
    <w:rsid w:val="00820414"/>
    <w:rsid w:val="00827517"/>
    <w:rsid w:val="00831310"/>
    <w:rsid w:val="00850771"/>
    <w:rsid w:val="00854590"/>
    <w:rsid w:val="00875586"/>
    <w:rsid w:val="008806FD"/>
    <w:rsid w:val="008A7006"/>
    <w:rsid w:val="008B7E41"/>
    <w:rsid w:val="008C3A2F"/>
    <w:rsid w:val="008C5323"/>
    <w:rsid w:val="008C7CA2"/>
    <w:rsid w:val="008D754F"/>
    <w:rsid w:val="008E6B0C"/>
    <w:rsid w:val="008F7928"/>
    <w:rsid w:val="008F7F5E"/>
    <w:rsid w:val="00903CE3"/>
    <w:rsid w:val="009114F1"/>
    <w:rsid w:val="00916F6A"/>
    <w:rsid w:val="00941EAC"/>
    <w:rsid w:val="009655EF"/>
    <w:rsid w:val="00971878"/>
    <w:rsid w:val="00980B84"/>
    <w:rsid w:val="009914DC"/>
    <w:rsid w:val="00991A06"/>
    <w:rsid w:val="009A6A3B"/>
    <w:rsid w:val="009B4CD8"/>
    <w:rsid w:val="009B4E94"/>
    <w:rsid w:val="009F01E6"/>
    <w:rsid w:val="009F38CD"/>
    <w:rsid w:val="009F4247"/>
    <w:rsid w:val="00A05272"/>
    <w:rsid w:val="00A12801"/>
    <w:rsid w:val="00A270F9"/>
    <w:rsid w:val="00A3724F"/>
    <w:rsid w:val="00A430A2"/>
    <w:rsid w:val="00A50218"/>
    <w:rsid w:val="00A522D8"/>
    <w:rsid w:val="00A54CF1"/>
    <w:rsid w:val="00A67459"/>
    <w:rsid w:val="00A70BEE"/>
    <w:rsid w:val="00A743D9"/>
    <w:rsid w:val="00A84CBE"/>
    <w:rsid w:val="00A95A78"/>
    <w:rsid w:val="00A9739E"/>
    <w:rsid w:val="00AB5112"/>
    <w:rsid w:val="00AC4003"/>
    <w:rsid w:val="00AD4ABF"/>
    <w:rsid w:val="00AD5982"/>
    <w:rsid w:val="00AF0C89"/>
    <w:rsid w:val="00AF69D2"/>
    <w:rsid w:val="00B06D78"/>
    <w:rsid w:val="00B137D0"/>
    <w:rsid w:val="00B3043F"/>
    <w:rsid w:val="00B43681"/>
    <w:rsid w:val="00B543E0"/>
    <w:rsid w:val="00B823AA"/>
    <w:rsid w:val="00BA45DB"/>
    <w:rsid w:val="00BA7020"/>
    <w:rsid w:val="00BB44D7"/>
    <w:rsid w:val="00BC3728"/>
    <w:rsid w:val="00BD201F"/>
    <w:rsid w:val="00BF4184"/>
    <w:rsid w:val="00C0601E"/>
    <w:rsid w:val="00C16A8D"/>
    <w:rsid w:val="00C21854"/>
    <w:rsid w:val="00C26602"/>
    <w:rsid w:val="00C303E8"/>
    <w:rsid w:val="00C31D30"/>
    <w:rsid w:val="00C3591B"/>
    <w:rsid w:val="00C36035"/>
    <w:rsid w:val="00C52493"/>
    <w:rsid w:val="00C63B5A"/>
    <w:rsid w:val="00C70266"/>
    <w:rsid w:val="00C751A6"/>
    <w:rsid w:val="00C76244"/>
    <w:rsid w:val="00C81215"/>
    <w:rsid w:val="00C84AC5"/>
    <w:rsid w:val="00C91463"/>
    <w:rsid w:val="00C94096"/>
    <w:rsid w:val="00CA09AE"/>
    <w:rsid w:val="00CC1973"/>
    <w:rsid w:val="00CD563C"/>
    <w:rsid w:val="00CD6E39"/>
    <w:rsid w:val="00CE376F"/>
    <w:rsid w:val="00CF3615"/>
    <w:rsid w:val="00CF6E91"/>
    <w:rsid w:val="00D11256"/>
    <w:rsid w:val="00D17BF2"/>
    <w:rsid w:val="00D25D86"/>
    <w:rsid w:val="00D35B3F"/>
    <w:rsid w:val="00D5479B"/>
    <w:rsid w:val="00D85B68"/>
    <w:rsid w:val="00D871D0"/>
    <w:rsid w:val="00D96A10"/>
    <w:rsid w:val="00DB333D"/>
    <w:rsid w:val="00DC0670"/>
    <w:rsid w:val="00DC2BD4"/>
    <w:rsid w:val="00DF716B"/>
    <w:rsid w:val="00E430F3"/>
    <w:rsid w:val="00E50A5B"/>
    <w:rsid w:val="00E6004D"/>
    <w:rsid w:val="00E60F23"/>
    <w:rsid w:val="00E81978"/>
    <w:rsid w:val="00E8517E"/>
    <w:rsid w:val="00E86CF9"/>
    <w:rsid w:val="00E9536E"/>
    <w:rsid w:val="00EA072B"/>
    <w:rsid w:val="00EB1EFD"/>
    <w:rsid w:val="00EB6867"/>
    <w:rsid w:val="00EB7900"/>
    <w:rsid w:val="00EC083B"/>
    <w:rsid w:val="00EC71C7"/>
    <w:rsid w:val="00ED3490"/>
    <w:rsid w:val="00EF5997"/>
    <w:rsid w:val="00F00A81"/>
    <w:rsid w:val="00F051E7"/>
    <w:rsid w:val="00F23250"/>
    <w:rsid w:val="00F348F8"/>
    <w:rsid w:val="00F379B7"/>
    <w:rsid w:val="00F44662"/>
    <w:rsid w:val="00F45FDC"/>
    <w:rsid w:val="00F46A8D"/>
    <w:rsid w:val="00F525FA"/>
    <w:rsid w:val="00F92C20"/>
    <w:rsid w:val="00FA1035"/>
    <w:rsid w:val="00FA3DC8"/>
    <w:rsid w:val="00FB0E62"/>
    <w:rsid w:val="00FD2958"/>
    <w:rsid w:val="00FD4C61"/>
    <w:rsid w:val="00FF2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272AC78-E871-4861-9B0A-290722DF6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en-US" w:eastAsia="ja-JP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F78"/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333D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b/>
      <w:color w:val="00B0F0"/>
      <w:sz w:val="32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757C9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393939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757C9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393939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757C9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4D4D4D" w:themeColor="accent6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757C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4D4D4D" w:themeColor="accent6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57C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D4D4D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57C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4D4D4D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57C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4D4D4D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57C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4D4D4D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 Title"/>
    <w:basedOn w:val="Normal"/>
    <w:uiPriority w:val="2"/>
    <w:pPr>
      <w:pageBreakBefore/>
      <w:jc w:val="center"/>
      <w:outlineLvl w:val="0"/>
    </w:pPr>
    <w:rPr>
      <w:rFonts w:asciiTheme="majorHAnsi" w:eastAsiaTheme="majorEastAsia" w:hAnsiTheme="majorHAnsi" w:cstheme="majorBidi"/>
    </w:rPr>
  </w:style>
  <w:style w:type="paragraph" w:styleId="Header">
    <w:name w:val="header"/>
    <w:basedOn w:val="Normal"/>
    <w:link w:val="HeaderChar"/>
    <w:uiPriority w:val="99"/>
    <w:unhideWhenUsed/>
    <w:pPr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kern w:val="24"/>
    </w:rPr>
  </w:style>
  <w:style w:type="character" w:styleId="Strong">
    <w:name w:val="Strong"/>
    <w:basedOn w:val="DefaultParagraphFont"/>
    <w:uiPriority w:val="22"/>
    <w:qFormat/>
    <w:rsid w:val="003757C9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5D3A03"/>
    <w:rPr>
      <w:color w:val="404040" w:themeColor="text1" w:themeTint="BF"/>
    </w:rPr>
  </w:style>
  <w:style w:type="paragraph" w:styleId="NoSpacing">
    <w:name w:val="No Spacing"/>
    <w:aliases w:val="No Indent"/>
    <w:uiPriority w:val="1"/>
    <w:qFormat/>
    <w:rsid w:val="003757C9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DB333D"/>
    <w:rPr>
      <w:rFonts w:asciiTheme="majorHAnsi" w:eastAsiaTheme="majorEastAsia" w:hAnsiTheme="majorHAnsi" w:cstheme="majorBidi"/>
      <w:b/>
      <w:color w:val="00B0F0"/>
      <w:sz w:val="32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3757C9"/>
    <w:rPr>
      <w:rFonts w:asciiTheme="majorHAnsi" w:eastAsiaTheme="majorEastAsia" w:hAnsiTheme="majorHAnsi" w:cstheme="majorBidi"/>
      <w:color w:val="393939" w:themeColor="accent6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3757C9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3757C9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styleId="Emphasis">
    <w:name w:val="Emphasis"/>
    <w:basedOn w:val="DefaultParagraphFont"/>
    <w:uiPriority w:val="20"/>
    <w:qFormat/>
    <w:rsid w:val="003757C9"/>
    <w:rPr>
      <w:i/>
      <w:iCs/>
      <w:color w:val="4D4D4D" w:themeColor="accent6"/>
    </w:rPr>
  </w:style>
  <w:style w:type="character" w:customStyle="1" w:styleId="Heading3Char">
    <w:name w:val="Heading 3 Char"/>
    <w:basedOn w:val="DefaultParagraphFont"/>
    <w:link w:val="Heading3"/>
    <w:uiPriority w:val="9"/>
    <w:rsid w:val="003757C9"/>
    <w:rPr>
      <w:rFonts w:asciiTheme="majorHAnsi" w:eastAsiaTheme="majorEastAsia" w:hAnsiTheme="majorHAnsi" w:cstheme="majorBidi"/>
      <w:color w:val="393939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757C9"/>
    <w:rPr>
      <w:rFonts w:asciiTheme="majorHAnsi" w:eastAsiaTheme="majorEastAsia" w:hAnsiTheme="majorHAnsi" w:cstheme="majorBidi"/>
      <w:color w:val="4D4D4D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3757C9"/>
    <w:rPr>
      <w:rFonts w:asciiTheme="majorHAnsi" w:eastAsiaTheme="majorEastAsia" w:hAnsiTheme="majorHAnsi" w:cstheme="majorBidi"/>
      <w:i/>
      <w:iCs/>
      <w:color w:val="4D4D4D" w:themeColor="accent6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2002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002"/>
    <w:rPr>
      <w:rFonts w:ascii="Segoe UI" w:hAnsi="Segoe UI" w:cs="Segoe UI"/>
      <w:kern w:val="24"/>
      <w:sz w:val="22"/>
      <w:szCs w:val="18"/>
    </w:rPr>
  </w:style>
  <w:style w:type="paragraph" w:styleId="Bibliography">
    <w:name w:val="Bibliography"/>
    <w:basedOn w:val="Normal"/>
    <w:next w:val="Normal"/>
    <w:uiPriority w:val="37"/>
    <w:unhideWhenUsed/>
    <w:pPr>
      <w:ind w:left="720" w:hanging="720"/>
    </w:pPr>
  </w:style>
  <w:style w:type="paragraph" w:styleId="BlockText">
    <w:name w:val="Block Text"/>
    <w:basedOn w:val="Normal"/>
    <w:uiPriority w:val="99"/>
    <w:semiHidden/>
    <w:unhideWhenUsed/>
    <w:rsid w:val="009A6A3B"/>
    <w:pPr>
      <w:pBdr>
        <w:top w:val="single" w:sz="2" w:space="10" w:color="595959" w:themeColor="text1" w:themeTint="A6" w:shadow="1"/>
        <w:left w:val="single" w:sz="2" w:space="10" w:color="595959" w:themeColor="text1" w:themeTint="A6" w:shadow="1"/>
        <w:bottom w:val="single" w:sz="2" w:space="10" w:color="595959" w:themeColor="text1" w:themeTint="A6" w:shadow="1"/>
        <w:right w:val="single" w:sz="2" w:space="10" w:color="595959" w:themeColor="text1" w:themeTint="A6" w:shadow="1"/>
      </w:pBdr>
      <w:ind w:left="1152" w:right="1152"/>
    </w:pPr>
    <w:rPr>
      <w:i/>
      <w:iCs/>
      <w:color w:val="595959" w:themeColor="text1" w:themeTint="A6"/>
    </w:rPr>
  </w:style>
  <w:style w:type="paragraph" w:styleId="BodyText">
    <w:name w:val="Body Text"/>
    <w:basedOn w:val="Normal"/>
    <w:link w:val="BodyTextChar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uiPriority w:val="99"/>
    <w:semiHidden/>
    <w:rPr>
      <w:kern w:val="24"/>
    </w:rPr>
  </w:style>
  <w:style w:type="paragraph" w:styleId="BodyText2">
    <w:name w:val="Body Text 2"/>
    <w:basedOn w:val="Normal"/>
    <w:link w:val="BodyText2Char"/>
    <w:uiPriority w:val="99"/>
    <w:semiHidden/>
    <w:unhideWhenUsed/>
  </w:style>
  <w:style w:type="character" w:customStyle="1" w:styleId="BodyText2Char">
    <w:name w:val="Body Text 2 Char"/>
    <w:basedOn w:val="DefaultParagraphFont"/>
    <w:link w:val="BodyText2"/>
    <w:uiPriority w:val="99"/>
    <w:semiHidden/>
    <w:rPr>
      <w:kern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FF2002"/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F2002"/>
    <w:rPr>
      <w:kern w:val="24"/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pPr>
      <w:spacing w:after="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Pr>
      <w:kern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pPr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Pr>
      <w:kern w:val="2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pPr>
      <w:spacing w:after="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Pr>
      <w:kern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pPr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Pr>
      <w:kern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FF2002"/>
    <w:pPr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F2002"/>
    <w:rPr>
      <w:kern w:val="24"/>
      <w:sz w:val="22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757C9"/>
    <w:pPr>
      <w:spacing w:line="240" w:lineRule="auto"/>
    </w:pPr>
    <w:rPr>
      <w:b/>
      <w:bCs/>
      <w:smallCaps/>
      <w:color w:val="595959" w:themeColor="text1" w:themeTint="A6"/>
    </w:rPr>
  </w:style>
  <w:style w:type="paragraph" w:styleId="Closing">
    <w:name w:val="Closing"/>
    <w:basedOn w:val="Normal"/>
    <w:link w:val="ClosingChar"/>
    <w:uiPriority w:val="99"/>
    <w:semiHidden/>
    <w:unhideWhenUsed/>
    <w:pPr>
      <w:spacing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Pr>
      <w:kern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2002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2002"/>
    <w:rPr>
      <w:kern w:val="24"/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kern w:val="24"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</w:style>
  <w:style w:type="character" w:customStyle="1" w:styleId="DateChar">
    <w:name w:val="Date Char"/>
    <w:basedOn w:val="DefaultParagraphFont"/>
    <w:link w:val="Date"/>
    <w:uiPriority w:val="99"/>
    <w:semiHidden/>
    <w:rPr>
      <w:kern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F2002"/>
    <w:pPr>
      <w:spacing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F2002"/>
    <w:rPr>
      <w:rFonts w:ascii="Segoe UI" w:hAnsi="Segoe UI" w:cs="Segoe UI"/>
      <w:kern w:val="24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Pr>
      <w:kern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F2002"/>
    <w:pPr>
      <w:spacing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F2002"/>
    <w:rPr>
      <w:kern w:val="24"/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FF2002"/>
    <w:pPr>
      <w:spacing w:line="240" w:lineRule="auto"/>
    </w:pPr>
    <w:rPr>
      <w:rFonts w:asciiTheme="majorHAnsi" w:eastAsiaTheme="majorEastAsia" w:hAnsiTheme="majorHAnsi" w:cstheme="majorBidi"/>
      <w:szCs w:val="20"/>
    </w:rPr>
  </w:style>
  <w:style w:type="paragraph" w:styleId="Footer">
    <w:name w:val="footer"/>
    <w:basedOn w:val="Normal"/>
    <w:link w:val="FooterChar"/>
    <w:uiPriority w:val="99"/>
    <w:unhideWhenUsed/>
    <w:rsid w:val="008002C0"/>
    <w:pPr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02C0"/>
    <w:rPr>
      <w:kern w:val="24"/>
    </w:rPr>
  </w:style>
  <w:style w:type="table" w:styleId="TableGrid">
    <w:name w:val="Table Grid"/>
    <w:basedOn w:val="TableNormal"/>
    <w:uiPriority w:val="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">
    <w:name w:val="Table Grid Light1"/>
    <w:basedOn w:val="TableNormal"/>
    <w:uiPriority w:val="40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ing6Char">
    <w:name w:val="Heading 6 Char"/>
    <w:basedOn w:val="DefaultParagraphFont"/>
    <w:link w:val="Heading6"/>
    <w:uiPriority w:val="9"/>
    <w:semiHidden/>
    <w:rsid w:val="003757C9"/>
    <w:rPr>
      <w:rFonts w:asciiTheme="majorHAnsi" w:eastAsiaTheme="majorEastAsia" w:hAnsiTheme="majorHAnsi" w:cstheme="majorBidi"/>
      <w:color w:val="4D4D4D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57C9"/>
    <w:rPr>
      <w:rFonts w:asciiTheme="majorHAnsi" w:eastAsiaTheme="majorEastAsia" w:hAnsiTheme="majorHAnsi" w:cstheme="majorBidi"/>
      <w:b/>
      <w:bCs/>
      <w:color w:val="4D4D4D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57C9"/>
    <w:rPr>
      <w:rFonts w:asciiTheme="majorHAnsi" w:eastAsiaTheme="majorEastAsia" w:hAnsiTheme="majorHAnsi" w:cstheme="majorBidi"/>
      <w:b/>
      <w:bCs/>
      <w:i/>
      <w:iCs/>
      <w:color w:val="4D4D4D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57C9"/>
    <w:rPr>
      <w:rFonts w:asciiTheme="majorHAnsi" w:eastAsiaTheme="majorEastAsia" w:hAnsiTheme="majorHAnsi" w:cstheme="majorBidi"/>
      <w:i/>
      <w:iCs/>
      <w:color w:val="4D4D4D" w:themeColor="accent6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Pr>
      <w:i/>
      <w:iCs/>
      <w:kern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F2002"/>
    <w:pPr>
      <w:spacing w:line="240" w:lineRule="auto"/>
    </w:pPr>
    <w:rPr>
      <w:rFonts w:ascii="Consolas" w:hAnsi="Consolas" w:cs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F2002"/>
    <w:rPr>
      <w:rFonts w:ascii="Consolas" w:hAnsi="Consolas" w:cs="Consolas"/>
      <w:kern w:val="24"/>
      <w:sz w:val="22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pPr>
      <w:spacing w:line="240" w:lineRule="auto"/>
      <w:ind w:left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pPr>
      <w:spacing w:line="240" w:lineRule="auto"/>
      <w:ind w:left="480"/>
    </w:pPr>
  </w:style>
  <w:style w:type="paragraph" w:styleId="Index3">
    <w:name w:val="index 3"/>
    <w:basedOn w:val="Normal"/>
    <w:next w:val="Normal"/>
    <w:autoRedefine/>
    <w:uiPriority w:val="99"/>
    <w:semiHidden/>
    <w:unhideWhenUsed/>
    <w:pPr>
      <w:spacing w:line="240" w:lineRule="auto"/>
      <w:ind w:left="720"/>
    </w:pPr>
  </w:style>
  <w:style w:type="paragraph" w:styleId="Index4">
    <w:name w:val="index 4"/>
    <w:basedOn w:val="Normal"/>
    <w:next w:val="Normal"/>
    <w:autoRedefine/>
    <w:uiPriority w:val="99"/>
    <w:semiHidden/>
    <w:unhideWhenUsed/>
    <w:pPr>
      <w:spacing w:line="240" w:lineRule="auto"/>
      <w:ind w:left="960"/>
    </w:pPr>
  </w:style>
  <w:style w:type="paragraph" w:styleId="Index5">
    <w:name w:val="index 5"/>
    <w:basedOn w:val="Normal"/>
    <w:next w:val="Normal"/>
    <w:autoRedefine/>
    <w:uiPriority w:val="99"/>
    <w:semiHidden/>
    <w:unhideWhenUsed/>
    <w:pPr>
      <w:spacing w:line="240" w:lineRule="auto"/>
      <w:ind w:left="1200"/>
    </w:pPr>
  </w:style>
  <w:style w:type="paragraph" w:styleId="Index6">
    <w:name w:val="index 6"/>
    <w:basedOn w:val="Normal"/>
    <w:next w:val="Normal"/>
    <w:autoRedefine/>
    <w:uiPriority w:val="99"/>
    <w:semiHidden/>
    <w:unhideWhenUsed/>
    <w:pPr>
      <w:spacing w:line="240" w:lineRule="auto"/>
      <w:ind w:left="1440"/>
    </w:pPr>
  </w:style>
  <w:style w:type="paragraph" w:styleId="Index7">
    <w:name w:val="index 7"/>
    <w:basedOn w:val="Normal"/>
    <w:next w:val="Normal"/>
    <w:autoRedefine/>
    <w:uiPriority w:val="99"/>
    <w:semiHidden/>
    <w:unhideWhenUsed/>
    <w:pPr>
      <w:spacing w:line="240" w:lineRule="auto"/>
      <w:ind w:left="1680"/>
    </w:pPr>
  </w:style>
  <w:style w:type="paragraph" w:styleId="Index8">
    <w:name w:val="index 8"/>
    <w:basedOn w:val="Normal"/>
    <w:next w:val="Normal"/>
    <w:autoRedefine/>
    <w:uiPriority w:val="99"/>
    <w:semiHidden/>
    <w:unhideWhenUsed/>
    <w:pPr>
      <w:spacing w:line="240" w:lineRule="auto"/>
      <w:ind w:left="1920"/>
    </w:pPr>
  </w:style>
  <w:style w:type="paragraph" w:styleId="Index9">
    <w:name w:val="index 9"/>
    <w:basedOn w:val="Normal"/>
    <w:next w:val="Normal"/>
    <w:autoRedefine/>
    <w:uiPriority w:val="99"/>
    <w:semiHidden/>
    <w:unhideWhenUsed/>
    <w:pPr>
      <w:spacing w:line="240" w:lineRule="auto"/>
      <w:ind w:left="2160"/>
    </w:pPr>
  </w:style>
  <w:style w:type="paragraph" w:styleId="IndexHeading">
    <w:name w:val="index heading"/>
    <w:basedOn w:val="Normal"/>
    <w:next w:val="Index1"/>
    <w:uiPriority w:val="99"/>
    <w:semiHidden/>
    <w:unhideWhenUsed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57C9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4D4D4D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57C9"/>
    <w:rPr>
      <w:rFonts w:asciiTheme="majorHAnsi" w:eastAsiaTheme="majorEastAsia" w:hAnsiTheme="majorHAnsi" w:cstheme="majorBidi"/>
      <w:i/>
      <w:iCs/>
      <w:color w:val="4D4D4D" w:themeColor="accent6"/>
      <w:sz w:val="32"/>
      <w:szCs w:val="32"/>
    </w:rPr>
  </w:style>
  <w:style w:type="paragraph" w:styleId="List">
    <w:name w:val="List"/>
    <w:basedOn w:val="Normal"/>
    <w:uiPriority w:val="99"/>
    <w:semiHidden/>
    <w:unhideWhenUsed/>
    <w:pPr>
      <w:ind w:left="360"/>
      <w:contextualSpacing/>
    </w:pPr>
  </w:style>
  <w:style w:type="paragraph" w:styleId="List2">
    <w:name w:val="List 2"/>
    <w:basedOn w:val="Normal"/>
    <w:uiPriority w:val="99"/>
    <w:semiHidden/>
    <w:unhideWhenUsed/>
    <w:pPr>
      <w:ind w:left="720"/>
      <w:contextualSpacing/>
    </w:pPr>
  </w:style>
  <w:style w:type="paragraph" w:styleId="List3">
    <w:name w:val="List 3"/>
    <w:basedOn w:val="Normal"/>
    <w:uiPriority w:val="99"/>
    <w:semiHidden/>
    <w:unhideWhenUsed/>
    <w:pPr>
      <w:ind w:left="1080"/>
      <w:contextualSpacing/>
    </w:pPr>
  </w:style>
  <w:style w:type="paragraph" w:styleId="List4">
    <w:name w:val="List 4"/>
    <w:basedOn w:val="Normal"/>
    <w:uiPriority w:val="99"/>
    <w:semiHidden/>
    <w:unhideWhenUsed/>
    <w:pPr>
      <w:ind w:left="1440"/>
      <w:contextualSpacing/>
    </w:pPr>
  </w:style>
  <w:style w:type="paragraph" w:styleId="List5">
    <w:name w:val="List 5"/>
    <w:basedOn w:val="Normal"/>
    <w:uiPriority w:val="99"/>
    <w:semiHidden/>
    <w:unhideWhenUsed/>
    <w:pPr>
      <w:ind w:left="1800"/>
      <w:contextualSpacing/>
    </w:pPr>
  </w:style>
  <w:style w:type="paragraph" w:styleId="ListBullet">
    <w:name w:val="List Bullet"/>
    <w:basedOn w:val="Normal"/>
    <w:uiPriority w:val="9"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ind w:firstLine="0"/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ind w:firstLine="0"/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ind w:firstLine="0"/>
      <w:contextualSpacing/>
    </w:pPr>
  </w:style>
  <w:style w:type="paragraph" w:styleId="ListBullet5">
    <w:name w:val="List Bullet 5"/>
    <w:basedOn w:val="Normal"/>
    <w:uiPriority w:val="99"/>
    <w:semiHidden/>
    <w:unhideWhenUsed/>
    <w:pPr>
      <w:numPr>
        <w:numId w:val="5"/>
      </w:numPr>
      <w:ind w:firstLine="0"/>
      <w:contextualSpacing/>
    </w:pPr>
  </w:style>
  <w:style w:type="paragraph" w:styleId="ListContinue">
    <w:name w:val="List Continue"/>
    <w:basedOn w:val="Normal"/>
    <w:uiPriority w:val="99"/>
    <w:semiHidden/>
    <w:unhideWhenUsed/>
    <w:pPr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pPr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pPr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pPr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pPr>
      <w:ind w:left="1800"/>
      <w:contextualSpacing/>
    </w:pPr>
  </w:style>
  <w:style w:type="paragraph" w:styleId="ListNumber">
    <w:name w:val="List Number"/>
    <w:basedOn w:val="Normal"/>
    <w:uiPriority w:val="9"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7"/>
      </w:numPr>
      <w:ind w:firstLine="0"/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8"/>
      </w:numPr>
      <w:ind w:firstLine="0"/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9"/>
      </w:numPr>
      <w:ind w:firstLine="0"/>
      <w:contextualSpacing/>
    </w:pPr>
  </w:style>
  <w:style w:type="paragraph" w:styleId="ListNumber5">
    <w:name w:val="List Number 5"/>
    <w:basedOn w:val="Normal"/>
    <w:uiPriority w:val="99"/>
    <w:semiHidden/>
    <w:unhideWhenUsed/>
    <w:pPr>
      <w:numPr>
        <w:numId w:val="10"/>
      </w:numPr>
      <w:ind w:firstLine="0"/>
      <w:contextualSpacing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FF200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kern w:val="24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F2002"/>
    <w:rPr>
      <w:rFonts w:ascii="Consolas" w:hAnsi="Consolas" w:cs="Consolas"/>
      <w:kern w:val="24"/>
      <w:sz w:val="22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Pr>
      <w:rFonts w:asciiTheme="majorHAnsi" w:eastAsiaTheme="majorEastAsia" w:hAnsiTheme="majorHAnsi" w:cstheme="majorBidi"/>
      <w:kern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Pr>
      <w:kern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F2002"/>
    <w:pPr>
      <w:spacing w:line="240" w:lineRule="auto"/>
    </w:pPr>
    <w:rPr>
      <w:rFonts w:ascii="Consolas" w:hAnsi="Consolas" w:cs="Consola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F2002"/>
    <w:rPr>
      <w:rFonts w:ascii="Consolas" w:hAnsi="Consolas" w:cs="Consolas"/>
      <w:kern w:val="24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3757C9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3757C9"/>
    <w:rPr>
      <w:i/>
      <w:iCs/>
      <w:color w:val="262626" w:themeColor="text1" w:themeTint="D9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</w:style>
  <w:style w:type="character" w:customStyle="1" w:styleId="SalutationChar">
    <w:name w:val="Salutation Char"/>
    <w:basedOn w:val="DefaultParagraphFont"/>
    <w:link w:val="Salutation"/>
    <w:uiPriority w:val="99"/>
    <w:semiHidden/>
    <w:rPr>
      <w:kern w:val="24"/>
    </w:rPr>
  </w:style>
  <w:style w:type="paragraph" w:styleId="Signature">
    <w:name w:val="Signature"/>
    <w:basedOn w:val="Normal"/>
    <w:link w:val="SignatureChar"/>
    <w:uiPriority w:val="99"/>
    <w:semiHidden/>
    <w:unhideWhenUsed/>
    <w:pPr>
      <w:spacing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Pr>
      <w:kern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pPr>
      <w:ind w:left="240"/>
    </w:pPr>
  </w:style>
  <w:style w:type="paragraph" w:styleId="TableofFigures">
    <w:name w:val="table of figures"/>
    <w:basedOn w:val="Normal"/>
    <w:next w:val="Normal"/>
    <w:uiPriority w:val="99"/>
    <w:semiHidden/>
    <w:unhideWhenUsed/>
  </w:style>
  <w:style w:type="paragraph" w:styleId="TOAHeading">
    <w:name w:val="toa heading"/>
    <w:basedOn w:val="Normal"/>
    <w:next w:val="Normal"/>
    <w:uiPriority w:val="99"/>
    <w:semiHidden/>
    <w:unhideWhenUsed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pPr>
      <w:spacing w:after="100"/>
      <w:ind w:left="1920"/>
    </w:p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character" w:styleId="FootnoteReference">
    <w:name w:val="footnote reference"/>
    <w:basedOn w:val="DefaultParagraphFont"/>
    <w:uiPriority w:val="5"/>
    <w:unhideWhenUsed/>
    <w:rPr>
      <w:vertAlign w:val="superscript"/>
    </w:rPr>
  </w:style>
  <w:style w:type="table" w:customStyle="1" w:styleId="APAReport">
    <w:name w:val="APA Report"/>
    <w:basedOn w:val="TableNormal"/>
    <w:uiPriority w:val="99"/>
    <w:rsid w:val="00BF4184"/>
    <w:pPr>
      <w:spacing w:line="240" w:lineRule="auto"/>
    </w:pPr>
    <w:tblPr>
      <w:tblBorders>
        <w:top w:val="single" w:sz="12" w:space="0" w:color="auto"/>
        <w:bottom w:val="single" w:sz="12" w:space="0" w:color="auto"/>
      </w:tblBorders>
    </w:tblPr>
    <w:tblStylePr w:type="firstRow">
      <w:rPr>
        <w:rFonts w:asciiTheme="majorHAnsi" w:hAnsiTheme="majorHAnsi"/>
      </w:rPr>
      <w:tblPr/>
      <w:trPr>
        <w:tblHeader/>
      </w:trPr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leFigure">
    <w:name w:val="Table/Figure"/>
    <w:basedOn w:val="Normal"/>
    <w:uiPriority w:val="39"/>
    <w:pPr>
      <w:spacing w:before="240"/>
      <w:contextualSpacing/>
    </w:pPr>
  </w:style>
  <w:style w:type="table" w:customStyle="1" w:styleId="PlainTable11">
    <w:name w:val="Plain Table 11"/>
    <w:basedOn w:val="TableNormal"/>
    <w:uiPriority w:val="41"/>
    <w:rsid w:val="00E6004D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FF2002"/>
    <w:rPr>
      <w:sz w:val="22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F2002"/>
    <w:pPr>
      <w:spacing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F2002"/>
    <w:rPr>
      <w:kern w:val="24"/>
      <w:sz w:val="22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FF200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FF2002"/>
    <w:rPr>
      <w:rFonts w:ascii="Consolas" w:hAnsi="Consolas"/>
      <w:sz w:val="22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FF2002"/>
    <w:rPr>
      <w:rFonts w:ascii="Consolas" w:hAnsi="Consolas"/>
      <w:sz w:val="22"/>
      <w:szCs w:val="20"/>
    </w:rPr>
  </w:style>
  <w:style w:type="character" w:styleId="IntenseEmphasis">
    <w:name w:val="Intense Emphasis"/>
    <w:basedOn w:val="DefaultParagraphFont"/>
    <w:uiPriority w:val="21"/>
    <w:qFormat/>
    <w:rsid w:val="003757C9"/>
    <w:rPr>
      <w:b/>
      <w:bCs/>
      <w:i/>
      <w:iCs/>
    </w:rPr>
  </w:style>
  <w:style w:type="character" w:styleId="IntenseReference">
    <w:name w:val="Intense Reference"/>
    <w:basedOn w:val="DefaultParagraphFont"/>
    <w:uiPriority w:val="32"/>
    <w:qFormat/>
    <w:rsid w:val="003757C9"/>
    <w:rPr>
      <w:b/>
      <w:bCs/>
      <w:smallCaps/>
      <w:color w:val="4D4D4D" w:themeColor="accent6"/>
    </w:rPr>
  </w:style>
  <w:style w:type="paragraph" w:styleId="TOCHeading">
    <w:name w:val="TOC Heading"/>
    <w:basedOn w:val="Heading1"/>
    <w:next w:val="Normal"/>
    <w:uiPriority w:val="39"/>
    <w:unhideWhenUsed/>
    <w:qFormat/>
    <w:rsid w:val="003757C9"/>
    <w:pPr>
      <w:outlineLvl w:val="9"/>
    </w:pPr>
  </w:style>
  <w:style w:type="character" w:styleId="FollowedHyperlink">
    <w:name w:val="FollowedHyperlink"/>
    <w:basedOn w:val="DefaultParagraphFont"/>
    <w:uiPriority w:val="99"/>
    <w:semiHidden/>
    <w:unhideWhenUsed/>
    <w:rsid w:val="009A6A3B"/>
    <w:rPr>
      <w:color w:val="595959" w:themeColor="text1" w:themeTint="A6"/>
      <w:u w:val="single"/>
    </w:rPr>
  </w:style>
  <w:style w:type="paragraph" w:customStyle="1" w:styleId="Title2">
    <w:name w:val="Title 2"/>
    <w:basedOn w:val="Normal"/>
    <w:uiPriority w:val="1"/>
    <w:rsid w:val="00B823AA"/>
    <w:pPr>
      <w:jc w:val="center"/>
    </w:pPr>
  </w:style>
  <w:style w:type="character" w:styleId="LineNumber">
    <w:name w:val="line number"/>
    <w:basedOn w:val="DefaultParagraphFont"/>
    <w:uiPriority w:val="99"/>
    <w:semiHidden/>
    <w:unhideWhenUsed/>
    <w:rsid w:val="005C404A"/>
  </w:style>
  <w:style w:type="paragraph" w:styleId="Subtitle">
    <w:name w:val="Subtitle"/>
    <w:basedOn w:val="Normal"/>
    <w:next w:val="Normal"/>
    <w:link w:val="SubtitleChar"/>
    <w:uiPriority w:val="11"/>
    <w:qFormat/>
    <w:rsid w:val="000F60A7"/>
    <w:pPr>
      <w:numPr>
        <w:ilvl w:val="1"/>
      </w:numPr>
      <w:spacing w:line="240" w:lineRule="auto"/>
      <w:jc w:val="center"/>
    </w:pPr>
    <w:rPr>
      <w:rFonts w:eastAsiaTheme="majorEastAsia" w:cstheme="majorBidi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0F60A7"/>
    <w:rPr>
      <w:rFonts w:eastAsiaTheme="majorEastAsia" w:cstheme="majorBidi"/>
      <w:sz w:val="22"/>
      <w:szCs w:val="30"/>
    </w:rPr>
  </w:style>
  <w:style w:type="character" w:styleId="SubtleEmphasis">
    <w:name w:val="Subtle Emphasis"/>
    <w:basedOn w:val="DefaultParagraphFont"/>
    <w:uiPriority w:val="19"/>
    <w:qFormat/>
    <w:rsid w:val="003757C9"/>
    <w:rPr>
      <w:i/>
      <w:iCs/>
    </w:rPr>
  </w:style>
  <w:style w:type="character" w:styleId="SubtleReference">
    <w:name w:val="Subtle Reference"/>
    <w:basedOn w:val="DefaultParagraphFont"/>
    <w:uiPriority w:val="31"/>
    <w:qFormat/>
    <w:rsid w:val="003757C9"/>
    <w:rPr>
      <w:smallCaps/>
      <w:color w:val="595959" w:themeColor="text1" w:themeTint="A6"/>
    </w:rPr>
  </w:style>
  <w:style w:type="character" w:styleId="BookTitle">
    <w:name w:val="Book Title"/>
    <w:basedOn w:val="DefaultParagraphFont"/>
    <w:uiPriority w:val="33"/>
    <w:qFormat/>
    <w:rsid w:val="003757C9"/>
    <w:rPr>
      <w:b/>
      <w:bCs/>
      <w:caps w:val="0"/>
      <w:smallCaps/>
      <w:spacing w:val="7"/>
      <w:sz w:val="21"/>
      <w:szCs w:val="21"/>
    </w:rPr>
  </w:style>
  <w:style w:type="paragraph" w:styleId="TOC1">
    <w:name w:val="toc 1"/>
    <w:basedOn w:val="Normal"/>
    <w:next w:val="Normal"/>
    <w:autoRedefine/>
    <w:uiPriority w:val="39"/>
    <w:unhideWhenUsed/>
    <w:rsid w:val="009914DC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9914DC"/>
    <w:rPr>
      <w:color w:val="5F5F5F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DC0670"/>
    <w:pPr>
      <w:spacing w:after="100" w:line="259" w:lineRule="auto"/>
      <w:ind w:left="220"/>
    </w:pPr>
    <w:rPr>
      <w:rFonts w:cs="Times New Roman"/>
      <w:szCs w:val="22"/>
      <w:lang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DC0670"/>
    <w:pPr>
      <w:spacing w:after="100" w:line="259" w:lineRule="auto"/>
      <w:ind w:left="440"/>
    </w:pPr>
    <w:rPr>
      <w:rFonts w:cs="Times New Roman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0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3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nt.kulba\Desktop\OneDrive_1_08-10-2019\Facility%20Hazard%20Assessments%20Template%20-%20June%202019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6DB6C8BF48745C5863189DF76C25B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87CEBE-8FCF-4291-B17F-E07F80E369D8}"/>
      </w:docPartPr>
      <w:docPartBody>
        <w:p w:rsidR="00000000" w:rsidRDefault="00970A41">
          <w:pPr>
            <w:pStyle w:val="A6DB6C8BF48745C5863189DF76C25BC5"/>
          </w:pPr>
          <w:r w:rsidRPr="00CA290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2D2E78904247B79B501DD1B248B4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CC924A-B53F-489F-A15C-61419CABC33C}"/>
      </w:docPartPr>
      <w:docPartBody>
        <w:p w:rsidR="00000000" w:rsidRDefault="00970A41">
          <w:pPr>
            <w:pStyle w:val="202D2E78904247B79B501DD1B248B4A0"/>
          </w:pPr>
          <w:r w:rsidRPr="00DB333D">
            <w:rPr>
              <w:rStyle w:val="PlaceholderText"/>
            </w:rPr>
            <w:t>Click or tap to enter a date.</w:t>
          </w:r>
        </w:p>
      </w:docPartBody>
    </w:docPart>
    <w:docPart>
      <w:docPartPr>
        <w:name w:val="BD9732414A75414489242B9729A9C8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1F26D4-A8B4-4465-B57F-6A0369DC94F9}"/>
      </w:docPartPr>
      <w:docPartBody>
        <w:p w:rsidR="00000000" w:rsidRDefault="00970A41">
          <w:pPr>
            <w:pStyle w:val="BD9732414A75414489242B9729A9C802"/>
          </w:pPr>
          <w:r w:rsidRPr="00CA290E">
            <w:rPr>
              <w:rStyle w:val="PlaceholderText"/>
            </w:rPr>
            <w:t>Choose an item.</w:t>
          </w:r>
        </w:p>
      </w:docPartBody>
    </w:docPart>
    <w:docPart>
      <w:docPartPr>
        <w:name w:val="38C625CCFFDC4DF8A03D61FC68336B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3AD1FE-D842-41F8-BA95-AD3CC019893B}"/>
      </w:docPartPr>
      <w:docPartBody>
        <w:p w:rsidR="00000000" w:rsidRDefault="00970A41">
          <w:pPr>
            <w:pStyle w:val="38C625CCFFDC4DF8A03D61FC68336BEB"/>
          </w:pPr>
          <w:r w:rsidRPr="00CA290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77B10D81A5482FAA6190BCACEA5C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663E48-8AE3-4FAC-A33A-FF87BA05658A}"/>
      </w:docPartPr>
      <w:docPartBody>
        <w:p w:rsidR="00000000" w:rsidRDefault="00970A41">
          <w:pPr>
            <w:pStyle w:val="FA77B10D81A5482FAA6190BCACEA5C29"/>
          </w:pPr>
          <w:r w:rsidRPr="00CA290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0D34EDF1F84EFCB9652ACADEDB1B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F97105-7392-4309-A6F1-6D7EDBC0DD1E}"/>
      </w:docPartPr>
      <w:docPartBody>
        <w:p w:rsidR="00000000" w:rsidRDefault="00970A41">
          <w:pPr>
            <w:pStyle w:val="9A0D34EDF1F84EFCB9652ACADEDB1B65"/>
          </w:pPr>
          <w:r w:rsidRPr="004E0F08">
            <w:rPr>
              <w:rStyle w:val="PlaceholderText"/>
            </w:rPr>
            <w:t>Enter any content that you want to repeat, including other content controls. You can also insert this</w:t>
          </w:r>
          <w:r w:rsidRPr="004E0F08">
            <w:rPr>
              <w:rStyle w:val="PlaceholderText"/>
            </w:rPr>
            <w:t xml:space="preserve"> control around table rows in order to repeat parts of a table.</w:t>
          </w:r>
        </w:p>
      </w:docPartBody>
    </w:docPart>
    <w:docPart>
      <w:docPartPr>
        <w:name w:val="7BC5F16A597647B5A714CA87E8017C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2B5933-7EDC-464E-9E77-D44F4F3F1F58}"/>
      </w:docPartPr>
      <w:docPartBody>
        <w:p w:rsidR="0070691C" w:rsidRDefault="00970A41" w:rsidP="0070691C">
          <w:pPr>
            <w:pStyle w:val="ListParagraph"/>
            <w:numPr>
              <w:ilvl w:val="0"/>
              <w:numId w:val="1"/>
            </w:numPr>
            <w:tabs>
              <w:tab w:val="left" w:pos="7830"/>
            </w:tabs>
            <w:ind w:left="360"/>
          </w:pPr>
          <w:r>
            <w:rPr>
              <w:b/>
            </w:rPr>
            <w:t xml:space="preserve">Site Specific - </w:t>
          </w:r>
          <w:r>
            <w:t xml:space="preserve"> </w:t>
          </w:r>
          <w:r>
            <w:fldChar w:fldCharType="begin">
              <w:ffData>
                <w:name w:val="Text14"/>
                <w:enabled/>
                <w:calcOnExit w:val="0"/>
                <w:textInput>
                  <w:default w:val="Identify the Hazard."/>
                </w:textInput>
              </w:ffData>
            </w:fldChar>
          </w:r>
          <w:r>
            <w:instrText xml:space="preserve"> FORMTEXT </w:instrText>
          </w:r>
          <w:r>
            <w:fldChar w:fldCharType="separate"/>
          </w:r>
          <w:r>
            <w:t>Identify the Hazard.</w:t>
          </w:r>
          <w:r>
            <w:fldChar w:fldCharType="end"/>
          </w:r>
          <w:r>
            <w:t xml:space="preserve">                                            </w:t>
          </w:r>
        </w:p>
        <w:p w:rsidR="0070691C" w:rsidRPr="009379DE" w:rsidRDefault="00970A41" w:rsidP="0070691C">
          <w:pPr>
            <w:rPr>
              <w:rStyle w:val="PlaceholderText"/>
            </w:rPr>
          </w:pPr>
          <w:r>
            <w:t xml:space="preserve">Comments: </w:t>
          </w:r>
          <w:r>
            <w:fldChar w:fldCharType="begin">
              <w:ffData>
                <w:name w:val=""/>
                <w:enabled/>
                <w:calcOnExit w:val="0"/>
                <w:textInput>
                  <w:default w:val="Additional comments or risk treatment options."/>
                </w:textInput>
              </w:ffData>
            </w:fldChar>
          </w:r>
          <w:r>
            <w:instrText xml:space="preserve"> FORMTEXT </w:instrText>
          </w:r>
          <w:r>
            <w:fldChar w:fldCharType="separate"/>
          </w:r>
          <w:r>
            <w:t>Additional comments or risk treatment options.</w:t>
          </w:r>
          <w:r>
            <w:fldChar w:fldCharType="end"/>
          </w:r>
        </w:p>
        <w:p w:rsidR="00000000" w:rsidRDefault="00970A41"/>
      </w:docPartBody>
    </w:docPart>
    <w:docPart>
      <w:docPartPr>
        <w:name w:val="F62DF5AFF2F8456795796A6D1C5336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F562FB-845A-462E-89CD-8CF608F140CA}"/>
      </w:docPartPr>
      <w:docPartBody>
        <w:p w:rsidR="00000000" w:rsidRDefault="00970A41">
          <w:pPr>
            <w:pStyle w:val="F62DF5AFF2F8456795796A6D1C5336C3"/>
          </w:pPr>
          <w:r w:rsidRPr="009F38C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AAD8FA1B29146AB9550971AE12998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46ACA5-6D77-437D-A016-34376EC917D2}"/>
      </w:docPartPr>
      <w:docPartBody>
        <w:p w:rsidR="00000000" w:rsidRDefault="00970A41">
          <w:pPr>
            <w:pStyle w:val="AAAD8FA1B29146AB9550971AE129987A"/>
          </w:pPr>
          <w:r w:rsidRPr="00CA290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FE1B63DB384376BB4A19F525C2EA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1336EE-539A-4AAC-8A7F-44429AF74400}"/>
      </w:docPartPr>
      <w:docPartBody>
        <w:p w:rsidR="00000000" w:rsidRDefault="00970A41">
          <w:pPr>
            <w:pStyle w:val="73FE1B63DB384376BB4A19F525C2EAB2"/>
          </w:pPr>
          <w:r w:rsidRPr="009F38C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7C57AA"/>
    <w:multiLevelType w:val="hybridMultilevel"/>
    <w:tmpl w:val="F1B08B1E"/>
    <w:lvl w:ilvl="0" w:tplc="74C674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A41"/>
    <w:rsid w:val="00970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404040" w:themeColor="text1" w:themeTint="BF"/>
    </w:rPr>
  </w:style>
  <w:style w:type="paragraph" w:customStyle="1" w:styleId="A6DB6C8BF48745C5863189DF76C25BC5">
    <w:name w:val="A6DB6C8BF48745C5863189DF76C25BC5"/>
  </w:style>
  <w:style w:type="paragraph" w:customStyle="1" w:styleId="202D2E78904247B79B501DD1B248B4A0">
    <w:name w:val="202D2E78904247B79B501DD1B248B4A0"/>
  </w:style>
  <w:style w:type="paragraph" w:customStyle="1" w:styleId="BD9732414A75414489242B9729A9C802">
    <w:name w:val="BD9732414A75414489242B9729A9C802"/>
  </w:style>
  <w:style w:type="paragraph" w:customStyle="1" w:styleId="38C625CCFFDC4DF8A03D61FC68336BEB">
    <w:name w:val="38C625CCFFDC4DF8A03D61FC68336BEB"/>
  </w:style>
  <w:style w:type="paragraph" w:customStyle="1" w:styleId="FA77B10D81A5482FAA6190BCACEA5C29">
    <w:name w:val="FA77B10D81A5482FAA6190BCACEA5C29"/>
  </w:style>
  <w:style w:type="paragraph" w:customStyle="1" w:styleId="9A0D34EDF1F84EFCB9652ACADEDB1B65">
    <w:name w:val="9A0D34EDF1F84EFCB9652ACADEDB1B65"/>
  </w:style>
  <w:style w:type="paragraph" w:styleId="ListParagraph">
    <w:name w:val="List Paragraph"/>
    <w:basedOn w:val="Normal"/>
    <w:uiPriority w:val="34"/>
    <w:qFormat/>
    <w:pPr>
      <w:spacing w:after="120" w:line="276" w:lineRule="auto"/>
      <w:ind w:left="720"/>
      <w:contextualSpacing/>
    </w:pPr>
    <w:rPr>
      <w:szCs w:val="21"/>
      <w:lang w:val="en-US" w:eastAsia="ja-JP"/>
    </w:rPr>
  </w:style>
  <w:style w:type="paragraph" w:customStyle="1" w:styleId="F62DF5AFF2F8456795796A6D1C5336C3">
    <w:name w:val="F62DF5AFF2F8456795796A6D1C5336C3"/>
  </w:style>
  <w:style w:type="paragraph" w:customStyle="1" w:styleId="AAAD8FA1B29146AB9550971AE129987A">
    <w:name w:val="AAAD8FA1B29146AB9550971AE129987A"/>
  </w:style>
  <w:style w:type="paragraph" w:customStyle="1" w:styleId="73FE1B63DB384376BB4A19F525C2EAB2">
    <w:name w:val="73FE1B63DB384376BB4A19F525C2EA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TRCA Corporate Templat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2CACE3"/>
      </a:accent1>
      <a:accent2>
        <a:srgbClr val="8DC63F"/>
      </a:accent2>
      <a:accent3>
        <a:srgbClr val="FDB913"/>
      </a:accent3>
      <a:accent4>
        <a:srgbClr val="808080"/>
      </a:accent4>
      <a:accent5>
        <a:srgbClr val="00536A"/>
      </a:accent5>
      <a:accent6>
        <a:srgbClr val="4D4D4D"/>
      </a:accent6>
      <a:hlink>
        <a:srgbClr val="5F5F5F"/>
      </a:hlink>
      <a:folHlink>
        <a:srgbClr val="919191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SelectedStyle="\APASixthEditionOfficeOnline.xsl" StyleName="APA" Version="6">
  <b:Source>
    <b:Tag>Article</b:Tag>
    <b:SourceType>JournalArticle</b:SourceType>
    <b:Guid>{A9826F97-9AB6-4323-9880-F46D9FA5FDF4}</b:Guid>
    <b:Title>Article Title</b:Title>
    <b:Year>Year</b:Year>
    <b:JournalName>Journal Title</b:JournalName>
    <b:Pages>Pages From - To</b:Pages>
    <b:Author>
      <b:Author>
        <b:NameList>
          <b:Person>
            <b:Last>Last Name</b:Last>
            <b:First>First,</b:First>
            <b:Middle>Middle</b:Middle>
          </b:Person>
        </b:NameList>
      </b:Author>
    </b:Author>
    <b:RefOrder>1</b:RefOrder>
  </b:Source>
  <b:Source>
    <b:Tag>Last</b:Tag>
    <b:SourceType>Book</b:SourceType>
    <b:Guid>{60AAA012-579D-4CB3-B717-40E27E8995F9}</b:Guid>
    <b:Title>Book Title</b:Title>
    <b:Year>Year</b:Year>
    <b:City>City Name</b:City>
    <b:Publisher>Publisher Name</b:Publisher>
    <b:Author>
      <b:Author>
        <b:NameList>
          <b:Person>
            <b:Last>Last Name</b:Last>
            <b:First>First,</b:First>
            <b:Middle>Middle</b:Middle>
          </b:Person>
        </b:NameList>
      </b:Author>
    </b:Author>
    <b:RefOrder>2</b:RefOrder>
  </b:Source>
</b:Sources>
</file>

<file path=customXml/itemProps1.xml><?xml version="1.0" encoding="utf-8"?>
<ds:datastoreItem xmlns:ds="http://schemas.openxmlformats.org/officeDocument/2006/customXml" ds:itemID="{E9831D8E-8D14-4288-B8E0-FA0BE214C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Facility Hazard Assessments Template - June 2019.dotx</Template>
  <TotalTime>1</TotalTime>
  <Pages>13</Pages>
  <Words>2205</Words>
  <Characters>12571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Hazard Risk Assessment</vt:lpstr>
    </vt:vector>
  </TitlesOfParts>
  <Company>TRCA</Company>
  <LinksUpToDate>false</LinksUpToDate>
  <CharactersWithSpaces>14747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Hazard Risk Assessment</dc:title>
  <dc:creator>Brent Kulba</dc:creator>
  <cp:lastModifiedBy>Brent Kulba</cp:lastModifiedBy>
  <cp:revision>1</cp:revision>
  <cp:lastPrinted>2018-07-19T14:32:00Z</cp:lastPrinted>
  <dcterms:created xsi:type="dcterms:W3CDTF">2019-10-08T15:19:00Z</dcterms:created>
  <dcterms:modified xsi:type="dcterms:W3CDTF">2019-10-08T15:20:00Z</dcterms:modified>
</cp:coreProperties>
</file>